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059B5" w14:textId="77777777" w:rsidR="0089460E" w:rsidRDefault="0089460E" w:rsidP="0089460E">
      <w:pPr>
        <w:rPr>
          <w:i/>
          <w:iCs/>
        </w:rPr>
      </w:pPr>
      <w:r>
        <w:rPr>
          <w:i/>
          <w:iCs/>
        </w:rPr>
        <w:t>Note to Applicants: Submit the letter in Grants.gov using the Attachments Form. You do not need to mail a hard copy or email the letter to Gina Owens.</w:t>
      </w:r>
    </w:p>
    <w:sdt>
      <w:sdtPr>
        <w:alias w:val="Name"/>
        <w:tag w:val="Name"/>
        <w:id w:val="30103373"/>
        <w:placeholder>
          <w:docPart w:val="24A845DA6C95496483EFAB077B23BF3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 w:multiLine="1"/>
      </w:sdtPr>
      <w:sdtEndPr/>
      <w:sdtContent>
        <w:p w14:paraId="118F64E4" w14:textId="55D9621C" w:rsidR="0021430B" w:rsidRDefault="002824E5" w:rsidP="00643A94">
          <w:pPr>
            <w:pStyle w:val="Address"/>
          </w:pPr>
          <w:r>
            <w:t>[Name]</w:t>
          </w:r>
        </w:p>
      </w:sdtContent>
    </w:sdt>
    <w:sdt>
      <w:sdtPr>
        <w:alias w:val="Address"/>
        <w:tag w:val="Address"/>
        <w:id w:val="30103384"/>
        <w:placeholder>
          <w:docPart w:val="67EA7F93F7AA4879AA73B011B6C9FC64"/>
        </w:placeholder>
        <w:temporary/>
        <w:showingPlcHdr/>
      </w:sdtPr>
      <w:sdtEndPr/>
      <w:sdtContent>
        <w:p w14:paraId="451E3081" w14:textId="77777777" w:rsidR="00FD5F91" w:rsidRDefault="00421211" w:rsidP="00643A94">
          <w:pPr>
            <w:pStyle w:val="Address"/>
          </w:pPr>
          <w:r>
            <w:t>[Street Address]</w:t>
          </w:r>
        </w:p>
      </w:sdtContent>
    </w:sdt>
    <w:sdt>
      <w:sdtPr>
        <w:alias w:val="City, ST  ZIP Code"/>
        <w:tag w:val="City, ST  ZIP Code"/>
        <w:id w:val="30103411"/>
        <w:placeholder>
          <w:docPart w:val="8B7E368CAE9549339F0946113FA6E836"/>
        </w:placeholder>
        <w:temporary/>
        <w:showingPlcHdr/>
      </w:sdtPr>
      <w:sdtEndPr/>
      <w:sdtContent>
        <w:p w14:paraId="3237AF1D" w14:textId="77777777" w:rsidR="00BD0BBB" w:rsidRDefault="00421211" w:rsidP="00421211">
          <w:pPr>
            <w:pStyle w:val="Address"/>
          </w:pPr>
          <w:r>
            <w:t>[City, ST  ZIP Code]</w:t>
          </w:r>
        </w:p>
      </w:sdtContent>
    </w:sdt>
    <w:sdt>
      <w:sdtPr>
        <w:rPr>
          <w:rFonts w:ascii="Times New Roman" w:hAnsi="Times New Roman"/>
        </w:rPr>
        <w:alias w:val="Date"/>
        <w:tag w:val="Date"/>
        <w:id w:val="30103438"/>
        <w:placeholder>
          <w:docPart w:val="BD8F8AE7C74D4899A8F631C4C28A5666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14:paraId="1D45B4BE" w14:textId="77777777" w:rsidR="00421211" w:rsidRDefault="00F574D0" w:rsidP="00421211">
          <w:pPr>
            <w:pStyle w:val="Date"/>
          </w:pPr>
          <w:r>
            <w:rPr>
              <w:rFonts w:ascii="Times New Roman" w:hAnsi="Times New Roman"/>
            </w:rPr>
            <w:t>[Date]</w:t>
          </w:r>
        </w:p>
      </w:sdtContent>
    </w:sdt>
    <w:p w14:paraId="1633A243" w14:textId="455A8A6C" w:rsidR="00FD5F91" w:rsidRDefault="00032D8F" w:rsidP="00421211">
      <w:pPr>
        <w:pStyle w:val="Address"/>
      </w:pPr>
      <w:r>
        <w:t>Gina Owens</w:t>
      </w:r>
      <w:r w:rsidR="003D654B" w:rsidRPr="0051004F">
        <w:t xml:space="preserve">, </w:t>
      </w:r>
      <w:r w:rsidR="00E36C0B">
        <w:t xml:space="preserve">Regional Forester </w:t>
      </w:r>
    </w:p>
    <w:p w14:paraId="55E49185" w14:textId="10F8D862" w:rsidR="00F574D0" w:rsidRDefault="002824E5" w:rsidP="00421211">
      <w:pPr>
        <w:pStyle w:val="Address"/>
      </w:pPr>
      <w:r>
        <w:t>USDA</w:t>
      </w:r>
      <w:r w:rsidR="00F574D0">
        <w:t xml:space="preserve"> Forest Service</w:t>
      </w:r>
    </w:p>
    <w:p w14:paraId="3CAF8976" w14:textId="7FB55231" w:rsidR="009A462A" w:rsidRPr="00D67217" w:rsidRDefault="00E36C0B" w:rsidP="00421211">
      <w:pPr>
        <w:pStyle w:val="Address"/>
      </w:pPr>
      <w:r>
        <w:t>Eastern Region</w:t>
      </w:r>
    </w:p>
    <w:p w14:paraId="35394E28" w14:textId="77777777" w:rsidR="00245332" w:rsidRDefault="003D654B" w:rsidP="00421211">
      <w:pPr>
        <w:pStyle w:val="Address"/>
      </w:pPr>
      <w:r>
        <w:t>626 E. Wisconsin Ave.</w:t>
      </w:r>
    </w:p>
    <w:p w14:paraId="727829A6" w14:textId="77777777" w:rsidR="00421211" w:rsidRDefault="003D654B" w:rsidP="00421211">
      <w:pPr>
        <w:pStyle w:val="Address"/>
      </w:pPr>
      <w:r>
        <w:t>Milwaukee, WI</w:t>
      </w:r>
      <w:r w:rsidR="00245332">
        <w:t xml:space="preserve"> </w:t>
      </w:r>
      <w:r>
        <w:t>53202</w:t>
      </w:r>
    </w:p>
    <w:p w14:paraId="06E2AC56" w14:textId="5FBA0990" w:rsidR="00D27A70" w:rsidRDefault="00D27A70" w:rsidP="00421211">
      <w:pPr>
        <w:pStyle w:val="Salutation"/>
      </w:pPr>
      <w:r>
        <w:t>Dear</w:t>
      </w:r>
      <w:r w:rsidR="00421211">
        <w:t xml:space="preserve"> </w:t>
      </w:r>
      <w:r w:rsidR="00601837">
        <w:t>Gina Owens</w:t>
      </w:r>
      <w:r>
        <w:t>:</w:t>
      </w:r>
    </w:p>
    <w:p w14:paraId="40FA096D" w14:textId="3591DC34" w:rsidR="00245332" w:rsidRDefault="00245332" w:rsidP="002453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It is my pleasure </w:t>
      </w:r>
      <w:r w:rsidR="00F574D0">
        <w:rPr>
          <w:rFonts w:ascii="Times New Roman" w:hAnsi="Times New Roman"/>
        </w:rPr>
        <w:t xml:space="preserve">to </w:t>
      </w:r>
      <w:r w:rsidR="00974B94">
        <w:rPr>
          <w:rFonts w:ascii="Times New Roman" w:hAnsi="Times New Roman"/>
        </w:rPr>
        <w:t xml:space="preserve">Sponsor </w:t>
      </w:r>
      <w:r>
        <w:rPr>
          <w:rFonts w:ascii="Times New Roman" w:hAnsi="Times New Roman"/>
        </w:rPr>
        <w:t xml:space="preserve">the </w:t>
      </w:r>
      <w:r w:rsidR="0004154B">
        <w:rPr>
          <w:rFonts w:ascii="Times New Roman" w:hAnsi="Times New Roman"/>
        </w:rPr>
        <w:t>project</w:t>
      </w:r>
      <w:r>
        <w:rPr>
          <w:rFonts w:ascii="Times New Roman" w:hAnsi="Times New Roman"/>
        </w:rPr>
        <w:t xml:space="preserve"> </w:t>
      </w:r>
      <w:r w:rsidR="005C0687">
        <w:rPr>
          <w:rFonts w:ascii="Times New Roman" w:hAnsi="Times New Roman"/>
        </w:rPr>
        <w:t>(</w:t>
      </w:r>
      <w:r w:rsidR="005C0687">
        <w:rPr>
          <w:rFonts w:ascii="Times New Roman" w:hAnsi="Times New Roman"/>
        </w:rPr>
        <w:fldChar w:fldCharType="begin"/>
      </w:r>
      <w:r w:rsidR="005C0687">
        <w:rPr>
          <w:rFonts w:ascii="Times New Roman" w:hAnsi="Times New Roman"/>
        </w:rPr>
        <w:instrText xml:space="preserve"> SUBJECT  "Proposal Title" \* Caps  \* MERGEFORMAT </w:instrText>
      </w:r>
      <w:r w:rsidR="005C0687">
        <w:rPr>
          <w:rFonts w:ascii="Times New Roman" w:hAnsi="Times New Roman"/>
        </w:rPr>
        <w:fldChar w:fldCharType="separate"/>
      </w:r>
      <w:r w:rsidR="009439A7">
        <w:rPr>
          <w:rFonts w:ascii="Times New Roman" w:hAnsi="Times New Roman"/>
        </w:rPr>
        <w:t>[</w:t>
      </w:r>
      <w:r w:rsidR="0004154B">
        <w:rPr>
          <w:rFonts w:ascii="Times New Roman" w:hAnsi="Times New Roman"/>
        </w:rPr>
        <w:t>Application</w:t>
      </w:r>
      <w:r w:rsidR="005C0687">
        <w:rPr>
          <w:rFonts w:ascii="Times New Roman" w:hAnsi="Times New Roman"/>
        </w:rPr>
        <w:t xml:space="preserve"> Titl</w:t>
      </w:r>
      <w:r w:rsidR="009439A7">
        <w:rPr>
          <w:rFonts w:ascii="Times New Roman" w:hAnsi="Times New Roman"/>
        </w:rPr>
        <w:t>e]</w:t>
      </w:r>
      <w:r w:rsidR="005C0687">
        <w:rPr>
          <w:rFonts w:ascii="Times New Roman" w:hAnsi="Times New Roman"/>
        </w:rPr>
        <w:fldChar w:fldCharType="end"/>
      </w:r>
      <w:r w:rsidR="005C0687">
        <w:rPr>
          <w:rFonts w:ascii="Times New Roman" w:hAnsi="Times New Roman"/>
        </w:rPr>
        <w:fldChar w:fldCharType="begin"/>
      </w:r>
      <w:r w:rsidR="005C0687">
        <w:rPr>
          <w:rFonts w:ascii="Times New Roman" w:hAnsi="Times New Roman"/>
        </w:rPr>
        <w:instrText xml:space="preserve"> SUBJECT  \* Caps  \* MERGEFORMAT </w:instrText>
      </w:r>
      <w:r w:rsidR="005C0687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) being submitted to the</w:t>
      </w:r>
      <w:r w:rsidR="005C0687">
        <w:rPr>
          <w:rFonts w:ascii="Times New Roman" w:hAnsi="Times New Roman"/>
        </w:rPr>
        <w:t xml:space="preserve"> </w:t>
      </w:r>
      <w:r w:rsidR="0004154B">
        <w:rPr>
          <w:rFonts w:ascii="Times New Roman" w:hAnsi="Times New Roman"/>
        </w:rPr>
        <w:t>Landscape Scale Restoration R</w:t>
      </w:r>
      <w:r w:rsidR="002824E5">
        <w:rPr>
          <w:rFonts w:ascii="Times New Roman" w:hAnsi="Times New Roman"/>
        </w:rPr>
        <w:t>equest for Applications</w:t>
      </w:r>
      <w:r>
        <w:rPr>
          <w:rFonts w:ascii="Times New Roman" w:hAnsi="Times New Roman"/>
        </w:rPr>
        <w:t>.</w:t>
      </w:r>
    </w:p>
    <w:p w14:paraId="53487E8D" w14:textId="77777777" w:rsidR="00245332" w:rsidRDefault="00245332" w:rsidP="002453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F2BCCE7" w14:textId="6EB4AFB4" w:rsidR="00245332" w:rsidRDefault="00245332" w:rsidP="002453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</w:t>
      </w:r>
      <w:r w:rsidR="0004154B">
        <w:rPr>
          <w:rFonts w:ascii="Times New Roman" w:hAnsi="Times New Roman"/>
        </w:rPr>
        <w:t>project</w:t>
      </w:r>
      <w:r>
        <w:rPr>
          <w:rFonts w:ascii="Times New Roman" w:hAnsi="Times New Roman"/>
        </w:rPr>
        <w:t xml:space="preserve"> is aligned with our State Forest Action Plan and addresses a landscape</w:t>
      </w:r>
      <w:r w:rsidR="00601837">
        <w:rPr>
          <w:rFonts w:ascii="Times New Roman" w:hAnsi="Times New Roman"/>
        </w:rPr>
        <w:t>/issue</w:t>
      </w:r>
      <w:r>
        <w:rPr>
          <w:rFonts w:ascii="Times New Roman" w:hAnsi="Times New Roman"/>
        </w:rPr>
        <w:t xml:space="preserve"> </w:t>
      </w:r>
      <w:r w:rsidR="00F574D0">
        <w:rPr>
          <w:rFonts w:ascii="Times New Roman" w:hAnsi="Times New Roman"/>
        </w:rPr>
        <w:t>that</w:t>
      </w:r>
      <w:r>
        <w:rPr>
          <w:rFonts w:ascii="Times New Roman" w:hAnsi="Times New Roman"/>
        </w:rPr>
        <w:t xml:space="preserve"> has been identified as a priority for us.</w:t>
      </w:r>
    </w:p>
    <w:p w14:paraId="6E60800C" w14:textId="77777777" w:rsidR="005C0687" w:rsidRDefault="005C0687" w:rsidP="002453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71D4D2A" w14:textId="6EEAD407" w:rsidR="00245332" w:rsidRDefault="00245332" w:rsidP="002453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fully support </w:t>
      </w:r>
      <w:r w:rsidR="00A46AC1">
        <w:rPr>
          <w:rFonts w:ascii="Times New Roman" w:hAnsi="Times New Roman"/>
        </w:rPr>
        <w:t xml:space="preserve">and sponsor </w:t>
      </w:r>
      <w:r w:rsidR="00CD1332">
        <w:rPr>
          <w:rFonts w:ascii="Times New Roman" w:hAnsi="Times New Roman"/>
        </w:rPr>
        <w:t>this</w:t>
      </w:r>
      <w:r>
        <w:rPr>
          <w:rFonts w:ascii="Times New Roman" w:hAnsi="Times New Roman"/>
        </w:rPr>
        <w:t xml:space="preserve"> </w:t>
      </w:r>
      <w:r w:rsidR="0004154B">
        <w:rPr>
          <w:rFonts w:ascii="Times New Roman" w:hAnsi="Times New Roman"/>
        </w:rPr>
        <w:t>application</w:t>
      </w:r>
      <w:r>
        <w:rPr>
          <w:rFonts w:ascii="Times New Roman" w:hAnsi="Times New Roman"/>
        </w:rPr>
        <w:t xml:space="preserve"> and hope you will give it full consideration.</w:t>
      </w:r>
    </w:p>
    <w:p w14:paraId="0A260107" w14:textId="77777777" w:rsidR="00245332" w:rsidRDefault="00245332" w:rsidP="002453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F0228EE" w14:textId="77777777" w:rsidR="00245332" w:rsidRDefault="00245332" w:rsidP="002453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0E925ED" w14:textId="77777777" w:rsidR="00245332" w:rsidRDefault="00245332" w:rsidP="002453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Sincerely,</w:t>
      </w:r>
    </w:p>
    <w:p w14:paraId="4B60CB7D" w14:textId="77777777" w:rsidR="00245332" w:rsidRDefault="00245332" w:rsidP="00421211"/>
    <w:p w14:paraId="5B6B64CF" w14:textId="77777777" w:rsidR="00245332" w:rsidRDefault="00245332" w:rsidP="00421211"/>
    <w:sdt>
      <w:sdtPr>
        <w:alias w:val="Name"/>
        <w:tag w:val="Name"/>
        <w:id w:val="-16393322"/>
        <w:placeholder>
          <w:docPart w:val="D727C6C199C140BB80B6ECC3B9F410D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 w:multiLine="1"/>
      </w:sdtPr>
      <w:sdtEndPr/>
      <w:sdtContent>
        <w:p w14:paraId="42073057" w14:textId="77777777" w:rsidR="009439A7" w:rsidRDefault="009439A7" w:rsidP="009439A7">
          <w:pPr>
            <w:pStyle w:val="Address"/>
          </w:pPr>
          <w:r>
            <w:t>[Name]</w:t>
          </w:r>
        </w:p>
      </w:sdtContent>
    </w:sdt>
    <w:p w14:paraId="28D65CF6" w14:textId="77777777" w:rsidR="005C0687" w:rsidRDefault="005C0687" w:rsidP="005C0687">
      <w:pPr>
        <w:pStyle w:val="Address"/>
      </w:pPr>
    </w:p>
    <w:p w14:paraId="42B91DA9" w14:textId="77777777" w:rsidR="00245332" w:rsidRDefault="009439A7" w:rsidP="00421211">
      <w:r>
        <w:fldChar w:fldCharType="begin"/>
      </w:r>
      <w:r>
        <w:instrText xml:space="preserve"> FILLIN  State  \* MERGEFORMAT </w:instrText>
      </w:r>
      <w:r>
        <w:fldChar w:fldCharType="end"/>
      </w:r>
      <w:r w:rsidR="00245332">
        <w:t>State Forester</w:t>
      </w:r>
    </w:p>
    <w:sectPr w:rsidR="00245332" w:rsidSect="00601837">
      <w:headerReference w:type="defaul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5B393" w14:textId="77777777" w:rsidR="007E0E07" w:rsidRDefault="007E0E07">
      <w:r>
        <w:separator/>
      </w:r>
    </w:p>
  </w:endnote>
  <w:endnote w:type="continuationSeparator" w:id="0">
    <w:p w14:paraId="4A46EACF" w14:textId="77777777" w:rsidR="007E0E07" w:rsidRDefault="007E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85821" w14:textId="77777777" w:rsidR="007E0E07" w:rsidRDefault="007E0E07">
      <w:r>
        <w:separator/>
      </w:r>
    </w:p>
  </w:footnote>
  <w:footnote w:type="continuationSeparator" w:id="0">
    <w:p w14:paraId="27A93F05" w14:textId="77777777" w:rsidR="007E0E07" w:rsidRDefault="007E0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Name"/>
      <w:tag w:val="Name"/>
      <w:id w:val="30103699"/>
      <w:placeholder>
        <w:docPart w:val="A9B33A661C55477FAD47BC3069944072"/>
      </w:placeholder>
      <w:dataBinding w:prefixMappings="xmlns:ns0='http://schemas.microsoft.com/office/2006/coverPageProps' " w:xpath="/ns0:CoverPageProperties[1]/ns0:CompanyAddress[1]" w:storeItemID="{55AF091B-3C7A-41E3-B477-F2FDAA23CFDA}"/>
      <w:text w:multiLine="1"/>
    </w:sdtPr>
    <w:sdtEndPr/>
    <w:sdtContent>
      <w:p w14:paraId="61805754" w14:textId="77777777" w:rsidR="00421211" w:rsidRDefault="00245332" w:rsidP="00421211">
        <w:pPr>
          <w:pStyle w:val="Header"/>
        </w:pPr>
        <w:r>
          <w:t>Tony Ferguson</w:t>
        </w:r>
      </w:p>
    </w:sdtContent>
  </w:sdt>
  <w:sdt>
    <w:sdtPr>
      <w:alias w:val="Date"/>
      <w:tag w:val="Date"/>
      <w:id w:val="30103700"/>
      <w:placeholder>
        <w:docPart w:val="42DAE7C4BC924EC5AA73223CF579C944"/>
      </w:placeholder>
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<w:text/>
    </w:sdtPr>
    <w:sdtEndPr/>
    <w:sdtContent>
      <w:p w14:paraId="13A31313" w14:textId="77777777" w:rsidR="00421211" w:rsidRDefault="00F574D0" w:rsidP="00421211">
        <w:pPr>
          <w:pStyle w:val="Header"/>
        </w:pPr>
        <w:r>
          <w:t>[Date]</w:t>
        </w:r>
      </w:p>
    </w:sdtContent>
  </w:sdt>
  <w:p w14:paraId="721F8668" w14:textId="77777777" w:rsidR="00D46117" w:rsidRPr="000B7DA8" w:rsidRDefault="00D46117" w:rsidP="00421211">
    <w:pPr>
      <w:pStyle w:val="Header"/>
    </w:pPr>
    <w:r>
      <w:t xml:space="preserve">Page </w:t>
    </w:r>
    <w:r w:rsidR="0037471D" w:rsidRPr="000B7DA8">
      <w:rPr>
        <w:rStyle w:val="PageNumber"/>
      </w:rPr>
      <w:fldChar w:fldCharType="begin"/>
    </w:r>
    <w:r w:rsidRPr="000B7DA8">
      <w:rPr>
        <w:rStyle w:val="PageNumber"/>
      </w:rPr>
      <w:instrText>PAGE</w:instrText>
    </w:r>
    <w:r w:rsidR="0037471D" w:rsidRPr="000B7DA8">
      <w:rPr>
        <w:rStyle w:val="PageNumber"/>
      </w:rPr>
      <w:fldChar w:fldCharType="separate"/>
    </w:r>
    <w:r w:rsidR="00421211">
      <w:rPr>
        <w:rStyle w:val="PageNumber"/>
        <w:noProof/>
      </w:rPr>
      <w:t>2</w:t>
    </w:r>
    <w:r w:rsidR="0037471D" w:rsidRPr="000B7DA8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AB06E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BC97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A304D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BC8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B406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A476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2090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4C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9E8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98AA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332"/>
    <w:rsid w:val="00027416"/>
    <w:rsid w:val="00032D8F"/>
    <w:rsid w:val="0004154B"/>
    <w:rsid w:val="00047D4C"/>
    <w:rsid w:val="0008078E"/>
    <w:rsid w:val="000B7DA8"/>
    <w:rsid w:val="000F2F1D"/>
    <w:rsid w:val="0013733D"/>
    <w:rsid w:val="00165240"/>
    <w:rsid w:val="00190E65"/>
    <w:rsid w:val="001B0EB0"/>
    <w:rsid w:val="001C39C4"/>
    <w:rsid w:val="001C3B37"/>
    <w:rsid w:val="001D185A"/>
    <w:rsid w:val="00204A55"/>
    <w:rsid w:val="00204EBD"/>
    <w:rsid w:val="00211021"/>
    <w:rsid w:val="0021430B"/>
    <w:rsid w:val="00221439"/>
    <w:rsid w:val="00225865"/>
    <w:rsid w:val="00245332"/>
    <w:rsid w:val="00255735"/>
    <w:rsid w:val="00255AB4"/>
    <w:rsid w:val="002566F7"/>
    <w:rsid w:val="00267CC0"/>
    <w:rsid w:val="00272AE7"/>
    <w:rsid w:val="002824E5"/>
    <w:rsid w:val="002B4D0F"/>
    <w:rsid w:val="002E09F4"/>
    <w:rsid w:val="002F341B"/>
    <w:rsid w:val="00301B05"/>
    <w:rsid w:val="00333A3F"/>
    <w:rsid w:val="00361A46"/>
    <w:rsid w:val="0037471D"/>
    <w:rsid w:val="00391D9B"/>
    <w:rsid w:val="003A65CF"/>
    <w:rsid w:val="003D654B"/>
    <w:rsid w:val="004029BF"/>
    <w:rsid w:val="004029EA"/>
    <w:rsid w:val="004146E4"/>
    <w:rsid w:val="00421211"/>
    <w:rsid w:val="00422D2C"/>
    <w:rsid w:val="00452DEA"/>
    <w:rsid w:val="004B5B67"/>
    <w:rsid w:val="0051004F"/>
    <w:rsid w:val="00517A98"/>
    <w:rsid w:val="00530AAD"/>
    <w:rsid w:val="00575B10"/>
    <w:rsid w:val="005B2344"/>
    <w:rsid w:val="005C0687"/>
    <w:rsid w:val="005F4F00"/>
    <w:rsid w:val="00601837"/>
    <w:rsid w:val="006023CA"/>
    <w:rsid w:val="0061751D"/>
    <w:rsid w:val="006308D8"/>
    <w:rsid w:val="00643A94"/>
    <w:rsid w:val="00650B2F"/>
    <w:rsid w:val="0067239C"/>
    <w:rsid w:val="006F02C2"/>
    <w:rsid w:val="0071085C"/>
    <w:rsid w:val="007334AD"/>
    <w:rsid w:val="007347D7"/>
    <w:rsid w:val="00744147"/>
    <w:rsid w:val="00767097"/>
    <w:rsid w:val="007834BF"/>
    <w:rsid w:val="00795696"/>
    <w:rsid w:val="007C2960"/>
    <w:rsid w:val="007D03C5"/>
    <w:rsid w:val="007E0E07"/>
    <w:rsid w:val="007F303E"/>
    <w:rsid w:val="008175D9"/>
    <w:rsid w:val="00852CDA"/>
    <w:rsid w:val="00876FF3"/>
    <w:rsid w:val="0089460E"/>
    <w:rsid w:val="008C0A78"/>
    <w:rsid w:val="00924637"/>
    <w:rsid w:val="009321DF"/>
    <w:rsid w:val="009439A7"/>
    <w:rsid w:val="00956F81"/>
    <w:rsid w:val="00974B94"/>
    <w:rsid w:val="00981E11"/>
    <w:rsid w:val="00986D09"/>
    <w:rsid w:val="009A462A"/>
    <w:rsid w:val="009B1C6B"/>
    <w:rsid w:val="009E1724"/>
    <w:rsid w:val="009F2F6E"/>
    <w:rsid w:val="009F34DD"/>
    <w:rsid w:val="00A07469"/>
    <w:rsid w:val="00A46190"/>
    <w:rsid w:val="00A46AC1"/>
    <w:rsid w:val="00A52DF1"/>
    <w:rsid w:val="00AE27A5"/>
    <w:rsid w:val="00B26817"/>
    <w:rsid w:val="00B76823"/>
    <w:rsid w:val="00BD0BBB"/>
    <w:rsid w:val="00C13C5E"/>
    <w:rsid w:val="00C53C79"/>
    <w:rsid w:val="00C7575A"/>
    <w:rsid w:val="00C833FF"/>
    <w:rsid w:val="00CC2ADC"/>
    <w:rsid w:val="00CD1332"/>
    <w:rsid w:val="00CE02A3"/>
    <w:rsid w:val="00CE2C65"/>
    <w:rsid w:val="00CF13D7"/>
    <w:rsid w:val="00D12684"/>
    <w:rsid w:val="00D27A70"/>
    <w:rsid w:val="00D41091"/>
    <w:rsid w:val="00D46117"/>
    <w:rsid w:val="00D54D94"/>
    <w:rsid w:val="00D7045B"/>
    <w:rsid w:val="00DB10A3"/>
    <w:rsid w:val="00DC0500"/>
    <w:rsid w:val="00E36C0B"/>
    <w:rsid w:val="00E52261"/>
    <w:rsid w:val="00E844FF"/>
    <w:rsid w:val="00EA5EAF"/>
    <w:rsid w:val="00ED76D2"/>
    <w:rsid w:val="00F07C74"/>
    <w:rsid w:val="00F574D0"/>
    <w:rsid w:val="00F838FD"/>
    <w:rsid w:val="00F8516C"/>
    <w:rsid w:val="00FD0588"/>
    <w:rsid w:val="00FD5F91"/>
    <w:rsid w:val="00FE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A3379D"/>
  <w15:docId w15:val="{D8F9DE7B-23D7-4457-A8C7-1D051741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 w:qFormat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E65"/>
    <w:pPr>
      <w:spacing w:after="240" w:line="276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rsid w:val="00421211"/>
    <w:pPr>
      <w:keepNext/>
      <w:spacing w:before="240" w:after="6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qFormat/>
    <w:rsid w:val="00421211"/>
    <w:pPr>
      <w:spacing w:after="0"/>
    </w:pPr>
  </w:style>
  <w:style w:type="paragraph" w:styleId="Date">
    <w:name w:val="Date"/>
    <w:basedOn w:val="Normal"/>
    <w:next w:val="Normal"/>
    <w:qFormat/>
    <w:rsid w:val="00981E11"/>
    <w:pPr>
      <w:spacing w:after="480"/>
    </w:pPr>
  </w:style>
  <w:style w:type="character" w:styleId="PlaceholderText">
    <w:name w:val="Placeholder Text"/>
    <w:basedOn w:val="DefaultParagraphFont"/>
    <w:uiPriority w:val="99"/>
    <w:semiHidden/>
    <w:rsid w:val="00421211"/>
    <w:rPr>
      <w:color w:val="808080"/>
    </w:rPr>
  </w:style>
  <w:style w:type="paragraph" w:styleId="Salutation">
    <w:name w:val="Salutation"/>
    <w:basedOn w:val="Normal"/>
    <w:next w:val="Normal"/>
    <w:qFormat/>
    <w:rsid w:val="00852CDA"/>
    <w:pPr>
      <w:spacing w:before="480"/>
    </w:pPr>
  </w:style>
  <w:style w:type="paragraph" w:styleId="Closing">
    <w:name w:val="Closing"/>
    <w:basedOn w:val="Normal"/>
    <w:qFormat/>
    <w:rsid w:val="00981E11"/>
    <w:pPr>
      <w:spacing w:after="960"/>
    </w:pPr>
  </w:style>
  <w:style w:type="paragraph" w:styleId="Footer">
    <w:name w:val="footer"/>
    <w:basedOn w:val="Normal"/>
    <w:link w:val="FooterChar"/>
    <w:semiHidden/>
    <w:unhideWhenUsed/>
    <w:rsid w:val="00421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421211"/>
    <w:rPr>
      <w:rFonts w:asciiTheme="minorHAnsi" w:hAnsiTheme="minorHAnsi"/>
      <w:sz w:val="24"/>
      <w:szCs w:val="24"/>
    </w:r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21211"/>
    <w:pPr>
      <w:spacing w:after="480"/>
      <w:contextualSpacing/>
    </w:pPr>
  </w:style>
  <w:style w:type="character" w:styleId="PageNumber">
    <w:name w:val="page number"/>
    <w:basedOn w:val="DefaultParagraphFont"/>
    <w:semiHidden/>
    <w:unhideWhenUsed/>
    <w:rsid w:val="000B7DA8"/>
  </w:style>
  <w:style w:type="character" w:styleId="CommentReference">
    <w:name w:val="annotation reference"/>
    <w:basedOn w:val="DefaultParagraphFont"/>
    <w:semiHidden/>
    <w:unhideWhenUsed/>
    <w:rsid w:val="002824E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824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824E5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824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824E5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3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kwitmer\AppData\Roaming\Microsoft\Templates\discontser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A845DA6C95496483EFAB077B23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258DE-ADB6-4BEA-8752-373C265117E9}"/>
      </w:docPartPr>
      <w:docPartBody>
        <w:p w:rsidR="00882009" w:rsidRDefault="00CE3DA8">
          <w:pPr>
            <w:pStyle w:val="24A845DA6C95496483EFAB077B23BF3F"/>
          </w:pPr>
          <w:r>
            <w:t>[Your Name]</w:t>
          </w:r>
        </w:p>
      </w:docPartBody>
    </w:docPart>
    <w:docPart>
      <w:docPartPr>
        <w:name w:val="67EA7F93F7AA4879AA73B011B6C9F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01811-5358-447B-9B7E-181A42F61F9D}"/>
      </w:docPartPr>
      <w:docPartBody>
        <w:p w:rsidR="00882009" w:rsidRDefault="00CE3DA8">
          <w:pPr>
            <w:pStyle w:val="67EA7F93F7AA4879AA73B011B6C9FC64"/>
          </w:pPr>
          <w:r>
            <w:t>[Street Address]</w:t>
          </w:r>
        </w:p>
      </w:docPartBody>
    </w:docPart>
    <w:docPart>
      <w:docPartPr>
        <w:name w:val="8B7E368CAE9549339F0946113FA6E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C7AEF-793D-43B5-AD79-87301436C3E3}"/>
      </w:docPartPr>
      <w:docPartBody>
        <w:p w:rsidR="00882009" w:rsidRDefault="00CE3DA8">
          <w:pPr>
            <w:pStyle w:val="8B7E368CAE9549339F0946113FA6E836"/>
          </w:pPr>
          <w:r>
            <w:t>[City, ST  ZIP Code]</w:t>
          </w:r>
        </w:p>
      </w:docPartBody>
    </w:docPart>
    <w:docPart>
      <w:docPartPr>
        <w:name w:val="BD8F8AE7C74D4899A8F631C4C28A5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B4C62-DEAE-43AC-B089-186975B6B691}"/>
      </w:docPartPr>
      <w:docPartBody>
        <w:p w:rsidR="00882009" w:rsidRDefault="00CE3DA8">
          <w:pPr>
            <w:pStyle w:val="BD8F8AE7C74D4899A8F631C4C28A5666"/>
          </w:pPr>
          <w:r>
            <w:t>[Date]</w:t>
          </w:r>
        </w:p>
      </w:docPartBody>
    </w:docPart>
    <w:docPart>
      <w:docPartPr>
        <w:name w:val="A9B33A661C55477FAD47BC3069944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688B1-E849-48ED-BFA3-C27BD852E561}"/>
      </w:docPartPr>
      <w:docPartBody>
        <w:p w:rsidR="00882009" w:rsidRDefault="00B37594" w:rsidP="00B37594">
          <w:pPr>
            <w:pStyle w:val="A9B33A661C55477FAD47BC3069944072"/>
          </w:pPr>
          <w:r>
            <w:t>[Your Name]</w:t>
          </w:r>
        </w:p>
      </w:docPartBody>
    </w:docPart>
    <w:docPart>
      <w:docPartPr>
        <w:name w:val="42DAE7C4BC924EC5AA73223CF579C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3448C-C84D-4CDB-9225-46E3D6A820BF}"/>
      </w:docPartPr>
      <w:docPartBody>
        <w:p w:rsidR="00882009" w:rsidRDefault="00B37594" w:rsidP="00B37594">
          <w:pPr>
            <w:pStyle w:val="42DAE7C4BC924EC5AA73223CF579C944"/>
          </w:pPr>
          <w:r>
            <w:t>[Recipient Name]</w:t>
          </w:r>
        </w:p>
      </w:docPartBody>
    </w:docPart>
    <w:docPart>
      <w:docPartPr>
        <w:name w:val="D727C6C199C140BB80B6ECC3B9F41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83E6A-B1D1-4A3E-ABD4-36797DFDB6E8}"/>
      </w:docPartPr>
      <w:docPartBody>
        <w:p w:rsidR="00882009" w:rsidRDefault="00B37594" w:rsidP="00B37594">
          <w:pPr>
            <w:pStyle w:val="D727C6C199C140BB80B6ECC3B9F410DE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594"/>
    <w:rsid w:val="00025AC8"/>
    <w:rsid w:val="00131C5F"/>
    <w:rsid w:val="00195008"/>
    <w:rsid w:val="002C0A69"/>
    <w:rsid w:val="002D1A61"/>
    <w:rsid w:val="005A5A31"/>
    <w:rsid w:val="006E5BA0"/>
    <w:rsid w:val="007A5839"/>
    <w:rsid w:val="007E20EF"/>
    <w:rsid w:val="007E2D90"/>
    <w:rsid w:val="007F1DA9"/>
    <w:rsid w:val="00882009"/>
    <w:rsid w:val="00936057"/>
    <w:rsid w:val="009376E4"/>
    <w:rsid w:val="009C3C36"/>
    <w:rsid w:val="00A37890"/>
    <w:rsid w:val="00AA3D76"/>
    <w:rsid w:val="00B37594"/>
    <w:rsid w:val="00CE3DA8"/>
    <w:rsid w:val="00E7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A845DA6C95496483EFAB077B23BF3F">
    <w:name w:val="24A845DA6C95496483EFAB077B23BF3F"/>
  </w:style>
  <w:style w:type="paragraph" w:customStyle="1" w:styleId="67EA7F93F7AA4879AA73B011B6C9FC64">
    <w:name w:val="67EA7F93F7AA4879AA73B011B6C9FC64"/>
  </w:style>
  <w:style w:type="paragraph" w:customStyle="1" w:styleId="8B7E368CAE9549339F0946113FA6E836">
    <w:name w:val="8B7E368CAE9549339F0946113FA6E836"/>
  </w:style>
  <w:style w:type="paragraph" w:customStyle="1" w:styleId="BD8F8AE7C74D4899A8F631C4C28A5666">
    <w:name w:val="BD8F8AE7C74D4899A8F631C4C28A566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9B33A661C55477FAD47BC3069944072">
    <w:name w:val="A9B33A661C55477FAD47BC3069944072"/>
    <w:rsid w:val="00B37594"/>
  </w:style>
  <w:style w:type="paragraph" w:customStyle="1" w:styleId="42DAE7C4BC924EC5AA73223CF579C944">
    <w:name w:val="42DAE7C4BC924EC5AA73223CF579C944"/>
    <w:rsid w:val="00B37594"/>
  </w:style>
  <w:style w:type="paragraph" w:customStyle="1" w:styleId="D727C6C199C140BB80B6ECC3B9F410DE">
    <w:name w:val="D727C6C199C140BB80B6ECC3B9F410DE"/>
    <w:rsid w:val="00B375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Tony Ferguson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9B25862-874C-4198-9045-948DDE37A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21B46-038B-44C5-934A-7B7649958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discontserv.dotx</Template>
  <TotalTime>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cancel service</vt:lpstr>
    </vt:vector>
  </TitlesOfParts>
  <Company>Forest Service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cancel service</dc:title>
  <dc:subject>[Name]</dc:subject>
  <dc:creator>USDA FS S&amp;PF NA OKM - Witmer</dc:creator>
  <cp:lastModifiedBy>Wormstead, Sherri -FS</cp:lastModifiedBy>
  <cp:revision>3</cp:revision>
  <cp:lastPrinted>2002-01-25T00:21:00Z</cp:lastPrinted>
  <dcterms:created xsi:type="dcterms:W3CDTF">2022-08-03T19:38:00Z</dcterms:created>
  <dcterms:modified xsi:type="dcterms:W3CDTF">2022-08-03T19:42:00Z</dcterms:modified>
  <cp:category>[Date]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TC061048141033</vt:lpwstr>
  </property>
  <property fmtid="{D5CDD505-2E9C-101B-9397-08002B2CF9AE}" pid="3" name="_NewReviewCycle">
    <vt:lpwstr/>
  </property>
</Properties>
</file>