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3EF1" w14:textId="589745C5" w:rsidR="00CD0711" w:rsidRPr="004C41F4" w:rsidRDefault="006D4A33" w:rsidP="7C0B255F">
      <w:pPr>
        <w:rPr>
          <w:i/>
          <w:iCs/>
          <w:sz w:val="32"/>
          <w:szCs w:val="32"/>
        </w:rPr>
      </w:pPr>
      <w:r w:rsidRPr="7C0B255F">
        <w:rPr>
          <w:b/>
          <w:bCs/>
          <w:sz w:val="32"/>
          <w:szCs w:val="32"/>
        </w:rPr>
        <w:t xml:space="preserve">Attachment </w:t>
      </w:r>
      <w:r w:rsidR="557E09BC" w:rsidRPr="7C0B255F">
        <w:rPr>
          <w:b/>
          <w:bCs/>
          <w:sz w:val="32"/>
          <w:szCs w:val="32"/>
        </w:rPr>
        <w:t>1</w:t>
      </w:r>
      <w:r w:rsidRPr="7C0B255F">
        <w:rPr>
          <w:b/>
          <w:bCs/>
          <w:sz w:val="32"/>
          <w:szCs w:val="32"/>
        </w:rPr>
        <w:t xml:space="preserve">: </w:t>
      </w:r>
      <w:r w:rsidR="00DE180B" w:rsidRPr="7C0B255F">
        <w:rPr>
          <w:b/>
          <w:bCs/>
          <w:sz w:val="32"/>
          <w:szCs w:val="32"/>
        </w:rPr>
        <w:t>Statement of Interest</w:t>
      </w:r>
      <w:r w:rsidR="46F48199" w:rsidRPr="7C0B255F">
        <w:rPr>
          <w:b/>
          <w:bCs/>
          <w:sz w:val="32"/>
          <w:szCs w:val="32"/>
        </w:rPr>
        <w:t xml:space="preserve"> </w:t>
      </w:r>
    </w:p>
    <w:p w14:paraId="71B0ED70" w14:textId="38C406CB" w:rsidR="0085529A" w:rsidRPr="00460599" w:rsidRDefault="00013425" w:rsidP="7C0B255F">
      <w:pPr>
        <w:rPr>
          <w:b/>
          <w:bCs/>
          <w:i/>
          <w:iCs/>
        </w:rPr>
      </w:pPr>
      <w:r w:rsidRPr="7C0B255F">
        <w:rPr>
          <w:i/>
          <w:iCs/>
        </w:rPr>
        <w:t xml:space="preserve">Please complete this form </w:t>
      </w:r>
      <w:proofErr w:type="gramStart"/>
      <w:r w:rsidRPr="7C0B255F">
        <w:rPr>
          <w:i/>
          <w:iCs/>
        </w:rPr>
        <w:t>per</w:t>
      </w:r>
      <w:proofErr w:type="gramEnd"/>
      <w:r w:rsidRPr="7C0B255F">
        <w:rPr>
          <w:i/>
          <w:iCs/>
        </w:rPr>
        <w:t xml:space="preserve"> the instructions listed in Section </w:t>
      </w:r>
      <w:r w:rsidR="00A4687C" w:rsidRPr="7C0B255F">
        <w:rPr>
          <w:i/>
          <w:iCs/>
        </w:rPr>
        <w:t>D</w:t>
      </w:r>
      <w:r w:rsidR="004F14F6" w:rsidRPr="7C0B255F">
        <w:rPr>
          <w:i/>
          <w:iCs/>
        </w:rPr>
        <w:t xml:space="preserve">. </w:t>
      </w:r>
      <w:r w:rsidR="00460599" w:rsidRPr="7C0B255F">
        <w:rPr>
          <w:i/>
          <w:iCs/>
        </w:rPr>
        <w:t>Application Contents and Format</w:t>
      </w:r>
      <w:r w:rsidR="2824A562" w:rsidRPr="7C0B255F">
        <w:rPr>
          <w:i/>
          <w:iCs/>
        </w:rPr>
        <w:t xml:space="preserve"> in the Notice of Funding Opportunity</w:t>
      </w:r>
      <w:r w:rsidR="00A86A21" w:rsidRPr="7C0B255F">
        <w:rPr>
          <w:i/>
          <w:iCs/>
        </w:rPr>
        <w:t>. This submission must</w:t>
      </w:r>
      <w:r w:rsidR="00824F94" w:rsidRPr="7C0B255F">
        <w:rPr>
          <w:i/>
          <w:iCs/>
        </w:rPr>
        <w:t xml:space="preserve"> be limited </w:t>
      </w:r>
      <w:r w:rsidR="00824F94" w:rsidRPr="7C0B255F">
        <w:rPr>
          <w:i/>
          <w:iCs/>
          <w:color w:val="FF0000"/>
        </w:rPr>
        <w:t xml:space="preserve">to </w:t>
      </w:r>
      <w:r w:rsidR="00864995">
        <w:rPr>
          <w:i/>
          <w:iCs/>
          <w:color w:val="FF0000"/>
          <w:u w:val="single"/>
        </w:rPr>
        <w:t>10</w:t>
      </w:r>
      <w:r w:rsidR="00824F94" w:rsidRPr="7C0B255F">
        <w:rPr>
          <w:i/>
          <w:iCs/>
          <w:color w:val="FF0000"/>
          <w:u w:val="single"/>
        </w:rPr>
        <w:t xml:space="preserve"> pages.</w:t>
      </w:r>
      <w:r w:rsidR="00E46598" w:rsidRPr="7C0B255F">
        <w:rPr>
          <w:i/>
          <w:iCs/>
          <w:color w:val="FF0000"/>
        </w:rPr>
        <w:t xml:space="preserve"> </w:t>
      </w:r>
      <w:r w:rsidR="00E46598" w:rsidRPr="7C0B255F">
        <w:rPr>
          <w:i/>
          <w:iCs/>
        </w:rPr>
        <w:t xml:space="preserve">Incomplete submissions may not be reviewed. </w:t>
      </w:r>
      <w:r w:rsidR="0085529A" w:rsidRPr="7C0B255F">
        <w:rPr>
          <w:b/>
          <w:bCs/>
          <w:i/>
          <w:iCs/>
        </w:rPr>
        <w:t xml:space="preserve">Applications that exceed </w:t>
      </w:r>
      <w:r w:rsidR="00864995">
        <w:rPr>
          <w:b/>
          <w:bCs/>
          <w:i/>
          <w:iCs/>
          <w:color w:val="FF0000"/>
        </w:rPr>
        <w:t>ten</w:t>
      </w:r>
      <w:r w:rsidR="0085529A" w:rsidRPr="7C0B255F">
        <w:rPr>
          <w:b/>
          <w:bCs/>
          <w:i/>
          <w:iCs/>
          <w:color w:val="FF0000"/>
        </w:rPr>
        <w:t xml:space="preserve"> pages </w:t>
      </w:r>
      <w:r w:rsidR="0085529A" w:rsidRPr="7C0B255F">
        <w:rPr>
          <w:b/>
          <w:bCs/>
          <w:i/>
          <w:iCs/>
        </w:rPr>
        <w:t xml:space="preserve">will be disqualified. </w:t>
      </w:r>
    </w:p>
    <w:p w14:paraId="40D7BC64" w14:textId="20C2E39E" w:rsidR="00824F94" w:rsidRPr="004C41F4" w:rsidRDefault="00824F94" w:rsidP="7C0B255F">
      <w:pPr>
        <w:rPr>
          <w:i/>
          <w:iCs/>
          <w:sz w:val="32"/>
          <w:szCs w:val="32"/>
          <w:u w:val="single"/>
        </w:rPr>
      </w:pPr>
    </w:p>
    <w:p w14:paraId="6961EFA7" w14:textId="6D7BD3C1" w:rsidR="0029239E" w:rsidRPr="004C41F4" w:rsidRDefault="0094160A" w:rsidP="7C0B255F">
      <w:pPr>
        <w:pStyle w:val="ListParagraph"/>
        <w:numPr>
          <w:ilvl w:val="0"/>
          <w:numId w:val="26"/>
        </w:numPr>
        <w:rPr>
          <w:rStyle w:val="IntenseReference"/>
          <w:rFonts w:ascii="Times New Roman" w:eastAsia="Times New Roman" w:hAnsi="Times New Roman" w:cs="Times New Roman"/>
          <w:smallCaps w:val="0"/>
          <w:color w:val="auto"/>
          <w:spacing w:val="0"/>
          <w:sz w:val="28"/>
          <w:szCs w:val="28"/>
        </w:rPr>
      </w:pPr>
      <w:r w:rsidRPr="7C0B2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Applicant Organization Information </w:t>
      </w:r>
    </w:p>
    <w:tbl>
      <w:tblPr>
        <w:tblStyle w:val="TableGrid"/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0"/>
        <w:gridCol w:w="6210"/>
      </w:tblGrid>
      <w:tr w:rsidR="0029239E" w:rsidRPr="004C41F4" w14:paraId="4DE01A02" w14:textId="77777777" w:rsidTr="382C7D30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6A68B" w14:textId="029368E2" w:rsidR="0029239E" w:rsidRPr="004C41F4" w:rsidRDefault="0D06D5C5" w:rsidP="7C0B255F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Applicant Organization</w:t>
            </w:r>
          </w:p>
        </w:tc>
      </w:tr>
      <w:tr w:rsidR="0029239E" w:rsidRPr="004C41F4" w14:paraId="759E6993" w14:textId="77777777" w:rsidTr="382C7D3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DB4" w14:textId="5C89598E" w:rsidR="0029239E" w:rsidRPr="004C41F4" w:rsidRDefault="0D06D5C5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Name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719" w14:textId="77777777" w:rsidR="0029239E" w:rsidRPr="004C41F4" w:rsidRDefault="0029239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B78" w:rsidRPr="004C41F4" w14:paraId="41BA1794" w14:textId="77777777" w:rsidTr="382C7D3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E3F" w14:textId="08582CAF" w:rsidR="00753B78" w:rsidRPr="004C41F4" w:rsidRDefault="7179B9E5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Director</w:t>
            </w:r>
            <w:r w:rsidR="03AC6B9C"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D0E" w14:textId="77777777" w:rsidR="00753B78" w:rsidRPr="004C41F4" w:rsidRDefault="00753B78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3E003EB7" w14:textId="77777777" w:rsidTr="382C7D3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3830" w14:textId="4E2BACBD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33A0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49006F08" w14:textId="77777777" w:rsidTr="382C7D3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2ECE" w14:textId="362EA499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Telephone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5F50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3EA5C872" w14:textId="77777777" w:rsidTr="382C7D3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5F3" w14:textId="38AD5886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CF1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7A2AFBD4" w14:textId="77777777" w:rsidTr="382C7D3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7FB" w14:textId="179BD505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480C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72C707F1" w14:textId="77777777" w:rsidTr="382C7D3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DFC" w14:textId="67D6322C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Preferred method of contact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93E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2C7D30" w14:paraId="4771DEE0" w14:textId="77777777" w:rsidTr="382C7D30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1C9" w14:textId="0F92C286" w:rsidR="382C7D30" w:rsidRDefault="382C7D30" w:rsidP="382C7D30">
            <w:pPr>
              <w:rPr>
                <w:color w:val="000000" w:themeColor="text1"/>
              </w:rPr>
            </w:pPr>
            <w:r w:rsidRPr="382C7D30">
              <w:rPr>
                <w:color w:val="000000" w:themeColor="text1"/>
              </w:rPr>
              <w:t>Previous U.S. Government Grants Received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93F" w14:textId="0B3F5E5F" w:rsidR="382C7D30" w:rsidRDefault="382C7D30" w:rsidP="382C7D30">
            <w:pPr>
              <w:pStyle w:val="ListParagraph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2C7D30" w14:paraId="19DE2885" w14:textId="77777777" w:rsidTr="382C7D30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A42" w14:textId="405D8ED2" w:rsidR="382C7D30" w:rsidRDefault="382C7D30" w:rsidP="382C7D30">
            <w:pPr>
              <w:rPr>
                <w:color w:val="000000" w:themeColor="text1"/>
              </w:rPr>
            </w:pPr>
            <w:r w:rsidRPr="382C7D30">
              <w:rPr>
                <w:color w:val="000000" w:themeColor="text1"/>
              </w:rPr>
              <w:t>Current U.S. Government Grants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825" w14:textId="7C63911B" w:rsidR="382C7D30" w:rsidRDefault="382C7D30" w:rsidP="382C7D30">
            <w:pPr>
              <w:pStyle w:val="ListParagraph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F5B08F" w14:textId="77777777" w:rsidR="00D319CE" w:rsidRPr="004C41F4" w:rsidRDefault="00D319CE" w:rsidP="7C0B255F">
      <w:pPr>
        <w:rPr>
          <w:i/>
          <w:iCs/>
          <w:sz w:val="32"/>
          <w:szCs w:val="32"/>
          <w:u w:val="single"/>
        </w:rPr>
      </w:pPr>
    </w:p>
    <w:p w14:paraId="0C8FF9A0" w14:textId="13D89ACB" w:rsidR="0094160A" w:rsidRPr="004C41F4" w:rsidRDefault="00D319CE" w:rsidP="7C0B255F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C0B255F">
        <w:rPr>
          <w:rFonts w:ascii="Times New Roman" w:eastAsia="Times New Roman" w:hAnsi="Times New Roman" w:cs="Times New Roman"/>
          <w:b/>
          <w:bCs/>
          <w:sz w:val="28"/>
          <w:szCs w:val="28"/>
        </w:rPr>
        <w:t>Proposed Project Description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210"/>
      </w:tblGrid>
      <w:tr w:rsidR="00150015" w:rsidRPr="004C41F4" w14:paraId="124862CD" w14:textId="77777777" w:rsidTr="382C7D30">
        <w:trPr>
          <w:trHeight w:val="368"/>
        </w:trPr>
        <w:tc>
          <w:tcPr>
            <w:tcW w:w="917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16F9F8A" w14:textId="5A6F71B9" w:rsidR="00150015" w:rsidRPr="004C41F4" w:rsidRDefault="3A271688" w:rsidP="7C0B255F">
            <w:pPr>
              <w:rPr>
                <w:b/>
                <w:bCs/>
                <w:color w:val="000000"/>
              </w:rPr>
            </w:pPr>
            <w:r w:rsidRPr="40259313">
              <w:rPr>
                <w:b/>
                <w:bCs/>
                <w:color w:val="000000" w:themeColor="text1"/>
              </w:rPr>
              <w:t>Project Information</w:t>
            </w:r>
          </w:p>
        </w:tc>
      </w:tr>
      <w:tr w:rsidR="00BE7D55" w:rsidRPr="004C41F4" w14:paraId="3C2FDB05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7E031B00" w14:textId="78E29831" w:rsidR="00BE7D55" w:rsidRPr="004C41F4" w:rsidRDefault="461CA576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Project Title</w:t>
            </w:r>
          </w:p>
        </w:tc>
        <w:tc>
          <w:tcPr>
            <w:tcW w:w="6210" w:type="dxa"/>
            <w:noWrap/>
            <w:vAlign w:val="bottom"/>
            <w:hideMark/>
          </w:tcPr>
          <w:p w14:paraId="582FC89C" w14:textId="33A77343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0BE7D55" w:rsidRPr="004C41F4" w14:paraId="783CABE1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12F21A33" w14:textId="67D765B1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Pr</w:t>
            </w:r>
            <w:r w:rsidR="461CA576" w:rsidRPr="40259313">
              <w:rPr>
                <w:color w:val="000000" w:themeColor="text1"/>
              </w:rPr>
              <w:t>iority Theme</w:t>
            </w:r>
          </w:p>
        </w:tc>
        <w:tc>
          <w:tcPr>
            <w:tcW w:w="6210" w:type="dxa"/>
            <w:noWrap/>
            <w:vAlign w:val="bottom"/>
            <w:hideMark/>
          </w:tcPr>
          <w:p w14:paraId="6CE3BFA9" w14:textId="32A0BC6A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0BE7D55" w:rsidRPr="004C41F4" w14:paraId="72816776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4A9ACFBF" w14:textId="2ECC0A37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 xml:space="preserve">Project </w:t>
            </w:r>
            <w:r w:rsidR="332A8672" w:rsidRPr="40259313">
              <w:rPr>
                <w:color w:val="000000" w:themeColor="text1"/>
              </w:rPr>
              <w:t>D</w:t>
            </w:r>
            <w:r w:rsidRPr="40259313">
              <w:rPr>
                <w:color w:val="000000" w:themeColor="text1"/>
              </w:rPr>
              <w:t>uration</w:t>
            </w:r>
          </w:p>
        </w:tc>
        <w:tc>
          <w:tcPr>
            <w:tcW w:w="6210" w:type="dxa"/>
            <w:noWrap/>
            <w:vAlign w:val="bottom"/>
            <w:hideMark/>
          </w:tcPr>
          <w:p w14:paraId="3020B9B7" w14:textId="76B533E9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0BE7D55" w:rsidRPr="004C41F4" w14:paraId="4DA68E57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696B0CBB" w14:textId="0E2E6BF5" w:rsidR="00BE7D55" w:rsidRPr="004C41F4" w:rsidRDefault="332A8672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Geographic Area(s) of Activities</w:t>
            </w:r>
          </w:p>
        </w:tc>
        <w:tc>
          <w:tcPr>
            <w:tcW w:w="6210" w:type="dxa"/>
            <w:noWrap/>
            <w:vAlign w:val="bottom"/>
            <w:hideMark/>
          </w:tcPr>
          <w:p w14:paraId="4AD44D4E" w14:textId="1C4CC636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4252DD8" w:rsidRPr="004C41F4" w14:paraId="3F29346D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1E89D303" w14:textId="2BDD406F" w:rsidR="7DF280D9" w:rsidRPr="004C41F4" w:rsidRDefault="1B7A9607" w:rsidP="7C0B255F">
            <w:pPr>
              <w:rPr>
                <w:color w:val="000000" w:themeColor="text1"/>
              </w:rPr>
            </w:pPr>
            <w:r w:rsidRPr="40259313">
              <w:rPr>
                <w:color w:val="000000" w:themeColor="text1"/>
              </w:rPr>
              <w:t>Target Audience</w:t>
            </w:r>
          </w:p>
        </w:tc>
        <w:tc>
          <w:tcPr>
            <w:tcW w:w="6210" w:type="dxa"/>
            <w:noWrap/>
            <w:vAlign w:val="bottom"/>
            <w:hideMark/>
          </w:tcPr>
          <w:p w14:paraId="263E1634" w14:textId="06981CE2" w:rsidR="04252DD8" w:rsidRPr="004C41F4" w:rsidRDefault="04252DD8" w:rsidP="7C0B255F">
            <w:pPr>
              <w:rPr>
                <w:color w:val="000000" w:themeColor="text1"/>
              </w:rPr>
            </w:pPr>
          </w:p>
        </w:tc>
      </w:tr>
      <w:tr w:rsidR="00CD0711" w:rsidRPr="004C41F4" w14:paraId="4101DE34" w14:textId="77777777" w:rsidTr="382C7D30">
        <w:trPr>
          <w:trHeight w:val="300"/>
        </w:trPr>
        <w:tc>
          <w:tcPr>
            <w:tcW w:w="2965" w:type="dxa"/>
            <w:noWrap/>
            <w:vAlign w:val="center"/>
          </w:tcPr>
          <w:p w14:paraId="777B73B8" w14:textId="53F96B36" w:rsidR="00CD0711" w:rsidRPr="004C41F4" w:rsidRDefault="521D3E61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Funding Requested</w:t>
            </w:r>
          </w:p>
        </w:tc>
        <w:tc>
          <w:tcPr>
            <w:tcW w:w="6210" w:type="dxa"/>
            <w:noWrap/>
            <w:vAlign w:val="bottom"/>
          </w:tcPr>
          <w:p w14:paraId="56136476" w14:textId="77777777" w:rsidR="00CD0711" w:rsidRPr="004C41F4" w:rsidRDefault="00CD0711" w:rsidP="7C0B255F">
            <w:pPr>
              <w:rPr>
                <w:color w:val="000000"/>
              </w:rPr>
            </w:pPr>
          </w:p>
        </w:tc>
      </w:tr>
    </w:tbl>
    <w:p w14:paraId="7393DE26" w14:textId="21717A1A" w:rsidR="382C7D30" w:rsidRDefault="382C7D30"/>
    <w:p w14:paraId="69DD61D7" w14:textId="23156A0D" w:rsidR="04252DD8" w:rsidRPr="004C41F4" w:rsidRDefault="04252DD8" w:rsidP="7C0B255F">
      <w:pPr>
        <w:rPr>
          <w:b/>
          <w:bCs/>
        </w:rPr>
      </w:pPr>
    </w:p>
    <w:p w14:paraId="529A8A80" w14:textId="7C72AE8A" w:rsidR="00704647" w:rsidRPr="004C41F4" w:rsidRDefault="00704647" w:rsidP="7C0B255F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0909132"/>
      <w:r w:rsidRPr="7C0B255F">
        <w:rPr>
          <w:rFonts w:ascii="Times New Roman" w:eastAsia="Times New Roman" w:hAnsi="Times New Roman" w:cs="Times New Roman"/>
          <w:b/>
          <w:bCs/>
          <w:sz w:val="28"/>
          <w:szCs w:val="28"/>
        </w:rPr>
        <w:t>Project Goals and Justification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4647" w:rsidRPr="004C41F4" w14:paraId="136B9A95" w14:textId="77777777" w:rsidTr="40259313">
        <w:tc>
          <w:tcPr>
            <w:tcW w:w="9350" w:type="dxa"/>
            <w:shd w:val="clear" w:color="auto" w:fill="D9D9D9" w:themeFill="background1" w:themeFillShade="D9"/>
          </w:tcPr>
          <w:p w14:paraId="6011515F" w14:textId="1CB81065" w:rsidR="00704647" w:rsidRPr="004C41F4" w:rsidRDefault="00E51291" w:rsidP="7C0B255F">
            <w:pPr>
              <w:rPr>
                <w:b/>
                <w:bCs/>
              </w:rPr>
            </w:pPr>
            <w:bookmarkStart w:id="1" w:name="_Hlk90909144"/>
            <w:bookmarkEnd w:id="0"/>
            <w:r w:rsidRPr="7C0B255F">
              <w:rPr>
                <w:b/>
                <w:bCs/>
              </w:rPr>
              <w:t>Problem Statement</w:t>
            </w:r>
          </w:p>
        </w:tc>
      </w:tr>
      <w:tr w:rsidR="00704647" w:rsidRPr="004C41F4" w14:paraId="40A25AA5" w14:textId="77777777" w:rsidTr="40259313">
        <w:tc>
          <w:tcPr>
            <w:tcW w:w="9350" w:type="dxa"/>
          </w:tcPr>
          <w:p w14:paraId="28357320" w14:textId="63A00594" w:rsidR="00E34857" w:rsidRPr="004C41F4" w:rsidRDefault="00E34857" w:rsidP="7C0B255F">
            <w:pPr>
              <w:rPr>
                <w:b/>
                <w:bCs/>
                <w:i/>
                <w:iCs/>
              </w:rPr>
            </w:pPr>
            <w:r w:rsidRPr="7C0B255F">
              <w:rPr>
                <w:u w:val="single"/>
              </w:rPr>
              <w:t>Problem Description</w:t>
            </w:r>
            <w:proofErr w:type="gramStart"/>
            <w:r w:rsidRPr="7C0B255F">
              <w:rPr>
                <w:u w:val="single"/>
              </w:rPr>
              <w:t>:</w:t>
            </w:r>
            <w:r w:rsidRPr="7C0B255F">
              <w:t xml:space="preserve">  </w:t>
            </w:r>
            <w:r w:rsidRPr="7C0B255F">
              <w:rPr>
                <w:i/>
                <w:iCs/>
              </w:rPr>
              <w:t>What</w:t>
            </w:r>
            <w:proofErr w:type="gramEnd"/>
            <w:r w:rsidRPr="7C0B255F">
              <w:rPr>
                <w:i/>
                <w:iCs/>
              </w:rPr>
              <w:t xml:space="preserve"> problem do you intend to address by implementing this grant?</w:t>
            </w:r>
            <w:r w:rsidRPr="7C0B255F">
              <w:rPr>
                <w:b/>
                <w:bCs/>
                <w:i/>
                <w:iCs/>
              </w:rPr>
              <w:t xml:space="preserve"> </w:t>
            </w:r>
          </w:p>
          <w:p w14:paraId="0D02FAB3" w14:textId="77777777" w:rsidR="00E34857" w:rsidRPr="004C41F4" w:rsidRDefault="00E34857" w:rsidP="7C0B255F">
            <w:pPr>
              <w:rPr>
                <w:i/>
                <w:iCs/>
              </w:rPr>
            </w:pPr>
          </w:p>
          <w:p w14:paraId="56A068A7" w14:textId="77777777" w:rsidR="00704647" w:rsidRPr="004C41F4" w:rsidRDefault="00704647" w:rsidP="7C0B255F"/>
          <w:p w14:paraId="23FE254F" w14:textId="77777777" w:rsidR="00E34857" w:rsidRPr="004C41F4" w:rsidRDefault="00E34857" w:rsidP="7C0B255F"/>
          <w:p w14:paraId="387DB1C6" w14:textId="77777777" w:rsidR="00E34857" w:rsidRPr="004C41F4" w:rsidRDefault="00E34857" w:rsidP="7C0B255F"/>
          <w:p w14:paraId="2215FD47" w14:textId="5D8E55C8" w:rsidR="00E34857" w:rsidRPr="004C41F4" w:rsidRDefault="00E34857" w:rsidP="7C0B255F"/>
        </w:tc>
      </w:tr>
      <w:tr w:rsidR="00704647" w:rsidRPr="004C41F4" w14:paraId="4BF88D90" w14:textId="77777777" w:rsidTr="40259313">
        <w:tc>
          <w:tcPr>
            <w:tcW w:w="9350" w:type="dxa"/>
          </w:tcPr>
          <w:p w14:paraId="3FEF4176" w14:textId="53BEF17C" w:rsidR="00E34857" w:rsidRPr="004C41F4" w:rsidRDefault="00E34857" w:rsidP="7C0B255F">
            <w:pPr>
              <w:rPr>
                <w:i/>
                <w:iCs/>
              </w:rPr>
            </w:pPr>
            <w:r w:rsidRPr="7C0B255F">
              <w:rPr>
                <w:u w:val="single"/>
              </w:rPr>
              <w:lastRenderedPageBreak/>
              <w:t>Project Purpose:</w:t>
            </w:r>
            <w:r w:rsidRPr="7C0B255F">
              <w:rPr>
                <w:b/>
                <w:bCs/>
              </w:rPr>
              <w:t xml:space="preserve"> </w:t>
            </w:r>
            <w:r w:rsidRPr="7C0B255F">
              <w:rPr>
                <w:i/>
                <w:iCs/>
              </w:rPr>
              <w:t xml:space="preserve">How does your program plan to address the problem listed above? What is the goal of your project? </w:t>
            </w:r>
          </w:p>
          <w:p w14:paraId="5F42F8AA" w14:textId="274A6AB3" w:rsidR="00E34857" w:rsidRPr="004C41F4" w:rsidRDefault="00E34857" w:rsidP="7C0B255F">
            <w:pPr>
              <w:rPr>
                <w:i/>
                <w:iCs/>
              </w:rPr>
            </w:pPr>
          </w:p>
          <w:p w14:paraId="6CEC1FCE" w14:textId="4DE61C17" w:rsidR="00E34857" w:rsidRPr="004C41F4" w:rsidRDefault="00E34857" w:rsidP="7C0B255F">
            <w:pPr>
              <w:rPr>
                <w:i/>
                <w:iCs/>
              </w:rPr>
            </w:pPr>
          </w:p>
          <w:p w14:paraId="0FD07101" w14:textId="77777777" w:rsidR="00E34857" w:rsidRPr="004C41F4" w:rsidRDefault="00E34857" w:rsidP="7C0B255F">
            <w:pPr>
              <w:rPr>
                <w:i/>
                <w:iCs/>
              </w:rPr>
            </w:pPr>
          </w:p>
          <w:p w14:paraId="2F7C3B38" w14:textId="58AF2F85" w:rsidR="00704647" w:rsidRPr="004C41F4" w:rsidRDefault="00704647" w:rsidP="7C0B255F">
            <w:pPr>
              <w:rPr>
                <w:b/>
                <w:bCs/>
              </w:rPr>
            </w:pPr>
          </w:p>
        </w:tc>
      </w:tr>
      <w:tr w:rsidR="00704647" w:rsidRPr="004C41F4" w14:paraId="6CEEABEA" w14:textId="77777777" w:rsidTr="40259313">
        <w:tc>
          <w:tcPr>
            <w:tcW w:w="9350" w:type="dxa"/>
          </w:tcPr>
          <w:p w14:paraId="1338127A" w14:textId="77777777" w:rsidR="00E34857" w:rsidRPr="004C41F4" w:rsidRDefault="00E34857" w:rsidP="7C0B255F">
            <w:pPr>
              <w:rPr>
                <w:b/>
                <w:bCs/>
              </w:rPr>
            </w:pPr>
            <w:r w:rsidRPr="7C0B255F">
              <w:rPr>
                <w:u w:val="single"/>
              </w:rPr>
              <w:t>Target Audience:</w:t>
            </w:r>
            <w:r w:rsidRPr="7C0B255F">
              <w:rPr>
                <w:b/>
                <w:bCs/>
              </w:rPr>
              <w:t xml:space="preserve"> </w:t>
            </w:r>
            <w:r w:rsidRPr="7C0B255F">
              <w:rPr>
                <w:i/>
                <w:iCs/>
              </w:rPr>
              <w:t>Please explain why your target audience is an important population for the project to reach.</w:t>
            </w:r>
            <w:r w:rsidRPr="7C0B255F">
              <w:t xml:space="preserve"> </w:t>
            </w:r>
          </w:p>
          <w:p w14:paraId="5DEDC19E" w14:textId="5BDAFF3E" w:rsidR="00704647" w:rsidRPr="004C41F4" w:rsidRDefault="00704647" w:rsidP="7C0B255F">
            <w:pPr>
              <w:rPr>
                <w:b/>
                <w:bCs/>
              </w:rPr>
            </w:pPr>
          </w:p>
          <w:p w14:paraId="7B7EE362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1F9398A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195BAC53" w14:textId="31FC9552" w:rsidR="00E34857" w:rsidRPr="004C41F4" w:rsidRDefault="00E34857" w:rsidP="7C0B255F">
            <w:pPr>
              <w:rPr>
                <w:b/>
                <w:bCs/>
              </w:rPr>
            </w:pPr>
          </w:p>
        </w:tc>
      </w:tr>
      <w:tr w:rsidR="00704647" w:rsidRPr="004C41F4" w14:paraId="6C449580" w14:textId="77777777" w:rsidTr="40259313">
        <w:tc>
          <w:tcPr>
            <w:tcW w:w="9350" w:type="dxa"/>
          </w:tcPr>
          <w:p w14:paraId="60BDCF80" w14:textId="42115350" w:rsidR="00E34857" w:rsidRPr="004C41F4" w:rsidRDefault="42540661" w:rsidP="7C0B255F">
            <w:r w:rsidRPr="40259313">
              <w:rPr>
                <w:u w:val="single"/>
              </w:rPr>
              <w:t>Objective</w:t>
            </w:r>
            <w:r w:rsidR="769DE3EC" w:rsidRPr="40259313">
              <w:rPr>
                <w:u w:val="single"/>
              </w:rPr>
              <w:t>(</w:t>
            </w:r>
            <w:r w:rsidRPr="40259313">
              <w:rPr>
                <w:u w:val="single"/>
              </w:rPr>
              <w:t>s</w:t>
            </w:r>
            <w:r w:rsidR="5BE6D495" w:rsidRPr="40259313">
              <w:rPr>
                <w:u w:val="single"/>
              </w:rPr>
              <w:t>)</w:t>
            </w:r>
            <w:r w:rsidRPr="40259313">
              <w:rPr>
                <w:u w:val="single"/>
              </w:rPr>
              <w:t>:</w:t>
            </w:r>
            <w:r w:rsidRPr="40259313">
              <w:rPr>
                <w:b/>
                <w:bCs/>
              </w:rPr>
              <w:t xml:space="preserve"> </w:t>
            </w:r>
            <w:r w:rsidRPr="40259313">
              <w:rPr>
                <w:i/>
                <w:iCs/>
              </w:rPr>
              <w:t>Which objective</w:t>
            </w:r>
            <w:r w:rsidR="32A4DF61" w:rsidRPr="40259313">
              <w:rPr>
                <w:i/>
                <w:iCs/>
              </w:rPr>
              <w:t>(</w:t>
            </w:r>
            <w:r w:rsidRPr="40259313">
              <w:rPr>
                <w:i/>
                <w:iCs/>
              </w:rPr>
              <w:t>s</w:t>
            </w:r>
            <w:r w:rsidR="7DD26249" w:rsidRPr="40259313">
              <w:rPr>
                <w:i/>
                <w:iCs/>
              </w:rPr>
              <w:t>)</w:t>
            </w:r>
            <w:r w:rsidRPr="40259313">
              <w:rPr>
                <w:i/>
                <w:iCs/>
              </w:rPr>
              <w:t xml:space="preserve"> from the NOFO will your program address? Explain what success will look like on this program.</w:t>
            </w:r>
            <w:r w:rsidRPr="40259313">
              <w:rPr>
                <w:rFonts w:asciiTheme="minorHAnsi" w:hAnsiTheme="minorHAnsi" w:cstheme="minorBidi"/>
              </w:rPr>
              <w:t xml:space="preserve"> </w:t>
            </w:r>
          </w:p>
          <w:p w14:paraId="5AA8DBB7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4F25187" w14:textId="5FBE07C0" w:rsidR="00E34857" w:rsidRPr="004C41F4" w:rsidRDefault="00E34857" w:rsidP="7C0B255F">
            <w:pPr>
              <w:rPr>
                <w:b/>
                <w:bCs/>
              </w:rPr>
            </w:pPr>
          </w:p>
          <w:p w14:paraId="183C4976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1B461FF4" w14:textId="69D9006D" w:rsidR="00E34857" w:rsidRPr="004C41F4" w:rsidRDefault="00E34857" w:rsidP="7C0B255F">
            <w:pPr>
              <w:rPr>
                <w:b/>
                <w:bCs/>
              </w:rPr>
            </w:pPr>
          </w:p>
        </w:tc>
      </w:tr>
      <w:tr w:rsidR="00E34857" w:rsidRPr="004C41F4" w14:paraId="123DFCBD" w14:textId="77777777" w:rsidTr="40259313">
        <w:tc>
          <w:tcPr>
            <w:tcW w:w="9350" w:type="dxa"/>
          </w:tcPr>
          <w:p w14:paraId="1446E2A8" w14:textId="77777777" w:rsidR="00E34857" w:rsidRPr="004C41F4" w:rsidRDefault="00E34857" w:rsidP="7C0B255F">
            <w:pPr>
              <w:rPr>
                <w:b/>
                <w:bCs/>
              </w:rPr>
            </w:pPr>
            <w:r w:rsidRPr="7C0B255F">
              <w:rPr>
                <w:u w:val="single"/>
              </w:rPr>
              <w:t>Action Plan</w:t>
            </w:r>
            <w:r w:rsidRPr="7C0B255F">
              <w:rPr>
                <w:b/>
                <w:bCs/>
              </w:rPr>
              <w:t xml:space="preserve">: </w:t>
            </w:r>
            <w:r w:rsidRPr="7C0B255F">
              <w:rPr>
                <w:i/>
                <w:iCs/>
                <w:color w:val="000000" w:themeColor="text1"/>
              </w:rPr>
              <w:t>Provide a brief work plan that clearly identifies each step you will take to plan and implement this project.</w:t>
            </w:r>
            <w:r w:rsidRPr="7C0B255F">
              <w:rPr>
                <w:color w:val="000000" w:themeColor="text1"/>
              </w:rPr>
              <w:t xml:space="preserve"> </w:t>
            </w:r>
          </w:p>
          <w:p w14:paraId="57580BEA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65F7C8CE" w14:textId="4A8BF440" w:rsidR="00E34857" w:rsidRPr="004C41F4" w:rsidRDefault="00E34857" w:rsidP="7C0B255F">
            <w:pPr>
              <w:rPr>
                <w:b/>
                <w:bCs/>
              </w:rPr>
            </w:pPr>
          </w:p>
          <w:p w14:paraId="762620A0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27576B59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2A01477" w14:textId="7E726AFB" w:rsidR="00E34857" w:rsidRPr="004C41F4" w:rsidRDefault="00E34857" w:rsidP="7C0B255F">
            <w:pPr>
              <w:rPr>
                <w:b/>
                <w:bCs/>
              </w:rPr>
            </w:pPr>
          </w:p>
        </w:tc>
      </w:tr>
      <w:tr w:rsidR="00E34857" w:rsidRPr="004C41F4" w14:paraId="4843810F" w14:textId="77777777" w:rsidTr="40259313">
        <w:tc>
          <w:tcPr>
            <w:tcW w:w="9350" w:type="dxa"/>
          </w:tcPr>
          <w:p w14:paraId="31E7D9EF" w14:textId="569EE6A8" w:rsidR="00E34857" w:rsidRPr="004C41F4" w:rsidRDefault="00E34857" w:rsidP="7C0B255F">
            <w:pPr>
              <w:rPr>
                <w:i/>
                <w:iCs/>
              </w:rPr>
            </w:pPr>
            <w:r w:rsidRPr="7C0B255F">
              <w:rPr>
                <w:u w:val="single"/>
              </w:rPr>
              <w:t>Expected Outcomes</w:t>
            </w:r>
            <w:r w:rsidRPr="7C0B255F">
              <w:rPr>
                <w:b/>
                <w:bCs/>
              </w:rPr>
              <w:t xml:space="preserve">: </w:t>
            </w:r>
            <w:r w:rsidRPr="7C0B255F">
              <w:rPr>
                <w:i/>
                <w:iCs/>
              </w:rPr>
              <w:t xml:space="preserve">What specific change(s) do you expect to occur after the end of the project </w:t>
            </w:r>
            <w:proofErr w:type="gramStart"/>
            <w:r w:rsidRPr="7C0B255F">
              <w:rPr>
                <w:i/>
                <w:iCs/>
              </w:rPr>
              <w:t>as a result of</w:t>
            </w:r>
            <w:proofErr w:type="gramEnd"/>
            <w:r w:rsidRPr="7C0B255F">
              <w:rPr>
                <w:i/>
                <w:iCs/>
              </w:rPr>
              <w:t xml:space="preserve"> the project activities? </w:t>
            </w:r>
          </w:p>
          <w:p w14:paraId="2903A50E" w14:textId="77777777" w:rsidR="00E34857" w:rsidRPr="004C41F4" w:rsidRDefault="00E34857" w:rsidP="7C0B255F">
            <w:pPr>
              <w:rPr>
                <w:i/>
                <w:iCs/>
              </w:rPr>
            </w:pPr>
          </w:p>
          <w:p w14:paraId="7F0DDCD4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3F0198D1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5F2AA47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39A9F5B2" w14:textId="2637CE50" w:rsidR="0085529A" w:rsidRPr="004C41F4" w:rsidRDefault="0085529A" w:rsidP="7C0B255F">
            <w:pPr>
              <w:rPr>
                <w:b/>
                <w:bCs/>
              </w:rPr>
            </w:pPr>
          </w:p>
        </w:tc>
      </w:tr>
      <w:bookmarkEnd w:id="1"/>
    </w:tbl>
    <w:p w14:paraId="1B849426" w14:textId="77777777" w:rsidR="00726E52" w:rsidRDefault="00726E52" w:rsidP="7C0B255F"/>
    <w:p w14:paraId="6F0AAB2D" w14:textId="327E0DB9" w:rsidR="00726E52" w:rsidRDefault="00726E52" w:rsidP="278E0988"/>
    <w:p w14:paraId="7F6CD214" w14:textId="77777777" w:rsidR="00726E52" w:rsidRDefault="00726E52" w:rsidP="7C0B255F"/>
    <w:p w14:paraId="6140728B" w14:textId="77777777" w:rsidR="00726E52" w:rsidRPr="004C41F4" w:rsidRDefault="00726E52" w:rsidP="7C0B255F"/>
    <w:p w14:paraId="44168325" w14:textId="77777777" w:rsidR="006E01F8" w:rsidRPr="006E01F8" w:rsidRDefault="006E01F8" w:rsidP="006E01F8">
      <w:pPr>
        <w:rPr>
          <w:b/>
          <w:bCs/>
          <w:sz w:val="28"/>
          <w:szCs w:val="28"/>
        </w:rPr>
        <w:sectPr w:rsidR="006E01F8" w:rsidRPr="006E01F8" w:rsidSect="00770A00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720" w:footer="432" w:gutter="0"/>
          <w:cols w:space="720"/>
          <w:titlePg/>
          <w:docGrid w:linePitch="360"/>
        </w:sectPr>
      </w:pPr>
    </w:p>
    <w:p w14:paraId="09A6E556" w14:textId="17853BFD" w:rsidR="0CDA6419" w:rsidRDefault="0CDA6419" w:rsidP="7C0B255F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C0B255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Budget Proposal</w:t>
      </w:r>
    </w:p>
    <w:p w14:paraId="556E0B09" w14:textId="0796E363" w:rsidR="7C0B255F" w:rsidRDefault="7C0B255F" w:rsidP="7C0B255F">
      <w:pPr>
        <w:spacing w:line="276" w:lineRule="auto"/>
        <w:rPr>
          <w:b/>
          <w:bCs/>
          <w:sz w:val="28"/>
          <w:szCs w:val="28"/>
        </w:rPr>
      </w:pPr>
    </w:p>
    <w:tbl>
      <w:tblPr>
        <w:tblStyle w:val="TableGrid"/>
        <w:tblW w:w="12677" w:type="dxa"/>
        <w:tblLook w:val="06A0" w:firstRow="1" w:lastRow="0" w:firstColumn="1" w:lastColumn="0" w:noHBand="1" w:noVBand="1"/>
      </w:tblPr>
      <w:tblGrid>
        <w:gridCol w:w="2600"/>
        <w:gridCol w:w="7970"/>
        <w:gridCol w:w="2107"/>
      </w:tblGrid>
      <w:tr w:rsidR="40259313" w14:paraId="4D0DDF52" w14:textId="77777777" w:rsidTr="006E01F8">
        <w:trPr>
          <w:trHeight w:val="637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C5B2FF1" w14:textId="40B55FE5" w:rsidR="40259313" w:rsidRDefault="40259313" w:rsidP="40259313">
            <w:pPr>
              <w:jc w:val="center"/>
            </w:pPr>
            <w:r w:rsidRPr="40259313">
              <w:rPr>
                <w:b/>
                <w:bCs/>
                <w:color w:val="000000" w:themeColor="text1"/>
              </w:rPr>
              <w:t>Budget Category and Line Items</w:t>
            </w:r>
          </w:p>
        </w:tc>
        <w:tc>
          <w:tcPr>
            <w:tcW w:w="7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D4269B8" w14:textId="4D546F4A" w:rsidR="40259313" w:rsidRDefault="40259313" w:rsidP="40259313">
            <w:pPr>
              <w:jc w:val="center"/>
            </w:pPr>
            <w:r w:rsidRPr="40259313">
              <w:rPr>
                <w:b/>
                <w:bCs/>
                <w:color w:val="000000" w:themeColor="text1"/>
              </w:rPr>
              <w:t xml:space="preserve">Budget Narrative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F0ED0A" w14:textId="5492304D" w:rsidR="40259313" w:rsidRDefault="40259313" w:rsidP="40259313">
            <w:pPr>
              <w:jc w:val="center"/>
            </w:pPr>
            <w:r w:rsidRPr="40259313">
              <w:rPr>
                <w:b/>
                <w:bCs/>
                <w:color w:val="000000" w:themeColor="text1"/>
              </w:rPr>
              <w:t>Proposed Budget (USD)</w:t>
            </w:r>
          </w:p>
        </w:tc>
      </w:tr>
      <w:tr w:rsidR="40259313" w14:paraId="76A289CF" w14:textId="77777777" w:rsidTr="006E01F8">
        <w:trPr>
          <w:trHeight w:val="219"/>
        </w:trPr>
        <w:tc>
          <w:tcPr>
            <w:tcW w:w="2600" w:type="dxa"/>
            <w:vMerge/>
            <w:vAlign w:val="center"/>
          </w:tcPr>
          <w:p w14:paraId="67F5C34D" w14:textId="77777777" w:rsidR="00F664B6" w:rsidRDefault="00F664B6"/>
        </w:tc>
        <w:tc>
          <w:tcPr>
            <w:tcW w:w="7970" w:type="dxa"/>
            <w:vMerge/>
            <w:vAlign w:val="center"/>
          </w:tcPr>
          <w:p w14:paraId="40991140" w14:textId="77777777" w:rsidR="00F664B6" w:rsidRDefault="00F664B6"/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093A45FD" w14:textId="42A8D66D" w:rsidR="40259313" w:rsidRDefault="40259313" w:rsidP="40259313">
            <w:pPr>
              <w:jc w:val="center"/>
            </w:pPr>
            <w:r w:rsidRPr="40259313">
              <w:rPr>
                <w:color w:val="000000" w:themeColor="text1"/>
              </w:rPr>
              <w:t>Amount Requested</w:t>
            </w:r>
          </w:p>
        </w:tc>
      </w:tr>
      <w:tr w:rsidR="40259313" w14:paraId="161142E3" w14:textId="77777777" w:rsidTr="006E01F8">
        <w:trPr>
          <w:trHeight w:val="593"/>
        </w:trPr>
        <w:tc>
          <w:tcPr>
            <w:tcW w:w="260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96D6F6" w14:textId="30246CF8" w:rsidR="40259313" w:rsidRDefault="40259313" w:rsidP="40259313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Personnel</w:t>
            </w:r>
          </w:p>
        </w:tc>
        <w:tc>
          <w:tcPr>
            <w:tcW w:w="797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248CF6" w14:textId="32011605" w:rsidR="40259313" w:rsidRDefault="40259313" w:rsidP="40259313">
            <w:r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>Insert a brief description of the expected personnel responsible for project implementation.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3D0FF1" w14:textId="3198AC11" w:rsidR="40259313" w:rsidRDefault="40259313" w:rsidP="7102BCF5">
            <w:pPr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 xml:space="preserve"> </w:t>
            </w:r>
            <w:r w:rsidR="7F947516" w:rsidRPr="7102BCF5">
              <w:rPr>
                <w:sz w:val="22"/>
                <w:szCs w:val="22"/>
              </w:rPr>
              <w:t>$</w:t>
            </w:r>
          </w:p>
        </w:tc>
      </w:tr>
      <w:tr w:rsidR="40259313" w14:paraId="686A048A" w14:textId="77777777" w:rsidTr="006E01F8">
        <w:trPr>
          <w:trHeight w:val="835"/>
        </w:trPr>
        <w:tc>
          <w:tcPr>
            <w:tcW w:w="260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241C49" w14:textId="51125DE3" w:rsidR="40259313" w:rsidRDefault="40259313" w:rsidP="40259313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Fringe Benefits</w:t>
            </w:r>
          </w:p>
        </w:tc>
        <w:tc>
          <w:tcPr>
            <w:tcW w:w="7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F0E8D2" w14:textId="5BEEBD93" w:rsidR="40259313" w:rsidRDefault="40259313" w:rsidP="40259313">
            <w:r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expected contributions for social security, employee insurance, and/or pension plans.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1F61A8" w14:textId="79091B03" w:rsidR="40259313" w:rsidRDefault="40259313" w:rsidP="7102BCF5">
            <w:pPr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 xml:space="preserve"> </w:t>
            </w:r>
            <w:r w:rsidR="7F947516" w:rsidRPr="7102BCF5">
              <w:rPr>
                <w:sz w:val="22"/>
                <w:szCs w:val="22"/>
              </w:rPr>
              <w:t>$</w:t>
            </w:r>
          </w:p>
        </w:tc>
      </w:tr>
      <w:tr w:rsidR="40259313" w14:paraId="42463C20" w14:textId="77777777" w:rsidTr="006E01F8">
        <w:trPr>
          <w:trHeight w:val="428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342734" w14:textId="3941D738" w:rsidR="40259313" w:rsidRDefault="40259313" w:rsidP="40259313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Travel</w:t>
            </w:r>
          </w:p>
        </w:tc>
        <w:tc>
          <w:tcPr>
            <w:tcW w:w="7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A0FE88" w14:textId="39B37E2B" w:rsidR="40259313" w:rsidRDefault="40259313" w:rsidP="40259313">
            <w:r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planned travel activities for the project.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F6E3EE" w14:textId="13158A8A" w:rsidR="40259313" w:rsidRDefault="40259313" w:rsidP="7102BCF5">
            <w:pPr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 xml:space="preserve"> </w:t>
            </w:r>
            <w:r w:rsidR="6251CC42" w:rsidRPr="7102BCF5">
              <w:rPr>
                <w:sz w:val="22"/>
                <w:szCs w:val="22"/>
              </w:rPr>
              <w:t>$</w:t>
            </w:r>
          </w:p>
        </w:tc>
      </w:tr>
      <w:tr w:rsidR="40259313" w14:paraId="4E8F2B0D" w14:textId="77777777" w:rsidTr="006E01F8">
        <w:trPr>
          <w:trHeight w:val="637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1E05B0" w14:textId="3DA0D53A" w:rsidR="40259313" w:rsidRDefault="40259313" w:rsidP="40259313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Equipment</w:t>
            </w:r>
          </w:p>
        </w:tc>
        <w:tc>
          <w:tcPr>
            <w:tcW w:w="7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9FAE2" w14:textId="3657801F" w:rsidR="40259313" w:rsidRDefault="40259313" w:rsidP="40259313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>If applicable, insert here a brief description of expected expenses for equipment (over $</w:t>
            </w:r>
            <w:r w:rsidR="637B3358"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>1</w:t>
            </w:r>
            <w:r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>0</w:t>
            </w:r>
            <w:r w:rsidR="637B3358"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>,000</w:t>
            </w:r>
            <w:r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per unit).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4219AF" w14:textId="26C98EC1" w:rsidR="40259313" w:rsidRDefault="40259313" w:rsidP="7102BCF5">
            <w:pPr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 xml:space="preserve"> </w:t>
            </w:r>
            <w:r w:rsidR="6251CC42" w:rsidRPr="7102BCF5">
              <w:rPr>
                <w:sz w:val="22"/>
                <w:szCs w:val="22"/>
              </w:rPr>
              <w:t>$</w:t>
            </w:r>
          </w:p>
        </w:tc>
      </w:tr>
      <w:tr w:rsidR="40259313" w14:paraId="2E0B1B33" w14:textId="77777777" w:rsidTr="006E01F8">
        <w:trPr>
          <w:trHeight w:val="428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12BCB6" w14:textId="32394AEB" w:rsidR="40259313" w:rsidRDefault="40259313" w:rsidP="40259313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Supplies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1D846" w14:textId="36C93BF0" w:rsidR="40259313" w:rsidRDefault="40259313" w:rsidP="40259313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Insert here a brief overview of expected expenses for supplies. 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A3E1C6" w14:textId="68AF28C6" w:rsidR="40259313" w:rsidRDefault="40259313" w:rsidP="7102BCF5">
            <w:pPr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 xml:space="preserve"> </w:t>
            </w:r>
            <w:r w:rsidR="7BE15218" w:rsidRPr="7102BCF5">
              <w:rPr>
                <w:sz w:val="22"/>
                <w:szCs w:val="22"/>
              </w:rPr>
              <w:t>$</w:t>
            </w:r>
          </w:p>
        </w:tc>
      </w:tr>
      <w:tr w:rsidR="40259313" w14:paraId="23629071" w14:textId="77777777" w:rsidTr="006E01F8">
        <w:trPr>
          <w:trHeight w:val="560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4DEBF8" w14:textId="1C7A2A06" w:rsidR="40259313" w:rsidRDefault="40259313" w:rsidP="40259313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Contractual Services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E0AF" w14:textId="52DBA0DC" w:rsidR="40259313" w:rsidRDefault="40259313" w:rsidP="40259313">
            <w:r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overview of expected contractual costs.  They can be </w:t>
            </w:r>
            <w:proofErr w:type="gramStart"/>
            <w:r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>consultant</w:t>
            </w:r>
            <w:proofErr w:type="gramEnd"/>
            <w:r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, trainer fees, sub-awards, etc.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3A20B4" w14:textId="054A50C9" w:rsidR="40259313" w:rsidRDefault="40259313" w:rsidP="7102BCF5">
            <w:pPr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 xml:space="preserve"> </w:t>
            </w:r>
            <w:r w:rsidR="7BE15218" w:rsidRPr="7102BCF5">
              <w:rPr>
                <w:sz w:val="22"/>
                <w:szCs w:val="22"/>
              </w:rPr>
              <w:t>$</w:t>
            </w:r>
          </w:p>
        </w:tc>
      </w:tr>
      <w:tr w:rsidR="40259313" w14:paraId="7AE690E9" w14:textId="77777777" w:rsidTr="006E01F8">
        <w:trPr>
          <w:trHeight w:val="241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77B8D5" w14:textId="0AF1072D" w:rsidR="40259313" w:rsidRDefault="40259313" w:rsidP="40259313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Other Direct Costs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87BEA" w14:textId="1C991A59" w:rsidR="40259313" w:rsidRDefault="40259313" w:rsidP="40259313">
            <w:r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>Insert here any other costs not listed above.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170AAB" w14:textId="0D736B2B" w:rsidR="40259313" w:rsidRDefault="40259313" w:rsidP="7102BCF5">
            <w:pPr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 xml:space="preserve"> </w:t>
            </w:r>
            <w:r w:rsidR="3449EF2A" w:rsidRPr="7102BCF5">
              <w:rPr>
                <w:sz w:val="22"/>
                <w:szCs w:val="22"/>
              </w:rPr>
              <w:t>$</w:t>
            </w:r>
          </w:p>
        </w:tc>
      </w:tr>
      <w:tr w:rsidR="40259313" w14:paraId="7048432D" w14:textId="77777777" w:rsidTr="006E01F8">
        <w:trPr>
          <w:trHeight w:val="560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FD9A78" w14:textId="4DA56DCD" w:rsidR="40259313" w:rsidRDefault="40259313" w:rsidP="40259313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Indirect Costs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69A408" w14:textId="0BAD0E55" w:rsidR="40259313" w:rsidRDefault="40259313" w:rsidP="40259313">
            <w:r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Include here any expected overhead costs, not directly </w:t>
            </w:r>
            <w:proofErr w:type="gramStart"/>
            <w:r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>tied</w:t>
            </w:r>
            <w:proofErr w:type="gramEnd"/>
            <w:r w:rsidRPr="4025931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to specific project activities.  This can include rent, administrative costs, and/or other overhead expenses.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521DC6" w14:textId="0E37021B" w:rsidR="40259313" w:rsidRDefault="40259313" w:rsidP="7102BCF5">
            <w:pPr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 xml:space="preserve"> </w:t>
            </w:r>
            <w:r w:rsidR="3449EF2A" w:rsidRPr="7102BCF5">
              <w:rPr>
                <w:sz w:val="22"/>
                <w:szCs w:val="22"/>
              </w:rPr>
              <w:t>$</w:t>
            </w:r>
          </w:p>
        </w:tc>
      </w:tr>
      <w:tr w:rsidR="40259313" w14:paraId="56DEFD51" w14:textId="77777777" w:rsidTr="006E01F8">
        <w:trPr>
          <w:trHeight w:val="241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074EB0" w14:textId="49C761B7" w:rsidR="40259313" w:rsidRDefault="40259313" w:rsidP="40259313">
            <w:r w:rsidRPr="40259313">
              <w:rPr>
                <w:b/>
                <w:bCs/>
                <w:color w:val="000000" w:themeColor="text1"/>
              </w:rPr>
              <w:t>Total Amount Requested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3EF46" w14:textId="6B22D6B7" w:rsidR="40259313" w:rsidRDefault="40259313" w:rsidP="40259313">
            <w:r w:rsidRPr="40259313">
              <w:t xml:space="preserve">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6B07C9" w14:textId="66B8AFF6" w:rsidR="40259313" w:rsidRDefault="228D7369" w:rsidP="7102BCF5">
            <w:pPr>
              <w:rPr>
                <w:color w:val="000000" w:themeColor="text1"/>
                <w:sz w:val="22"/>
                <w:szCs w:val="22"/>
              </w:rPr>
            </w:pPr>
            <w:r w:rsidRPr="7102BCF5">
              <w:rPr>
                <w:color w:val="000000" w:themeColor="text1"/>
                <w:sz w:val="22"/>
                <w:szCs w:val="22"/>
              </w:rPr>
              <w:t>$</w:t>
            </w:r>
          </w:p>
        </w:tc>
      </w:tr>
    </w:tbl>
    <w:p w14:paraId="16BF8E0D" w14:textId="7A28806F" w:rsidR="7C0B255F" w:rsidRDefault="7C0B255F" w:rsidP="7C0B255F"/>
    <w:sectPr w:rsidR="7C0B255F" w:rsidSect="00A94BF1">
      <w:headerReference w:type="first" r:id="rId16"/>
      <w:pgSz w:w="15840" w:h="12240" w:orient="landscape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A2DC5" w14:textId="77777777" w:rsidR="0047327D" w:rsidRDefault="0047327D">
      <w:r>
        <w:separator/>
      </w:r>
    </w:p>
  </w:endnote>
  <w:endnote w:type="continuationSeparator" w:id="0">
    <w:p w14:paraId="5225D4C6" w14:textId="77777777" w:rsidR="0047327D" w:rsidRDefault="0047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E822" w14:textId="77777777" w:rsidR="000A0C69" w:rsidRDefault="00803E42" w:rsidP="00703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0C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34907" w14:textId="77777777" w:rsidR="000A0C69" w:rsidRDefault="000A0C69" w:rsidP="008C65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092" w14:textId="65EAE247" w:rsidR="000A0C69" w:rsidRDefault="00803E42" w:rsidP="00703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0C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80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F31899" w14:textId="77777777" w:rsidR="000A0C69" w:rsidRDefault="000A0C69" w:rsidP="008C652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8145EC" w14:paraId="16589026" w14:textId="77777777" w:rsidTr="758145EC">
      <w:trPr>
        <w:trHeight w:val="300"/>
      </w:trPr>
      <w:tc>
        <w:tcPr>
          <w:tcW w:w="3120" w:type="dxa"/>
        </w:tcPr>
        <w:p w14:paraId="138DFFDF" w14:textId="7C7010F3" w:rsidR="758145EC" w:rsidRDefault="758145EC" w:rsidP="758145EC">
          <w:pPr>
            <w:pStyle w:val="Header"/>
            <w:ind w:left="-115"/>
          </w:pPr>
        </w:p>
      </w:tc>
      <w:tc>
        <w:tcPr>
          <w:tcW w:w="3120" w:type="dxa"/>
        </w:tcPr>
        <w:p w14:paraId="7B9FF403" w14:textId="4071897B" w:rsidR="758145EC" w:rsidRDefault="758145EC" w:rsidP="758145EC">
          <w:pPr>
            <w:pStyle w:val="Header"/>
            <w:jc w:val="center"/>
          </w:pPr>
        </w:p>
      </w:tc>
      <w:tc>
        <w:tcPr>
          <w:tcW w:w="3120" w:type="dxa"/>
        </w:tcPr>
        <w:p w14:paraId="71D5690F" w14:textId="3B7EC0FA" w:rsidR="758145EC" w:rsidRDefault="758145EC" w:rsidP="758145EC">
          <w:pPr>
            <w:pStyle w:val="Header"/>
            <w:ind w:right="-115"/>
            <w:jc w:val="right"/>
          </w:pPr>
        </w:p>
      </w:tc>
    </w:tr>
  </w:tbl>
  <w:p w14:paraId="230A4D34" w14:textId="4ED661DB" w:rsidR="758145EC" w:rsidRDefault="758145EC" w:rsidP="75814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AD27" w14:textId="77777777" w:rsidR="0047327D" w:rsidRDefault="0047327D">
      <w:r>
        <w:separator/>
      </w:r>
    </w:p>
  </w:footnote>
  <w:footnote w:type="continuationSeparator" w:id="0">
    <w:p w14:paraId="5D29293D" w14:textId="77777777" w:rsidR="0047327D" w:rsidRDefault="0047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04252DD8" w14:paraId="5F1401AC" w14:textId="77777777" w:rsidTr="04252DD8">
      <w:tc>
        <w:tcPr>
          <w:tcW w:w="3300" w:type="dxa"/>
        </w:tcPr>
        <w:p w14:paraId="225ECB40" w14:textId="74EBC213" w:rsidR="04252DD8" w:rsidRDefault="04252DD8" w:rsidP="04252DD8">
          <w:pPr>
            <w:pStyle w:val="Header"/>
            <w:ind w:left="-115"/>
          </w:pPr>
        </w:p>
      </w:tc>
      <w:tc>
        <w:tcPr>
          <w:tcW w:w="3300" w:type="dxa"/>
        </w:tcPr>
        <w:p w14:paraId="2D7D929F" w14:textId="4FDC22E8" w:rsidR="04252DD8" w:rsidRDefault="04252DD8" w:rsidP="04252DD8">
          <w:pPr>
            <w:pStyle w:val="Header"/>
            <w:jc w:val="center"/>
          </w:pPr>
        </w:p>
      </w:tc>
      <w:tc>
        <w:tcPr>
          <w:tcW w:w="3300" w:type="dxa"/>
        </w:tcPr>
        <w:p w14:paraId="3A19CC2F" w14:textId="2D4E7EEC" w:rsidR="04252DD8" w:rsidRDefault="04252DD8" w:rsidP="04252DD8">
          <w:pPr>
            <w:pStyle w:val="Header"/>
            <w:ind w:right="-115"/>
            <w:jc w:val="right"/>
          </w:pPr>
        </w:p>
      </w:tc>
    </w:tr>
  </w:tbl>
  <w:p w14:paraId="40D929D0" w14:textId="0024888B" w:rsidR="04252DD8" w:rsidRDefault="04252DD8" w:rsidP="04252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918" w:type="dxa"/>
      <w:tblInd w:w="-1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2918"/>
    </w:tblGrid>
    <w:tr w:rsidR="000A0C69" w:rsidRPr="004C41F4" w14:paraId="284E26FF" w14:textId="77777777" w:rsidTr="0085521F">
      <w:trPr>
        <w:cantSplit/>
        <w:trHeight w:val="1023"/>
      </w:trPr>
      <w:tc>
        <w:tcPr>
          <w:tcW w:w="12918" w:type="dxa"/>
          <w:tcBorders>
            <w:top w:val="nil"/>
            <w:left w:val="nil"/>
            <w:bottom w:val="thickThinMediumGap" w:sz="24" w:space="0" w:color="auto"/>
            <w:right w:val="nil"/>
          </w:tcBorders>
          <w:vAlign w:val="center"/>
        </w:tcPr>
        <w:p w14:paraId="2A2B6737" w14:textId="07A64EF8" w:rsidR="000A0C69" w:rsidRDefault="000A0C69" w:rsidP="00A94BF1">
          <w:pPr>
            <w:pStyle w:val="Header"/>
            <w:ind w:left="2160"/>
            <w:jc w:val="center"/>
            <w:rPr>
              <w:b/>
              <w:bCs/>
              <w:sz w:val="32"/>
              <w:szCs w:val="32"/>
            </w:rPr>
          </w:pPr>
          <w:r w:rsidRPr="004C41F4">
            <w:rPr>
              <w:rFonts w:asciiTheme="minorHAnsi" w:hAnsiTheme="minorHAnsi" w:cstheme="minorHAnsi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32C10D41" wp14:editId="00420B04">
                <wp:simplePos x="0" y="0"/>
                <wp:positionH relativeFrom="column">
                  <wp:posOffset>123825</wp:posOffset>
                </wp:positionH>
                <wp:positionV relativeFrom="paragraph">
                  <wp:posOffset>123825</wp:posOffset>
                </wp:positionV>
                <wp:extent cx="822960" cy="849630"/>
                <wp:effectExtent l="1905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49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40259313" w:rsidRPr="40259313">
            <w:rPr>
              <w:b/>
              <w:bCs/>
              <w:sz w:val="32"/>
              <w:szCs w:val="32"/>
            </w:rPr>
            <w:t>Embassy of the United States of America</w:t>
          </w:r>
        </w:p>
        <w:p w14:paraId="23C2F51E" w14:textId="77777777" w:rsidR="006E01F8" w:rsidRPr="004C41F4" w:rsidRDefault="006E01F8" w:rsidP="00A94BF1">
          <w:pPr>
            <w:pStyle w:val="Header"/>
            <w:ind w:left="2160"/>
            <w:jc w:val="center"/>
            <w:rPr>
              <w:b/>
              <w:bCs/>
              <w:sz w:val="32"/>
              <w:szCs w:val="32"/>
            </w:rPr>
          </w:pPr>
        </w:p>
        <w:p w14:paraId="57567BE1" w14:textId="77777777" w:rsidR="00130908" w:rsidRDefault="0058244B" w:rsidP="0058244B">
          <w:pPr>
            <w:pStyle w:val="Head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             </w:t>
          </w:r>
        </w:p>
        <w:p w14:paraId="614FDF0A" w14:textId="6595C552" w:rsidR="000A0C69" w:rsidRPr="004C41F4" w:rsidRDefault="00130908" w:rsidP="0058244B">
          <w:pPr>
            <w:pStyle w:val="Head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            </w:t>
          </w:r>
          <w:r w:rsidR="40259313" w:rsidRPr="40259313">
            <w:rPr>
              <w:sz w:val="22"/>
              <w:szCs w:val="22"/>
            </w:rPr>
            <w:t xml:space="preserve">Address: </w:t>
          </w:r>
          <w:proofErr w:type="spellStart"/>
          <w:r w:rsidR="0085521F">
            <w:rPr>
              <w:color w:val="FF0000"/>
              <w:sz w:val="22"/>
              <w:szCs w:val="22"/>
            </w:rPr>
            <w:t>Rruga</w:t>
          </w:r>
          <w:proofErr w:type="spellEnd"/>
          <w:r w:rsidR="0085521F">
            <w:rPr>
              <w:color w:val="FF0000"/>
              <w:sz w:val="22"/>
              <w:szCs w:val="22"/>
            </w:rPr>
            <w:t xml:space="preserve"> Stavro Vinjau, </w:t>
          </w:r>
          <w:proofErr w:type="spellStart"/>
          <w:r w:rsidR="0085521F">
            <w:rPr>
              <w:color w:val="FF0000"/>
              <w:sz w:val="22"/>
              <w:szCs w:val="22"/>
            </w:rPr>
            <w:t>T</w:t>
          </w:r>
          <w:r w:rsidR="0058244B">
            <w:rPr>
              <w:color w:val="FF0000"/>
              <w:sz w:val="22"/>
              <w:szCs w:val="22"/>
            </w:rPr>
            <w:t>irane</w:t>
          </w:r>
          <w:proofErr w:type="spellEnd"/>
          <w:r w:rsidR="40259313" w:rsidRPr="00A94BF1">
            <w:rPr>
              <w:color w:val="FF0000"/>
              <w:sz w:val="22"/>
              <w:szCs w:val="22"/>
            </w:rPr>
            <w:t xml:space="preserve">            </w:t>
          </w:r>
          <w:r>
            <w:rPr>
              <w:sz w:val="22"/>
              <w:szCs w:val="22"/>
            </w:rPr>
            <w:t>Embassy Website</w:t>
          </w:r>
          <w:r w:rsidRPr="40259313">
            <w:rPr>
              <w:sz w:val="22"/>
              <w:szCs w:val="22"/>
            </w:rPr>
            <w:t xml:space="preserve">: </w:t>
          </w:r>
          <w:hyperlink r:id="rId2" w:history="1">
            <w:r w:rsidRPr="00D92F22">
              <w:rPr>
                <w:rStyle w:val="Hyperlink"/>
                <w:sz w:val="22"/>
                <w:szCs w:val="22"/>
              </w:rPr>
              <w:t>https://al.usembassy.gov/</w:t>
            </w:r>
          </w:hyperlink>
          <w:r w:rsidR="40259313" w:rsidRPr="00A94BF1">
            <w:rPr>
              <w:color w:val="FF0000"/>
              <w:sz w:val="22"/>
              <w:szCs w:val="22"/>
            </w:rPr>
            <w:t xml:space="preserve">                  </w:t>
          </w:r>
          <w:r w:rsidR="00A94BF1" w:rsidRPr="00A94BF1">
            <w:rPr>
              <w:color w:val="FF0000"/>
              <w:sz w:val="22"/>
              <w:szCs w:val="22"/>
            </w:rPr>
            <w:t xml:space="preserve">          </w:t>
          </w:r>
        </w:p>
        <w:p w14:paraId="5E236898" w14:textId="62926568" w:rsidR="000A0C69" w:rsidRDefault="00A94BF1" w:rsidP="00A94BF1">
          <w:pPr>
            <w:pStyle w:val="Header"/>
            <w:jc w:val="center"/>
            <w:rPr>
              <w:color w:val="FF0000"/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                                                                   </w:t>
          </w:r>
        </w:p>
        <w:p w14:paraId="49B0CDF5" w14:textId="77777777" w:rsidR="0080448F" w:rsidRPr="004C41F4" w:rsidRDefault="0080448F" w:rsidP="00A94BF1">
          <w:pPr>
            <w:pStyle w:val="Header"/>
            <w:jc w:val="center"/>
            <w:rPr>
              <w:sz w:val="22"/>
              <w:szCs w:val="22"/>
              <w:lang w:val="ru-RU"/>
            </w:rPr>
          </w:pPr>
        </w:p>
        <w:p w14:paraId="0F70713A" w14:textId="77777777" w:rsidR="000A0C69" w:rsidRPr="004C41F4" w:rsidRDefault="000A0C69" w:rsidP="00A94BF1">
          <w:pPr>
            <w:pStyle w:val="Header"/>
            <w:jc w:val="center"/>
            <w:rPr>
              <w:sz w:val="36"/>
              <w:szCs w:val="36"/>
              <w:lang w:val="ru-RU"/>
            </w:rPr>
          </w:pPr>
        </w:p>
        <w:p w14:paraId="13D332BD" w14:textId="77777777" w:rsidR="000A0C69" w:rsidRPr="004C41F4" w:rsidRDefault="000A0C69" w:rsidP="00A94BF1">
          <w:pPr>
            <w:pStyle w:val="Header"/>
            <w:jc w:val="center"/>
            <w:rPr>
              <w:sz w:val="36"/>
              <w:szCs w:val="36"/>
              <w:lang w:val="ru-RU"/>
            </w:rPr>
          </w:pPr>
        </w:p>
      </w:tc>
    </w:tr>
  </w:tbl>
  <w:p w14:paraId="514BA08C" w14:textId="5D5B039C" w:rsidR="006E01F8" w:rsidRDefault="006E0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D02A" w14:textId="77777777" w:rsidR="00A94BF1" w:rsidRDefault="00A94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3E"/>
    <w:multiLevelType w:val="hybridMultilevel"/>
    <w:tmpl w:val="2C24B8F4"/>
    <w:lvl w:ilvl="0" w:tplc="771AA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E7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30D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A4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03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185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AC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EEB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944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35F9"/>
    <w:multiLevelType w:val="hybridMultilevel"/>
    <w:tmpl w:val="A5A05DA0"/>
    <w:lvl w:ilvl="0" w:tplc="112E730C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</w:lvl>
    <w:lvl w:ilvl="1" w:tplc="35764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1A0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02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AF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EB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EC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6C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424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340FE"/>
    <w:multiLevelType w:val="hybridMultilevel"/>
    <w:tmpl w:val="F0D6EC16"/>
    <w:lvl w:ilvl="0" w:tplc="EBD4E004">
      <w:start w:val="1"/>
      <w:numFmt w:val="decimal"/>
      <w:lvlText w:val="%1."/>
      <w:lvlJc w:val="left"/>
      <w:pPr>
        <w:ind w:left="720" w:hanging="360"/>
      </w:pPr>
    </w:lvl>
    <w:lvl w:ilvl="1" w:tplc="94BEDCD2" w:tentative="1">
      <w:start w:val="1"/>
      <w:numFmt w:val="lowerLetter"/>
      <w:lvlText w:val="%2."/>
      <w:lvlJc w:val="left"/>
      <w:pPr>
        <w:ind w:left="1440" w:hanging="360"/>
      </w:pPr>
    </w:lvl>
    <w:lvl w:ilvl="2" w:tplc="F22876B0" w:tentative="1">
      <w:start w:val="1"/>
      <w:numFmt w:val="lowerRoman"/>
      <w:lvlText w:val="%3."/>
      <w:lvlJc w:val="right"/>
      <w:pPr>
        <w:ind w:left="2160" w:hanging="180"/>
      </w:pPr>
    </w:lvl>
    <w:lvl w:ilvl="3" w:tplc="BB16D67A" w:tentative="1">
      <w:start w:val="1"/>
      <w:numFmt w:val="decimal"/>
      <w:lvlText w:val="%4."/>
      <w:lvlJc w:val="left"/>
      <w:pPr>
        <w:ind w:left="2880" w:hanging="360"/>
      </w:pPr>
    </w:lvl>
    <w:lvl w:ilvl="4" w:tplc="B984B420" w:tentative="1">
      <w:start w:val="1"/>
      <w:numFmt w:val="lowerLetter"/>
      <w:lvlText w:val="%5."/>
      <w:lvlJc w:val="left"/>
      <w:pPr>
        <w:ind w:left="3600" w:hanging="360"/>
      </w:pPr>
    </w:lvl>
    <w:lvl w:ilvl="5" w:tplc="CB306C7C" w:tentative="1">
      <w:start w:val="1"/>
      <w:numFmt w:val="lowerRoman"/>
      <w:lvlText w:val="%6."/>
      <w:lvlJc w:val="right"/>
      <w:pPr>
        <w:ind w:left="4320" w:hanging="180"/>
      </w:pPr>
    </w:lvl>
    <w:lvl w:ilvl="6" w:tplc="4D342FC2" w:tentative="1">
      <w:start w:val="1"/>
      <w:numFmt w:val="decimal"/>
      <w:lvlText w:val="%7."/>
      <w:lvlJc w:val="left"/>
      <w:pPr>
        <w:ind w:left="5040" w:hanging="360"/>
      </w:pPr>
    </w:lvl>
    <w:lvl w:ilvl="7" w:tplc="841C8E3C" w:tentative="1">
      <w:start w:val="1"/>
      <w:numFmt w:val="lowerLetter"/>
      <w:lvlText w:val="%8."/>
      <w:lvlJc w:val="left"/>
      <w:pPr>
        <w:ind w:left="5760" w:hanging="360"/>
      </w:pPr>
    </w:lvl>
    <w:lvl w:ilvl="8" w:tplc="0EF64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4611"/>
    <w:multiLevelType w:val="hybridMultilevel"/>
    <w:tmpl w:val="F704DA56"/>
    <w:lvl w:ilvl="0" w:tplc="8AA68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E84A22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7A82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0F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23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CA4D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2C1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CF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487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A40EE"/>
    <w:multiLevelType w:val="hybridMultilevel"/>
    <w:tmpl w:val="79DA1078"/>
    <w:lvl w:ilvl="0" w:tplc="26701B70">
      <w:start w:val="1"/>
      <w:numFmt w:val="decimal"/>
      <w:lvlText w:val="%1."/>
      <w:lvlJc w:val="left"/>
      <w:pPr>
        <w:ind w:left="720" w:hanging="360"/>
      </w:pPr>
    </w:lvl>
    <w:lvl w:ilvl="1" w:tplc="D66C9C10">
      <w:start w:val="1"/>
      <w:numFmt w:val="lowerLetter"/>
      <w:lvlText w:val="%2."/>
      <w:lvlJc w:val="left"/>
      <w:pPr>
        <w:ind w:left="1440" w:hanging="360"/>
      </w:pPr>
    </w:lvl>
    <w:lvl w:ilvl="2" w:tplc="983E2BBC">
      <w:start w:val="1"/>
      <w:numFmt w:val="lowerRoman"/>
      <w:lvlText w:val="%3."/>
      <w:lvlJc w:val="right"/>
      <w:pPr>
        <w:ind w:left="2160" w:hanging="180"/>
      </w:pPr>
    </w:lvl>
    <w:lvl w:ilvl="3" w:tplc="1B725AB8">
      <w:start w:val="1"/>
      <w:numFmt w:val="decimal"/>
      <w:lvlText w:val="%4."/>
      <w:lvlJc w:val="left"/>
      <w:pPr>
        <w:ind w:left="2880" w:hanging="360"/>
      </w:pPr>
    </w:lvl>
    <w:lvl w:ilvl="4" w:tplc="9D7AD2B6">
      <w:start w:val="1"/>
      <w:numFmt w:val="lowerLetter"/>
      <w:lvlText w:val="%5."/>
      <w:lvlJc w:val="left"/>
      <w:pPr>
        <w:ind w:left="3600" w:hanging="360"/>
      </w:pPr>
    </w:lvl>
    <w:lvl w:ilvl="5" w:tplc="3AD0A938">
      <w:start w:val="1"/>
      <w:numFmt w:val="lowerRoman"/>
      <w:lvlText w:val="%6."/>
      <w:lvlJc w:val="right"/>
      <w:pPr>
        <w:ind w:left="4320" w:hanging="180"/>
      </w:pPr>
    </w:lvl>
    <w:lvl w:ilvl="6" w:tplc="44CA8DD8">
      <w:start w:val="1"/>
      <w:numFmt w:val="decimal"/>
      <w:lvlText w:val="%7."/>
      <w:lvlJc w:val="left"/>
      <w:pPr>
        <w:ind w:left="5040" w:hanging="360"/>
      </w:pPr>
    </w:lvl>
    <w:lvl w:ilvl="7" w:tplc="F8324F42">
      <w:start w:val="1"/>
      <w:numFmt w:val="lowerLetter"/>
      <w:lvlText w:val="%8."/>
      <w:lvlJc w:val="left"/>
      <w:pPr>
        <w:ind w:left="5760" w:hanging="360"/>
      </w:pPr>
    </w:lvl>
    <w:lvl w:ilvl="8" w:tplc="EAA8DC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61C86"/>
    <w:multiLevelType w:val="hybridMultilevel"/>
    <w:tmpl w:val="0BB0AFE0"/>
    <w:lvl w:ilvl="0" w:tplc="A2A8A1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6C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5A1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2F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76B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48EC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AF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662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784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47EBF"/>
    <w:multiLevelType w:val="hybridMultilevel"/>
    <w:tmpl w:val="8B8044F8"/>
    <w:lvl w:ilvl="0" w:tplc="C0EEE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AE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CA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E0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C1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E7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C2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4F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6B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D3216"/>
    <w:multiLevelType w:val="hybridMultilevel"/>
    <w:tmpl w:val="E1FE4DC6"/>
    <w:lvl w:ilvl="0" w:tplc="2DAA3AD6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82DE1E12" w:tentative="1">
      <w:start w:val="1"/>
      <w:numFmt w:val="lowerLetter"/>
      <w:lvlText w:val="%2."/>
      <w:lvlJc w:val="left"/>
      <w:pPr>
        <w:ind w:left="2070" w:hanging="360"/>
      </w:pPr>
    </w:lvl>
    <w:lvl w:ilvl="2" w:tplc="1E98FA0E" w:tentative="1">
      <w:start w:val="1"/>
      <w:numFmt w:val="lowerRoman"/>
      <w:lvlText w:val="%3."/>
      <w:lvlJc w:val="right"/>
      <w:pPr>
        <w:ind w:left="2790" w:hanging="180"/>
      </w:pPr>
    </w:lvl>
    <w:lvl w:ilvl="3" w:tplc="6F14B592" w:tentative="1">
      <w:start w:val="1"/>
      <w:numFmt w:val="decimal"/>
      <w:lvlText w:val="%4."/>
      <w:lvlJc w:val="left"/>
      <w:pPr>
        <w:ind w:left="3510" w:hanging="360"/>
      </w:pPr>
    </w:lvl>
    <w:lvl w:ilvl="4" w:tplc="1EF27F8E" w:tentative="1">
      <w:start w:val="1"/>
      <w:numFmt w:val="lowerLetter"/>
      <w:lvlText w:val="%5."/>
      <w:lvlJc w:val="left"/>
      <w:pPr>
        <w:ind w:left="4230" w:hanging="360"/>
      </w:pPr>
    </w:lvl>
    <w:lvl w:ilvl="5" w:tplc="E092CA30" w:tentative="1">
      <w:start w:val="1"/>
      <w:numFmt w:val="lowerRoman"/>
      <w:lvlText w:val="%6."/>
      <w:lvlJc w:val="right"/>
      <w:pPr>
        <w:ind w:left="4950" w:hanging="180"/>
      </w:pPr>
    </w:lvl>
    <w:lvl w:ilvl="6" w:tplc="4892861E" w:tentative="1">
      <w:start w:val="1"/>
      <w:numFmt w:val="decimal"/>
      <w:lvlText w:val="%7."/>
      <w:lvlJc w:val="left"/>
      <w:pPr>
        <w:ind w:left="5670" w:hanging="360"/>
      </w:pPr>
    </w:lvl>
    <w:lvl w:ilvl="7" w:tplc="C9346784" w:tentative="1">
      <w:start w:val="1"/>
      <w:numFmt w:val="lowerLetter"/>
      <w:lvlText w:val="%8."/>
      <w:lvlJc w:val="left"/>
      <w:pPr>
        <w:ind w:left="6390" w:hanging="360"/>
      </w:pPr>
    </w:lvl>
    <w:lvl w:ilvl="8" w:tplc="9E9EA44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1B952EE"/>
    <w:multiLevelType w:val="hybridMultilevel"/>
    <w:tmpl w:val="54EE95F2"/>
    <w:lvl w:ilvl="0" w:tplc="1A1875DC">
      <w:start w:val="4"/>
      <w:numFmt w:val="bullet"/>
      <w:lvlText w:val="-"/>
      <w:lvlJc w:val="left"/>
      <w:pPr>
        <w:tabs>
          <w:tab w:val="num" w:pos="1320"/>
        </w:tabs>
        <w:ind w:left="1320" w:hanging="360"/>
      </w:pPr>
    </w:lvl>
    <w:lvl w:ilvl="1" w:tplc="15E43CBC">
      <w:numFmt w:val="decimal"/>
      <w:lvlText w:val=""/>
      <w:lvlJc w:val="left"/>
    </w:lvl>
    <w:lvl w:ilvl="2" w:tplc="79EE3CE4">
      <w:numFmt w:val="decimal"/>
      <w:lvlText w:val=""/>
      <w:lvlJc w:val="left"/>
    </w:lvl>
    <w:lvl w:ilvl="3" w:tplc="78EEA996">
      <w:numFmt w:val="decimal"/>
      <w:lvlText w:val=""/>
      <w:lvlJc w:val="left"/>
    </w:lvl>
    <w:lvl w:ilvl="4" w:tplc="813096C2">
      <w:numFmt w:val="decimal"/>
      <w:lvlText w:val=""/>
      <w:lvlJc w:val="left"/>
    </w:lvl>
    <w:lvl w:ilvl="5" w:tplc="382C6DA4">
      <w:numFmt w:val="decimal"/>
      <w:lvlText w:val=""/>
      <w:lvlJc w:val="left"/>
    </w:lvl>
    <w:lvl w:ilvl="6" w:tplc="A8343B74">
      <w:numFmt w:val="decimal"/>
      <w:lvlText w:val=""/>
      <w:lvlJc w:val="left"/>
    </w:lvl>
    <w:lvl w:ilvl="7" w:tplc="2B548642">
      <w:numFmt w:val="decimal"/>
      <w:lvlText w:val=""/>
      <w:lvlJc w:val="left"/>
    </w:lvl>
    <w:lvl w:ilvl="8" w:tplc="16089DDE">
      <w:numFmt w:val="decimal"/>
      <w:lvlText w:val=""/>
      <w:lvlJc w:val="left"/>
    </w:lvl>
  </w:abstractNum>
  <w:abstractNum w:abstractNumId="9" w15:restartNumberingAfterBreak="0">
    <w:nsid w:val="33726300"/>
    <w:multiLevelType w:val="hybridMultilevel"/>
    <w:tmpl w:val="9DFC5B1E"/>
    <w:lvl w:ilvl="0" w:tplc="375C4D3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E884DC4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E8FEFC5A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C7BE5F84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30E7F3E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F2564DE0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62AD98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DBA6F66C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1FE0541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A772ED7"/>
    <w:multiLevelType w:val="hybridMultilevel"/>
    <w:tmpl w:val="1F684620"/>
    <w:lvl w:ilvl="0" w:tplc="C6CCF484">
      <w:start w:val="1"/>
      <w:numFmt w:val="decimal"/>
      <w:lvlText w:val="%1)"/>
      <w:lvlJc w:val="left"/>
      <w:pPr>
        <w:ind w:left="720" w:hanging="360"/>
      </w:pPr>
    </w:lvl>
    <w:lvl w:ilvl="1" w:tplc="FDC66374" w:tentative="1">
      <w:start w:val="1"/>
      <w:numFmt w:val="lowerLetter"/>
      <w:lvlText w:val="%2."/>
      <w:lvlJc w:val="left"/>
      <w:pPr>
        <w:ind w:left="1440" w:hanging="360"/>
      </w:pPr>
    </w:lvl>
    <w:lvl w:ilvl="2" w:tplc="D24ADECE" w:tentative="1">
      <w:start w:val="1"/>
      <w:numFmt w:val="lowerRoman"/>
      <w:lvlText w:val="%3."/>
      <w:lvlJc w:val="right"/>
      <w:pPr>
        <w:ind w:left="2160" w:hanging="180"/>
      </w:pPr>
    </w:lvl>
    <w:lvl w:ilvl="3" w:tplc="0810CB18" w:tentative="1">
      <w:start w:val="1"/>
      <w:numFmt w:val="decimal"/>
      <w:lvlText w:val="%4."/>
      <w:lvlJc w:val="left"/>
      <w:pPr>
        <w:ind w:left="2880" w:hanging="360"/>
      </w:pPr>
    </w:lvl>
    <w:lvl w:ilvl="4" w:tplc="ECA4070E" w:tentative="1">
      <w:start w:val="1"/>
      <w:numFmt w:val="lowerLetter"/>
      <w:lvlText w:val="%5."/>
      <w:lvlJc w:val="left"/>
      <w:pPr>
        <w:ind w:left="3600" w:hanging="360"/>
      </w:pPr>
    </w:lvl>
    <w:lvl w:ilvl="5" w:tplc="0DC47264" w:tentative="1">
      <w:start w:val="1"/>
      <w:numFmt w:val="lowerRoman"/>
      <w:lvlText w:val="%6."/>
      <w:lvlJc w:val="right"/>
      <w:pPr>
        <w:ind w:left="4320" w:hanging="180"/>
      </w:pPr>
    </w:lvl>
    <w:lvl w:ilvl="6" w:tplc="D84206A8" w:tentative="1">
      <w:start w:val="1"/>
      <w:numFmt w:val="decimal"/>
      <w:lvlText w:val="%7."/>
      <w:lvlJc w:val="left"/>
      <w:pPr>
        <w:ind w:left="5040" w:hanging="360"/>
      </w:pPr>
    </w:lvl>
    <w:lvl w:ilvl="7" w:tplc="965CF5D0" w:tentative="1">
      <w:start w:val="1"/>
      <w:numFmt w:val="lowerLetter"/>
      <w:lvlText w:val="%8."/>
      <w:lvlJc w:val="left"/>
      <w:pPr>
        <w:ind w:left="5760" w:hanging="360"/>
      </w:pPr>
    </w:lvl>
    <w:lvl w:ilvl="8" w:tplc="E64CA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51FCD"/>
    <w:multiLevelType w:val="hybridMultilevel"/>
    <w:tmpl w:val="E1FE4DC6"/>
    <w:lvl w:ilvl="0" w:tplc="77600F08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F26AA98" w:tentative="1">
      <w:start w:val="1"/>
      <w:numFmt w:val="lowerLetter"/>
      <w:lvlText w:val="%2."/>
      <w:lvlJc w:val="left"/>
      <w:pPr>
        <w:ind w:left="2070" w:hanging="360"/>
      </w:pPr>
    </w:lvl>
    <w:lvl w:ilvl="2" w:tplc="08924716" w:tentative="1">
      <w:start w:val="1"/>
      <w:numFmt w:val="lowerRoman"/>
      <w:lvlText w:val="%3."/>
      <w:lvlJc w:val="right"/>
      <w:pPr>
        <w:ind w:left="2790" w:hanging="180"/>
      </w:pPr>
    </w:lvl>
    <w:lvl w:ilvl="3" w:tplc="650C13FA" w:tentative="1">
      <w:start w:val="1"/>
      <w:numFmt w:val="decimal"/>
      <w:lvlText w:val="%4."/>
      <w:lvlJc w:val="left"/>
      <w:pPr>
        <w:ind w:left="3510" w:hanging="360"/>
      </w:pPr>
    </w:lvl>
    <w:lvl w:ilvl="4" w:tplc="BD587764" w:tentative="1">
      <w:start w:val="1"/>
      <w:numFmt w:val="lowerLetter"/>
      <w:lvlText w:val="%5."/>
      <w:lvlJc w:val="left"/>
      <w:pPr>
        <w:ind w:left="4230" w:hanging="360"/>
      </w:pPr>
    </w:lvl>
    <w:lvl w:ilvl="5" w:tplc="A9F24B42" w:tentative="1">
      <w:start w:val="1"/>
      <w:numFmt w:val="lowerRoman"/>
      <w:lvlText w:val="%6."/>
      <w:lvlJc w:val="right"/>
      <w:pPr>
        <w:ind w:left="4950" w:hanging="180"/>
      </w:pPr>
    </w:lvl>
    <w:lvl w:ilvl="6" w:tplc="AEDA6EFE" w:tentative="1">
      <w:start w:val="1"/>
      <w:numFmt w:val="decimal"/>
      <w:lvlText w:val="%7."/>
      <w:lvlJc w:val="left"/>
      <w:pPr>
        <w:ind w:left="5670" w:hanging="360"/>
      </w:pPr>
    </w:lvl>
    <w:lvl w:ilvl="7" w:tplc="9778643E" w:tentative="1">
      <w:start w:val="1"/>
      <w:numFmt w:val="lowerLetter"/>
      <w:lvlText w:val="%8."/>
      <w:lvlJc w:val="left"/>
      <w:pPr>
        <w:ind w:left="6390" w:hanging="360"/>
      </w:pPr>
    </w:lvl>
    <w:lvl w:ilvl="8" w:tplc="FDE4D47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20509D9"/>
    <w:multiLevelType w:val="hybridMultilevel"/>
    <w:tmpl w:val="D04C7002"/>
    <w:lvl w:ilvl="0" w:tplc="8A88F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65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41E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E3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85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C7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AA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C8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4A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74536"/>
    <w:multiLevelType w:val="hybridMultilevel"/>
    <w:tmpl w:val="D9A2A1BA"/>
    <w:lvl w:ilvl="0" w:tplc="2FAC3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8D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C5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C22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02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E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E0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E3E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0D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44583"/>
    <w:multiLevelType w:val="hybridMultilevel"/>
    <w:tmpl w:val="F55ED052"/>
    <w:lvl w:ilvl="0" w:tplc="17486450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C35C2962" w:tentative="1">
      <w:start w:val="1"/>
      <w:numFmt w:val="lowerLetter"/>
      <w:lvlText w:val="%2."/>
      <w:lvlJc w:val="left"/>
      <w:pPr>
        <w:ind w:left="1440" w:hanging="360"/>
      </w:pPr>
    </w:lvl>
    <w:lvl w:ilvl="2" w:tplc="0A605002" w:tentative="1">
      <w:start w:val="1"/>
      <w:numFmt w:val="lowerRoman"/>
      <w:lvlText w:val="%3."/>
      <w:lvlJc w:val="right"/>
      <w:pPr>
        <w:ind w:left="2160" w:hanging="180"/>
      </w:pPr>
    </w:lvl>
    <w:lvl w:ilvl="3" w:tplc="D8166772" w:tentative="1">
      <w:start w:val="1"/>
      <w:numFmt w:val="decimal"/>
      <w:lvlText w:val="%4."/>
      <w:lvlJc w:val="left"/>
      <w:pPr>
        <w:ind w:left="2880" w:hanging="360"/>
      </w:pPr>
    </w:lvl>
    <w:lvl w:ilvl="4" w:tplc="E2F6958E" w:tentative="1">
      <w:start w:val="1"/>
      <w:numFmt w:val="lowerLetter"/>
      <w:lvlText w:val="%5."/>
      <w:lvlJc w:val="left"/>
      <w:pPr>
        <w:ind w:left="3600" w:hanging="360"/>
      </w:pPr>
    </w:lvl>
    <w:lvl w:ilvl="5" w:tplc="F1D66914" w:tentative="1">
      <w:start w:val="1"/>
      <w:numFmt w:val="lowerRoman"/>
      <w:lvlText w:val="%6."/>
      <w:lvlJc w:val="right"/>
      <w:pPr>
        <w:ind w:left="4320" w:hanging="180"/>
      </w:pPr>
    </w:lvl>
    <w:lvl w:ilvl="6" w:tplc="A7DAD5F4" w:tentative="1">
      <w:start w:val="1"/>
      <w:numFmt w:val="decimal"/>
      <w:lvlText w:val="%7."/>
      <w:lvlJc w:val="left"/>
      <w:pPr>
        <w:ind w:left="5040" w:hanging="360"/>
      </w:pPr>
    </w:lvl>
    <w:lvl w:ilvl="7" w:tplc="9D729A08" w:tentative="1">
      <w:start w:val="1"/>
      <w:numFmt w:val="lowerLetter"/>
      <w:lvlText w:val="%8."/>
      <w:lvlJc w:val="left"/>
      <w:pPr>
        <w:ind w:left="5760" w:hanging="360"/>
      </w:pPr>
    </w:lvl>
    <w:lvl w:ilvl="8" w:tplc="A42E1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47AD8"/>
    <w:multiLevelType w:val="hybridMultilevel"/>
    <w:tmpl w:val="40A66CB0"/>
    <w:lvl w:ilvl="0" w:tplc="EBB66678">
      <w:start w:val="1"/>
      <w:numFmt w:val="decimal"/>
      <w:lvlText w:val="%1."/>
      <w:lvlJc w:val="left"/>
      <w:pPr>
        <w:ind w:left="360" w:hanging="360"/>
      </w:pPr>
    </w:lvl>
    <w:lvl w:ilvl="1" w:tplc="6812DBEE" w:tentative="1">
      <w:start w:val="1"/>
      <w:numFmt w:val="lowerLetter"/>
      <w:lvlText w:val="%2."/>
      <w:lvlJc w:val="left"/>
      <w:pPr>
        <w:ind w:left="1080" w:hanging="360"/>
      </w:pPr>
    </w:lvl>
    <w:lvl w:ilvl="2" w:tplc="CB40D418" w:tentative="1">
      <w:start w:val="1"/>
      <w:numFmt w:val="lowerRoman"/>
      <w:lvlText w:val="%3."/>
      <w:lvlJc w:val="right"/>
      <w:pPr>
        <w:ind w:left="1800" w:hanging="180"/>
      </w:pPr>
    </w:lvl>
    <w:lvl w:ilvl="3" w:tplc="1D189B18" w:tentative="1">
      <w:start w:val="1"/>
      <w:numFmt w:val="decimal"/>
      <w:lvlText w:val="%4."/>
      <w:lvlJc w:val="left"/>
      <w:pPr>
        <w:ind w:left="2520" w:hanging="360"/>
      </w:pPr>
    </w:lvl>
    <w:lvl w:ilvl="4" w:tplc="8C0E7E9A" w:tentative="1">
      <w:start w:val="1"/>
      <w:numFmt w:val="lowerLetter"/>
      <w:lvlText w:val="%5."/>
      <w:lvlJc w:val="left"/>
      <w:pPr>
        <w:ind w:left="3240" w:hanging="360"/>
      </w:pPr>
    </w:lvl>
    <w:lvl w:ilvl="5" w:tplc="61F095EA" w:tentative="1">
      <w:start w:val="1"/>
      <w:numFmt w:val="lowerRoman"/>
      <w:lvlText w:val="%6."/>
      <w:lvlJc w:val="right"/>
      <w:pPr>
        <w:ind w:left="3960" w:hanging="180"/>
      </w:pPr>
    </w:lvl>
    <w:lvl w:ilvl="6" w:tplc="97F0816C" w:tentative="1">
      <w:start w:val="1"/>
      <w:numFmt w:val="decimal"/>
      <w:lvlText w:val="%7."/>
      <w:lvlJc w:val="left"/>
      <w:pPr>
        <w:ind w:left="4680" w:hanging="360"/>
      </w:pPr>
    </w:lvl>
    <w:lvl w:ilvl="7" w:tplc="8CB6AF14" w:tentative="1">
      <w:start w:val="1"/>
      <w:numFmt w:val="lowerLetter"/>
      <w:lvlText w:val="%8."/>
      <w:lvlJc w:val="left"/>
      <w:pPr>
        <w:ind w:left="5400" w:hanging="360"/>
      </w:pPr>
    </w:lvl>
    <w:lvl w:ilvl="8" w:tplc="3FECB4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33396A"/>
    <w:multiLevelType w:val="hybridMultilevel"/>
    <w:tmpl w:val="9B326AD4"/>
    <w:lvl w:ilvl="0" w:tplc="F312B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25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0F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66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22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43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8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29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CE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86C0A"/>
    <w:multiLevelType w:val="hybridMultilevel"/>
    <w:tmpl w:val="E1FE4DC6"/>
    <w:lvl w:ilvl="0" w:tplc="305477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B784BA1E" w:tentative="1">
      <w:start w:val="1"/>
      <w:numFmt w:val="lowerLetter"/>
      <w:lvlText w:val="%2."/>
      <w:lvlJc w:val="left"/>
      <w:pPr>
        <w:ind w:left="1800" w:hanging="360"/>
      </w:pPr>
    </w:lvl>
    <w:lvl w:ilvl="2" w:tplc="9050D96E" w:tentative="1">
      <w:start w:val="1"/>
      <w:numFmt w:val="lowerRoman"/>
      <w:lvlText w:val="%3."/>
      <w:lvlJc w:val="right"/>
      <w:pPr>
        <w:ind w:left="2520" w:hanging="180"/>
      </w:pPr>
    </w:lvl>
    <w:lvl w:ilvl="3" w:tplc="11B2609E" w:tentative="1">
      <w:start w:val="1"/>
      <w:numFmt w:val="decimal"/>
      <w:lvlText w:val="%4."/>
      <w:lvlJc w:val="left"/>
      <w:pPr>
        <w:ind w:left="3240" w:hanging="360"/>
      </w:pPr>
    </w:lvl>
    <w:lvl w:ilvl="4" w:tplc="F4088F14" w:tentative="1">
      <w:start w:val="1"/>
      <w:numFmt w:val="lowerLetter"/>
      <w:lvlText w:val="%5."/>
      <w:lvlJc w:val="left"/>
      <w:pPr>
        <w:ind w:left="3960" w:hanging="360"/>
      </w:pPr>
    </w:lvl>
    <w:lvl w:ilvl="5" w:tplc="6FA0DC86" w:tentative="1">
      <w:start w:val="1"/>
      <w:numFmt w:val="lowerRoman"/>
      <w:lvlText w:val="%6."/>
      <w:lvlJc w:val="right"/>
      <w:pPr>
        <w:ind w:left="4680" w:hanging="180"/>
      </w:pPr>
    </w:lvl>
    <w:lvl w:ilvl="6" w:tplc="ADBEE30C" w:tentative="1">
      <w:start w:val="1"/>
      <w:numFmt w:val="decimal"/>
      <w:lvlText w:val="%7."/>
      <w:lvlJc w:val="left"/>
      <w:pPr>
        <w:ind w:left="5400" w:hanging="360"/>
      </w:pPr>
    </w:lvl>
    <w:lvl w:ilvl="7" w:tplc="E00822EA" w:tentative="1">
      <w:start w:val="1"/>
      <w:numFmt w:val="lowerLetter"/>
      <w:lvlText w:val="%8."/>
      <w:lvlJc w:val="left"/>
      <w:pPr>
        <w:ind w:left="6120" w:hanging="360"/>
      </w:pPr>
    </w:lvl>
    <w:lvl w:ilvl="8" w:tplc="D0EED3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A65863"/>
    <w:multiLevelType w:val="hybridMultilevel"/>
    <w:tmpl w:val="26702466"/>
    <w:lvl w:ilvl="0" w:tplc="65AE355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95B49E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8A2C1F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356CE6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386DD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DBAC06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AD0C55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D3B421AE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3667F4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F446C49"/>
    <w:multiLevelType w:val="hybridMultilevel"/>
    <w:tmpl w:val="F0D6EC16"/>
    <w:lvl w:ilvl="0" w:tplc="8FD2D4BA">
      <w:start w:val="1"/>
      <w:numFmt w:val="decimal"/>
      <w:lvlText w:val="%1."/>
      <w:lvlJc w:val="left"/>
      <w:pPr>
        <w:ind w:left="720" w:hanging="360"/>
      </w:pPr>
    </w:lvl>
    <w:lvl w:ilvl="1" w:tplc="A18617B0" w:tentative="1">
      <w:start w:val="1"/>
      <w:numFmt w:val="lowerLetter"/>
      <w:lvlText w:val="%2."/>
      <w:lvlJc w:val="left"/>
      <w:pPr>
        <w:ind w:left="1440" w:hanging="360"/>
      </w:pPr>
    </w:lvl>
    <w:lvl w:ilvl="2" w:tplc="F94C90E4" w:tentative="1">
      <w:start w:val="1"/>
      <w:numFmt w:val="lowerRoman"/>
      <w:lvlText w:val="%3."/>
      <w:lvlJc w:val="right"/>
      <w:pPr>
        <w:ind w:left="2160" w:hanging="180"/>
      </w:pPr>
    </w:lvl>
    <w:lvl w:ilvl="3" w:tplc="E544185E" w:tentative="1">
      <w:start w:val="1"/>
      <w:numFmt w:val="decimal"/>
      <w:lvlText w:val="%4."/>
      <w:lvlJc w:val="left"/>
      <w:pPr>
        <w:ind w:left="2880" w:hanging="360"/>
      </w:pPr>
    </w:lvl>
    <w:lvl w:ilvl="4" w:tplc="19960166" w:tentative="1">
      <w:start w:val="1"/>
      <w:numFmt w:val="lowerLetter"/>
      <w:lvlText w:val="%5."/>
      <w:lvlJc w:val="left"/>
      <w:pPr>
        <w:ind w:left="3600" w:hanging="360"/>
      </w:pPr>
    </w:lvl>
    <w:lvl w:ilvl="5" w:tplc="E1DAF3DE" w:tentative="1">
      <w:start w:val="1"/>
      <w:numFmt w:val="lowerRoman"/>
      <w:lvlText w:val="%6."/>
      <w:lvlJc w:val="right"/>
      <w:pPr>
        <w:ind w:left="4320" w:hanging="180"/>
      </w:pPr>
    </w:lvl>
    <w:lvl w:ilvl="6" w:tplc="4330FB7A" w:tentative="1">
      <w:start w:val="1"/>
      <w:numFmt w:val="decimal"/>
      <w:lvlText w:val="%7."/>
      <w:lvlJc w:val="left"/>
      <w:pPr>
        <w:ind w:left="5040" w:hanging="360"/>
      </w:pPr>
    </w:lvl>
    <w:lvl w:ilvl="7" w:tplc="2FFA191A" w:tentative="1">
      <w:start w:val="1"/>
      <w:numFmt w:val="lowerLetter"/>
      <w:lvlText w:val="%8."/>
      <w:lvlJc w:val="left"/>
      <w:pPr>
        <w:ind w:left="5760" w:hanging="360"/>
      </w:pPr>
    </w:lvl>
    <w:lvl w:ilvl="8" w:tplc="4D3C6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C7865"/>
    <w:multiLevelType w:val="hybridMultilevel"/>
    <w:tmpl w:val="E1FE4DC6"/>
    <w:lvl w:ilvl="0" w:tplc="25F45F34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BF5244C4" w:tentative="1">
      <w:start w:val="1"/>
      <w:numFmt w:val="lowerLetter"/>
      <w:lvlText w:val="%2."/>
      <w:lvlJc w:val="left"/>
      <w:pPr>
        <w:ind w:left="2070" w:hanging="360"/>
      </w:pPr>
    </w:lvl>
    <w:lvl w:ilvl="2" w:tplc="88CC633E" w:tentative="1">
      <w:start w:val="1"/>
      <w:numFmt w:val="lowerRoman"/>
      <w:lvlText w:val="%3."/>
      <w:lvlJc w:val="right"/>
      <w:pPr>
        <w:ind w:left="2790" w:hanging="180"/>
      </w:pPr>
    </w:lvl>
    <w:lvl w:ilvl="3" w:tplc="AB7AD692" w:tentative="1">
      <w:start w:val="1"/>
      <w:numFmt w:val="decimal"/>
      <w:lvlText w:val="%4."/>
      <w:lvlJc w:val="left"/>
      <w:pPr>
        <w:ind w:left="3510" w:hanging="360"/>
      </w:pPr>
    </w:lvl>
    <w:lvl w:ilvl="4" w:tplc="237EF0F8" w:tentative="1">
      <w:start w:val="1"/>
      <w:numFmt w:val="lowerLetter"/>
      <w:lvlText w:val="%5."/>
      <w:lvlJc w:val="left"/>
      <w:pPr>
        <w:ind w:left="4230" w:hanging="360"/>
      </w:pPr>
    </w:lvl>
    <w:lvl w:ilvl="5" w:tplc="13AC032A" w:tentative="1">
      <w:start w:val="1"/>
      <w:numFmt w:val="lowerRoman"/>
      <w:lvlText w:val="%6."/>
      <w:lvlJc w:val="right"/>
      <w:pPr>
        <w:ind w:left="4950" w:hanging="180"/>
      </w:pPr>
    </w:lvl>
    <w:lvl w:ilvl="6" w:tplc="D21C191E" w:tentative="1">
      <w:start w:val="1"/>
      <w:numFmt w:val="decimal"/>
      <w:lvlText w:val="%7."/>
      <w:lvlJc w:val="left"/>
      <w:pPr>
        <w:ind w:left="5670" w:hanging="360"/>
      </w:pPr>
    </w:lvl>
    <w:lvl w:ilvl="7" w:tplc="0C822CB8" w:tentative="1">
      <w:start w:val="1"/>
      <w:numFmt w:val="lowerLetter"/>
      <w:lvlText w:val="%8."/>
      <w:lvlJc w:val="left"/>
      <w:pPr>
        <w:ind w:left="6390" w:hanging="360"/>
      </w:pPr>
    </w:lvl>
    <w:lvl w:ilvl="8" w:tplc="D8C6CC8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6F420304"/>
    <w:multiLevelType w:val="hybridMultilevel"/>
    <w:tmpl w:val="B2F4B5F8"/>
    <w:lvl w:ilvl="0" w:tplc="9078B8BC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B0ECDEB4" w:tentative="1">
      <w:start w:val="1"/>
      <w:numFmt w:val="lowerLetter"/>
      <w:lvlText w:val="%2."/>
      <w:lvlJc w:val="left"/>
      <w:pPr>
        <w:ind w:left="1440" w:hanging="360"/>
      </w:pPr>
    </w:lvl>
    <w:lvl w:ilvl="2" w:tplc="4816D8C4" w:tentative="1">
      <w:start w:val="1"/>
      <w:numFmt w:val="lowerRoman"/>
      <w:lvlText w:val="%3."/>
      <w:lvlJc w:val="right"/>
      <w:pPr>
        <w:ind w:left="2160" w:hanging="180"/>
      </w:pPr>
    </w:lvl>
    <w:lvl w:ilvl="3" w:tplc="79C4F018" w:tentative="1">
      <w:start w:val="1"/>
      <w:numFmt w:val="decimal"/>
      <w:lvlText w:val="%4."/>
      <w:lvlJc w:val="left"/>
      <w:pPr>
        <w:ind w:left="2880" w:hanging="360"/>
      </w:pPr>
    </w:lvl>
    <w:lvl w:ilvl="4" w:tplc="5B449F3E" w:tentative="1">
      <w:start w:val="1"/>
      <w:numFmt w:val="lowerLetter"/>
      <w:lvlText w:val="%5."/>
      <w:lvlJc w:val="left"/>
      <w:pPr>
        <w:ind w:left="3600" w:hanging="360"/>
      </w:pPr>
    </w:lvl>
    <w:lvl w:ilvl="5" w:tplc="BEA44F84" w:tentative="1">
      <w:start w:val="1"/>
      <w:numFmt w:val="lowerRoman"/>
      <w:lvlText w:val="%6."/>
      <w:lvlJc w:val="right"/>
      <w:pPr>
        <w:ind w:left="4320" w:hanging="180"/>
      </w:pPr>
    </w:lvl>
    <w:lvl w:ilvl="6" w:tplc="CB20FF3E" w:tentative="1">
      <w:start w:val="1"/>
      <w:numFmt w:val="decimal"/>
      <w:lvlText w:val="%7."/>
      <w:lvlJc w:val="left"/>
      <w:pPr>
        <w:ind w:left="5040" w:hanging="360"/>
      </w:pPr>
    </w:lvl>
    <w:lvl w:ilvl="7" w:tplc="91B8AD4E" w:tentative="1">
      <w:start w:val="1"/>
      <w:numFmt w:val="lowerLetter"/>
      <w:lvlText w:val="%8."/>
      <w:lvlJc w:val="left"/>
      <w:pPr>
        <w:ind w:left="5760" w:hanging="360"/>
      </w:pPr>
    </w:lvl>
    <w:lvl w:ilvl="8" w:tplc="20A49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B0F96"/>
    <w:multiLevelType w:val="hybridMultilevel"/>
    <w:tmpl w:val="42C638EE"/>
    <w:lvl w:ilvl="0" w:tplc="9B1AB4FE">
      <w:numFmt w:val="bullet"/>
      <w:lvlText w:val="-"/>
      <w:lvlJc w:val="left"/>
      <w:pPr>
        <w:ind w:left="390" w:hanging="360"/>
      </w:pPr>
      <w:rPr>
        <w:rFonts w:ascii="Calibri" w:hAnsi="Calibri" w:hint="default"/>
      </w:rPr>
    </w:lvl>
    <w:lvl w:ilvl="1" w:tplc="1A0CAB6A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711CC54E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C32606EA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A4DABB7C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2B6C1F04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3D403026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6AF2671E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7C484530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3" w15:restartNumberingAfterBreak="0">
    <w:nsid w:val="741639DE"/>
    <w:multiLevelType w:val="hybridMultilevel"/>
    <w:tmpl w:val="67849F82"/>
    <w:lvl w:ilvl="0" w:tplc="CBF28B8A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9E50005E" w:tentative="1">
      <w:start w:val="1"/>
      <w:numFmt w:val="lowerLetter"/>
      <w:lvlText w:val="%2."/>
      <w:lvlJc w:val="left"/>
      <w:pPr>
        <w:ind w:left="1440" w:hanging="360"/>
      </w:pPr>
    </w:lvl>
    <w:lvl w:ilvl="2" w:tplc="812839E0" w:tentative="1">
      <w:start w:val="1"/>
      <w:numFmt w:val="lowerRoman"/>
      <w:lvlText w:val="%3."/>
      <w:lvlJc w:val="right"/>
      <w:pPr>
        <w:ind w:left="2160" w:hanging="180"/>
      </w:pPr>
    </w:lvl>
    <w:lvl w:ilvl="3" w:tplc="9A923A40" w:tentative="1">
      <w:start w:val="1"/>
      <w:numFmt w:val="decimal"/>
      <w:lvlText w:val="%4."/>
      <w:lvlJc w:val="left"/>
      <w:pPr>
        <w:ind w:left="2880" w:hanging="360"/>
      </w:pPr>
    </w:lvl>
    <w:lvl w:ilvl="4" w:tplc="207EE15E" w:tentative="1">
      <w:start w:val="1"/>
      <w:numFmt w:val="lowerLetter"/>
      <w:lvlText w:val="%5."/>
      <w:lvlJc w:val="left"/>
      <w:pPr>
        <w:ind w:left="3600" w:hanging="360"/>
      </w:pPr>
    </w:lvl>
    <w:lvl w:ilvl="5" w:tplc="528C440E" w:tentative="1">
      <w:start w:val="1"/>
      <w:numFmt w:val="lowerRoman"/>
      <w:lvlText w:val="%6."/>
      <w:lvlJc w:val="right"/>
      <w:pPr>
        <w:ind w:left="4320" w:hanging="180"/>
      </w:pPr>
    </w:lvl>
    <w:lvl w:ilvl="6" w:tplc="5428FC14" w:tentative="1">
      <w:start w:val="1"/>
      <w:numFmt w:val="decimal"/>
      <w:lvlText w:val="%7."/>
      <w:lvlJc w:val="left"/>
      <w:pPr>
        <w:ind w:left="5040" w:hanging="360"/>
      </w:pPr>
    </w:lvl>
    <w:lvl w:ilvl="7" w:tplc="0E7AC344" w:tentative="1">
      <w:start w:val="1"/>
      <w:numFmt w:val="lowerLetter"/>
      <w:lvlText w:val="%8."/>
      <w:lvlJc w:val="left"/>
      <w:pPr>
        <w:ind w:left="5760" w:hanging="360"/>
      </w:pPr>
    </w:lvl>
    <w:lvl w:ilvl="8" w:tplc="7FCC3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17609"/>
    <w:multiLevelType w:val="hybridMultilevel"/>
    <w:tmpl w:val="F19C7862"/>
    <w:lvl w:ilvl="0" w:tplc="EC4CBF1C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179C179A">
      <w:numFmt w:val="decimal"/>
      <w:lvlText w:val=""/>
      <w:lvlJc w:val="left"/>
    </w:lvl>
    <w:lvl w:ilvl="2" w:tplc="D02004C2">
      <w:numFmt w:val="decimal"/>
      <w:lvlText w:val=""/>
      <w:lvlJc w:val="left"/>
    </w:lvl>
    <w:lvl w:ilvl="3" w:tplc="C7140284">
      <w:numFmt w:val="decimal"/>
      <w:lvlText w:val=""/>
      <w:lvlJc w:val="left"/>
    </w:lvl>
    <w:lvl w:ilvl="4" w:tplc="00BC7C3A">
      <w:numFmt w:val="decimal"/>
      <w:lvlText w:val=""/>
      <w:lvlJc w:val="left"/>
    </w:lvl>
    <w:lvl w:ilvl="5" w:tplc="64207A44">
      <w:numFmt w:val="decimal"/>
      <w:lvlText w:val=""/>
      <w:lvlJc w:val="left"/>
    </w:lvl>
    <w:lvl w:ilvl="6" w:tplc="EF3A1CA2">
      <w:numFmt w:val="decimal"/>
      <w:lvlText w:val=""/>
      <w:lvlJc w:val="left"/>
    </w:lvl>
    <w:lvl w:ilvl="7" w:tplc="D8189062">
      <w:numFmt w:val="decimal"/>
      <w:lvlText w:val=""/>
      <w:lvlJc w:val="left"/>
    </w:lvl>
    <w:lvl w:ilvl="8" w:tplc="999A2D3C">
      <w:numFmt w:val="decimal"/>
      <w:lvlText w:val=""/>
      <w:lvlJc w:val="left"/>
    </w:lvl>
  </w:abstractNum>
  <w:abstractNum w:abstractNumId="25" w15:restartNumberingAfterBreak="0">
    <w:nsid w:val="7EBC3A94"/>
    <w:multiLevelType w:val="hybridMultilevel"/>
    <w:tmpl w:val="04CC51E2"/>
    <w:lvl w:ilvl="0" w:tplc="DC10FBD4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86307B1E" w:tentative="1">
      <w:start w:val="1"/>
      <w:numFmt w:val="lowerLetter"/>
      <w:lvlText w:val="%2."/>
      <w:lvlJc w:val="left"/>
      <w:pPr>
        <w:ind w:left="1440" w:hanging="360"/>
      </w:pPr>
    </w:lvl>
    <w:lvl w:ilvl="2" w:tplc="AEA80F72" w:tentative="1">
      <w:start w:val="1"/>
      <w:numFmt w:val="lowerRoman"/>
      <w:lvlText w:val="%3."/>
      <w:lvlJc w:val="right"/>
      <w:pPr>
        <w:ind w:left="2160" w:hanging="180"/>
      </w:pPr>
    </w:lvl>
    <w:lvl w:ilvl="3" w:tplc="088E76E2" w:tentative="1">
      <w:start w:val="1"/>
      <w:numFmt w:val="decimal"/>
      <w:lvlText w:val="%4."/>
      <w:lvlJc w:val="left"/>
      <w:pPr>
        <w:ind w:left="2880" w:hanging="360"/>
      </w:pPr>
    </w:lvl>
    <w:lvl w:ilvl="4" w:tplc="5942B27E" w:tentative="1">
      <w:start w:val="1"/>
      <w:numFmt w:val="lowerLetter"/>
      <w:lvlText w:val="%5."/>
      <w:lvlJc w:val="left"/>
      <w:pPr>
        <w:ind w:left="3600" w:hanging="360"/>
      </w:pPr>
    </w:lvl>
    <w:lvl w:ilvl="5" w:tplc="3DEE2CBE" w:tentative="1">
      <w:start w:val="1"/>
      <w:numFmt w:val="lowerRoman"/>
      <w:lvlText w:val="%6."/>
      <w:lvlJc w:val="right"/>
      <w:pPr>
        <w:ind w:left="4320" w:hanging="180"/>
      </w:pPr>
    </w:lvl>
    <w:lvl w:ilvl="6" w:tplc="DA709B8A" w:tentative="1">
      <w:start w:val="1"/>
      <w:numFmt w:val="decimal"/>
      <w:lvlText w:val="%7."/>
      <w:lvlJc w:val="left"/>
      <w:pPr>
        <w:ind w:left="5040" w:hanging="360"/>
      </w:pPr>
    </w:lvl>
    <w:lvl w:ilvl="7" w:tplc="8FF66872" w:tentative="1">
      <w:start w:val="1"/>
      <w:numFmt w:val="lowerLetter"/>
      <w:lvlText w:val="%8."/>
      <w:lvlJc w:val="left"/>
      <w:pPr>
        <w:ind w:left="5760" w:hanging="360"/>
      </w:pPr>
    </w:lvl>
    <w:lvl w:ilvl="8" w:tplc="52747E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176170">
    <w:abstractNumId w:val="4"/>
  </w:num>
  <w:num w:numId="2" w16cid:durableId="1734308129">
    <w:abstractNumId w:val="0"/>
  </w:num>
  <w:num w:numId="3" w16cid:durableId="553397411">
    <w:abstractNumId w:val="5"/>
  </w:num>
  <w:num w:numId="4" w16cid:durableId="1061447339">
    <w:abstractNumId w:val="22"/>
  </w:num>
  <w:num w:numId="5" w16cid:durableId="1691294062">
    <w:abstractNumId w:val="13"/>
  </w:num>
  <w:num w:numId="6" w16cid:durableId="1898274497">
    <w:abstractNumId w:val="6"/>
  </w:num>
  <w:num w:numId="7" w16cid:durableId="2023120465">
    <w:abstractNumId w:val="3"/>
  </w:num>
  <w:num w:numId="8" w16cid:durableId="1633513982">
    <w:abstractNumId w:val="12"/>
  </w:num>
  <w:num w:numId="9" w16cid:durableId="2006856174">
    <w:abstractNumId w:val="10"/>
  </w:num>
  <w:num w:numId="10" w16cid:durableId="1283538704">
    <w:abstractNumId w:val="7"/>
  </w:num>
  <w:num w:numId="11" w16cid:durableId="1405107542">
    <w:abstractNumId w:val="14"/>
  </w:num>
  <w:num w:numId="12" w16cid:durableId="723456030">
    <w:abstractNumId w:val="23"/>
  </w:num>
  <w:num w:numId="13" w16cid:durableId="1550797998">
    <w:abstractNumId w:val="25"/>
  </w:num>
  <w:num w:numId="14" w16cid:durableId="169376075">
    <w:abstractNumId w:val="21"/>
  </w:num>
  <w:num w:numId="15" w16cid:durableId="539249912">
    <w:abstractNumId w:val="24"/>
  </w:num>
  <w:num w:numId="16" w16cid:durableId="510144196">
    <w:abstractNumId w:val="8"/>
  </w:num>
  <w:num w:numId="17" w16cid:durableId="472869531">
    <w:abstractNumId w:val="1"/>
  </w:num>
  <w:num w:numId="18" w16cid:durableId="748425725">
    <w:abstractNumId w:val="18"/>
  </w:num>
  <w:num w:numId="19" w16cid:durableId="627324521">
    <w:abstractNumId w:val="11"/>
  </w:num>
  <w:num w:numId="20" w16cid:durableId="2038192344">
    <w:abstractNumId w:val="17"/>
  </w:num>
  <w:num w:numId="21" w16cid:durableId="995843989">
    <w:abstractNumId w:val="20"/>
  </w:num>
  <w:num w:numId="22" w16cid:durableId="752967196">
    <w:abstractNumId w:val="2"/>
  </w:num>
  <w:num w:numId="23" w16cid:durableId="318533718">
    <w:abstractNumId w:val="16"/>
  </w:num>
  <w:num w:numId="24" w16cid:durableId="103810923">
    <w:abstractNumId w:val="19"/>
  </w:num>
  <w:num w:numId="25" w16cid:durableId="1794975814">
    <w:abstractNumId w:val="9"/>
  </w:num>
  <w:num w:numId="26" w16cid:durableId="10689227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72"/>
    <w:rsid w:val="000049C9"/>
    <w:rsid w:val="00011695"/>
    <w:rsid w:val="00013425"/>
    <w:rsid w:val="00020815"/>
    <w:rsid w:val="0002724C"/>
    <w:rsid w:val="000339F2"/>
    <w:rsid w:val="000417A6"/>
    <w:rsid w:val="00044154"/>
    <w:rsid w:val="00050A2F"/>
    <w:rsid w:val="000538FF"/>
    <w:rsid w:val="0006288E"/>
    <w:rsid w:val="00070E5E"/>
    <w:rsid w:val="00072B77"/>
    <w:rsid w:val="000738A2"/>
    <w:rsid w:val="000771DF"/>
    <w:rsid w:val="00077235"/>
    <w:rsid w:val="0008734D"/>
    <w:rsid w:val="00090706"/>
    <w:rsid w:val="0009145A"/>
    <w:rsid w:val="00091795"/>
    <w:rsid w:val="000A0C69"/>
    <w:rsid w:val="000A2668"/>
    <w:rsid w:val="000A2A3E"/>
    <w:rsid w:val="000B5C7A"/>
    <w:rsid w:val="000B78EF"/>
    <w:rsid w:val="000C09E9"/>
    <w:rsid w:val="000C6596"/>
    <w:rsid w:val="000C7CB2"/>
    <w:rsid w:val="000D6734"/>
    <w:rsid w:val="000D6BD6"/>
    <w:rsid w:val="000E0C32"/>
    <w:rsid w:val="000E640E"/>
    <w:rsid w:val="000E6FB7"/>
    <w:rsid w:val="000E79C3"/>
    <w:rsid w:val="000F2ECE"/>
    <w:rsid w:val="000F567A"/>
    <w:rsid w:val="00105174"/>
    <w:rsid w:val="00105C0D"/>
    <w:rsid w:val="001240A0"/>
    <w:rsid w:val="00125266"/>
    <w:rsid w:val="00130908"/>
    <w:rsid w:val="001309CD"/>
    <w:rsid w:val="001414C8"/>
    <w:rsid w:val="00141CBF"/>
    <w:rsid w:val="00150015"/>
    <w:rsid w:val="00160466"/>
    <w:rsid w:val="00162B4D"/>
    <w:rsid w:val="0016710F"/>
    <w:rsid w:val="00170769"/>
    <w:rsid w:val="001753D5"/>
    <w:rsid w:val="00177ABA"/>
    <w:rsid w:val="00181A9C"/>
    <w:rsid w:val="001900C0"/>
    <w:rsid w:val="00194D61"/>
    <w:rsid w:val="001C115A"/>
    <w:rsid w:val="001D2C10"/>
    <w:rsid w:val="001D4DE0"/>
    <w:rsid w:val="001E7DEE"/>
    <w:rsid w:val="002000E4"/>
    <w:rsid w:val="00200C2E"/>
    <w:rsid w:val="00206C22"/>
    <w:rsid w:val="002128C4"/>
    <w:rsid w:val="00220BFD"/>
    <w:rsid w:val="0022199F"/>
    <w:rsid w:val="00221E2B"/>
    <w:rsid w:val="002448C4"/>
    <w:rsid w:val="00247BDC"/>
    <w:rsid w:val="00252E81"/>
    <w:rsid w:val="00263C7B"/>
    <w:rsid w:val="002675C1"/>
    <w:rsid w:val="0027189B"/>
    <w:rsid w:val="00280932"/>
    <w:rsid w:val="0029239E"/>
    <w:rsid w:val="00297806"/>
    <w:rsid w:val="002A0557"/>
    <w:rsid w:val="002A2613"/>
    <w:rsid w:val="002B1C4C"/>
    <w:rsid w:val="002B201F"/>
    <w:rsid w:val="002B35BF"/>
    <w:rsid w:val="002B6FCA"/>
    <w:rsid w:val="002C0016"/>
    <w:rsid w:val="002C7F57"/>
    <w:rsid w:val="002E02DC"/>
    <w:rsid w:val="002E1B1E"/>
    <w:rsid w:val="002E30AB"/>
    <w:rsid w:val="002E66AF"/>
    <w:rsid w:val="002E7D14"/>
    <w:rsid w:val="002F6E80"/>
    <w:rsid w:val="003000CB"/>
    <w:rsid w:val="003064E1"/>
    <w:rsid w:val="0032406B"/>
    <w:rsid w:val="00324958"/>
    <w:rsid w:val="003358E3"/>
    <w:rsid w:val="0033743C"/>
    <w:rsid w:val="00337A41"/>
    <w:rsid w:val="003452B9"/>
    <w:rsid w:val="00351B77"/>
    <w:rsid w:val="00353A00"/>
    <w:rsid w:val="003579CE"/>
    <w:rsid w:val="0036327A"/>
    <w:rsid w:val="00364EC6"/>
    <w:rsid w:val="00365342"/>
    <w:rsid w:val="00371AE1"/>
    <w:rsid w:val="00373846"/>
    <w:rsid w:val="0038493F"/>
    <w:rsid w:val="0038689D"/>
    <w:rsid w:val="00391F6E"/>
    <w:rsid w:val="00395B46"/>
    <w:rsid w:val="00396F8D"/>
    <w:rsid w:val="00397A49"/>
    <w:rsid w:val="003B007E"/>
    <w:rsid w:val="003B12B4"/>
    <w:rsid w:val="003B241C"/>
    <w:rsid w:val="003B2DE0"/>
    <w:rsid w:val="003C0751"/>
    <w:rsid w:val="003C1013"/>
    <w:rsid w:val="003C1677"/>
    <w:rsid w:val="003C36CB"/>
    <w:rsid w:val="003C412A"/>
    <w:rsid w:val="003C4750"/>
    <w:rsid w:val="003C5161"/>
    <w:rsid w:val="003D2AF4"/>
    <w:rsid w:val="003D45F2"/>
    <w:rsid w:val="003E3A09"/>
    <w:rsid w:val="003E5CCC"/>
    <w:rsid w:val="003E6AA8"/>
    <w:rsid w:val="003F0486"/>
    <w:rsid w:val="003F2A6B"/>
    <w:rsid w:val="003F2F9A"/>
    <w:rsid w:val="003F4615"/>
    <w:rsid w:val="0040053B"/>
    <w:rsid w:val="004050DF"/>
    <w:rsid w:val="0041422B"/>
    <w:rsid w:val="00424486"/>
    <w:rsid w:val="0043179E"/>
    <w:rsid w:val="0043329E"/>
    <w:rsid w:val="00440AFC"/>
    <w:rsid w:val="00442685"/>
    <w:rsid w:val="004546F9"/>
    <w:rsid w:val="00455444"/>
    <w:rsid w:val="0045784C"/>
    <w:rsid w:val="00460599"/>
    <w:rsid w:val="00463B92"/>
    <w:rsid w:val="0046430F"/>
    <w:rsid w:val="0047327D"/>
    <w:rsid w:val="004734BB"/>
    <w:rsid w:val="004775FC"/>
    <w:rsid w:val="00481A76"/>
    <w:rsid w:val="004837CE"/>
    <w:rsid w:val="00485FDF"/>
    <w:rsid w:val="004921B3"/>
    <w:rsid w:val="0049396B"/>
    <w:rsid w:val="0049408C"/>
    <w:rsid w:val="00495660"/>
    <w:rsid w:val="004956B1"/>
    <w:rsid w:val="004B19D8"/>
    <w:rsid w:val="004B3B0B"/>
    <w:rsid w:val="004B4ED2"/>
    <w:rsid w:val="004B780B"/>
    <w:rsid w:val="004C1A19"/>
    <w:rsid w:val="004C41F4"/>
    <w:rsid w:val="004C4794"/>
    <w:rsid w:val="004C6376"/>
    <w:rsid w:val="004D0321"/>
    <w:rsid w:val="004D2C3F"/>
    <w:rsid w:val="004D33E2"/>
    <w:rsid w:val="004E1E8B"/>
    <w:rsid w:val="004E3607"/>
    <w:rsid w:val="004E6FC0"/>
    <w:rsid w:val="004E7B3C"/>
    <w:rsid w:val="004F083B"/>
    <w:rsid w:val="004F14F6"/>
    <w:rsid w:val="004F5665"/>
    <w:rsid w:val="00512755"/>
    <w:rsid w:val="00514638"/>
    <w:rsid w:val="00516FFC"/>
    <w:rsid w:val="0052490E"/>
    <w:rsid w:val="00524A07"/>
    <w:rsid w:val="0055066D"/>
    <w:rsid w:val="005508FD"/>
    <w:rsid w:val="0056261B"/>
    <w:rsid w:val="00562674"/>
    <w:rsid w:val="00565A5F"/>
    <w:rsid w:val="005670E6"/>
    <w:rsid w:val="00572EE7"/>
    <w:rsid w:val="00574A96"/>
    <w:rsid w:val="0058244B"/>
    <w:rsid w:val="00585FB4"/>
    <w:rsid w:val="00596053"/>
    <w:rsid w:val="005B4072"/>
    <w:rsid w:val="005B6B77"/>
    <w:rsid w:val="005D0EA6"/>
    <w:rsid w:val="005D2EFB"/>
    <w:rsid w:val="005D680C"/>
    <w:rsid w:val="005E4B94"/>
    <w:rsid w:val="005F1790"/>
    <w:rsid w:val="005F291D"/>
    <w:rsid w:val="006009E0"/>
    <w:rsid w:val="00606867"/>
    <w:rsid w:val="00606CE7"/>
    <w:rsid w:val="00607906"/>
    <w:rsid w:val="0061136A"/>
    <w:rsid w:val="006301B3"/>
    <w:rsid w:val="00634D5A"/>
    <w:rsid w:val="006353CE"/>
    <w:rsid w:val="006402D3"/>
    <w:rsid w:val="00641C53"/>
    <w:rsid w:val="006605F7"/>
    <w:rsid w:val="00662B25"/>
    <w:rsid w:val="00666C1F"/>
    <w:rsid w:val="006702DA"/>
    <w:rsid w:val="00674F3F"/>
    <w:rsid w:val="006850DA"/>
    <w:rsid w:val="006A4D62"/>
    <w:rsid w:val="006A4F96"/>
    <w:rsid w:val="006B3A44"/>
    <w:rsid w:val="006B61B1"/>
    <w:rsid w:val="006C5BC4"/>
    <w:rsid w:val="006C6382"/>
    <w:rsid w:val="006D00E0"/>
    <w:rsid w:val="006D1815"/>
    <w:rsid w:val="006D33FD"/>
    <w:rsid w:val="006D4A33"/>
    <w:rsid w:val="006E01F8"/>
    <w:rsid w:val="006F264C"/>
    <w:rsid w:val="006F2FB6"/>
    <w:rsid w:val="006F47F9"/>
    <w:rsid w:val="006F5A3C"/>
    <w:rsid w:val="006F5F0E"/>
    <w:rsid w:val="00701871"/>
    <w:rsid w:val="00703C13"/>
    <w:rsid w:val="00704647"/>
    <w:rsid w:val="00706BB1"/>
    <w:rsid w:val="00706C77"/>
    <w:rsid w:val="00711982"/>
    <w:rsid w:val="00714343"/>
    <w:rsid w:val="00714E8E"/>
    <w:rsid w:val="00722A1A"/>
    <w:rsid w:val="00726E52"/>
    <w:rsid w:val="007277A3"/>
    <w:rsid w:val="00731C20"/>
    <w:rsid w:val="00732965"/>
    <w:rsid w:val="00753B78"/>
    <w:rsid w:val="00763A1B"/>
    <w:rsid w:val="00763BD5"/>
    <w:rsid w:val="00770A00"/>
    <w:rsid w:val="00771E73"/>
    <w:rsid w:val="00794BB1"/>
    <w:rsid w:val="007D0BB1"/>
    <w:rsid w:val="007D6BB0"/>
    <w:rsid w:val="007E653A"/>
    <w:rsid w:val="007F3139"/>
    <w:rsid w:val="007F33D1"/>
    <w:rsid w:val="007F7F59"/>
    <w:rsid w:val="0080070C"/>
    <w:rsid w:val="00803E42"/>
    <w:rsid w:val="0080448F"/>
    <w:rsid w:val="00805E77"/>
    <w:rsid w:val="00812A8F"/>
    <w:rsid w:val="008152AF"/>
    <w:rsid w:val="008215F2"/>
    <w:rsid w:val="008218BC"/>
    <w:rsid w:val="00823529"/>
    <w:rsid w:val="00824F94"/>
    <w:rsid w:val="00831F28"/>
    <w:rsid w:val="008346B3"/>
    <w:rsid w:val="00835AB1"/>
    <w:rsid w:val="0084510C"/>
    <w:rsid w:val="008457E9"/>
    <w:rsid w:val="0085521F"/>
    <w:rsid w:val="0085529A"/>
    <w:rsid w:val="0085617E"/>
    <w:rsid w:val="00864995"/>
    <w:rsid w:val="008664F4"/>
    <w:rsid w:val="00873408"/>
    <w:rsid w:val="0088247D"/>
    <w:rsid w:val="00892360"/>
    <w:rsid w:val="008B0BCB"/>
    <w:rsid w:val="008C650F"/>
    <w:rsid w:val="008C652B"/>
    <w:rsid w:val="008C7E17"/>
    <w:rsid w:val="008D301C"/>
    <w:rsid w:val="008E391D"/>
    <w:rsid w:val="008E4AB1"/>
    <w:rsid w:val="008E5A97"/>
    <w:rsid w:val="008E5E9C"/>
    <w:rsid w:val="008E7B64"/>
    <w:rsid w:val="008F0C78"/>
    <w:rsid w:val="008F1296"/>
    <w:rsid w:val="008F157B"/>
    <w:rsid w:val="008F283D"/>
    <w:rsid w:val="00904E41"/>
    <w:rsid w:val="00916178"/>
    <w:rsid w:val="009230A8"/>
    <w:rsid w:val="00933074"/>
    <w:rsid w:val="0094160A"/>
    <w:rsid w:val="00941783"/>
    <w:rsid w:val="00951D79"/>
    <w:rsid w:val="00954267"/>
    <w:rsid w:val="009568D6"/>
    <w:rsid w:val="00957D29"/>
    <w:rsid w:val="009602E6"/>
    <w:rsid w:val="0096069A"/>
    <w:rsid w:val="00962ECE"/>
    <w:rsid w:val="00966402"/>
    <w:rsid w:val="00980CEF"/>
    <w:rsid w:val="00983008"/>
    <w:rsid w:val="00984DD0"/>
    <w:rsid w:val="00984FB1"/>
    <w:rsid w:val="0099094B"/>
    <w:rsid w:val="00992172"/>
    <w:rsid w:val="009A0ADD"/>
    <w:rsid w:val="009A3773"/>
    <w:rsid w:val="009A5293"/>
    <w:rsid w:val="009C17B6"/>
    <w:rsid w:val="009C6006"/>
    <w:rsid w:val="009C707E"/>
    <w:rsid w:val="009C7325"/>
    <w:rsid w:val="009E1F8C"/>
    <w:rsid w:val="009E46E7"/>
    <w:rsid w:val="009F2285"/>
    <w:rsid w:val="00A02D6C"/>
    <w:rsid w:val="00A10324"/>
    <w:rsid w:val="00A12A16"/>
    <w:rsid w:val="00A13925"/>
    <w:rsid w:val="00A270A5"/>
    <w:rsid w:val="00A30FAC"/>
    <w:rsid w:val="00A4407E"/>
    <w:rsid w:val="00A45272"/>
    <w:rsid w:val="00A4687C"/>
    <w:rsid w:val="00A60D4A"/>
    <w:rsid w:val="00A63A1B"/>
    <w:rsid w:val="00A671E2"/>
    <w:rsid w:val="00A71CAD"/>
    <w:rsid w:val="00A74035"/>
    <w:rsid w:val="00A75E84"/>
    <w:rsid w:val="00A76A54"/>
    <w:rsid w:val="00A8626E"/>
    <w:rsid w:val="00A86A21"/>
    <w:rsid w:val="00A94BF1"/>
    <w:rsid w:val="00A96068"/>
    <w:rsid w:val="00AB587E"/>
    <w:rsid w:val="00AC7CEB"/>
    <w:rsid w:val="00AE57CB"/>
    <w:rsid w:val="00AF27B9"/>
    <w:rsid w:val="00AF6924"/>
    <w:rsid w:val="00AF7287"/>
    <w:rsid w:val="00AF768A"/>
    <w:rsid w:val="00AF793B"/>
    <w:rsid w:val="00B01C23"/>
    <w:rsid w:val="00B05597"/>
    <w:rsid w:val="00B11945"/>
    <w:rsid w:val="00B126C9"/>
    <w:rsid w:val="00B163B8"/>
    <w:rsid w:val="00B16DE8"/>
    <w:rsid w:val="00B20FBC"/>
    <w:rsid w:val="00B41AE4"/>
    <w:rsid w:val="00B43128"/>
    <w:rsid w:val="00B4349F"/>
    <w:rsid w:val="00B46769"/>
    <w:rsid w:val="00B50B6E"/>
    <w:rsid w:val="00B62F6D"/>
    <w:rsid w:val="00B71661"/>
    <w:rsid w:val="00B76BAB"/>
    <w:rsid w:val="00B84A30"/>
    <w:rsid w:val="00B86AF6"/>
    <w:rsid w:val="00B92FE3"/>
    <w:rsid w:val="00B93BE7"/>
    <w:rsid w:val="00B9526B"/>
    <w:rsid w:val="00BA625F"/>
    <w:rsid w:val="00BA6624"/>
    <w:rsid w:val="00BB0441"/>
    <w:rsid w:val="00BB4E6C"/>
    <w:rsid w:val="00BC698F"/>
    <w:rsid w:val="00BC7704"/>
    <w:rsid w:val="00BD1E2F"/>
    <w:rsid w:val="00BD2B3A"/>
    <w:rsid w:val="00BD4BBC"/>
    <w:rsid w:val="00BD6C0E"/>
    <w:rsid w:val="00BE418D"/>
    <w:rsid w:val="00BE7D55"/>
    <w:rsid w:val="00BF06DD"/>
    <w:rsid w:val="00BF2DE3"/>
    <w:rsid w:val="00BF32B4"/>
    <w:rsid w:val="00BF37AE"/>
    <w:rsid w:val="00C00721"/>
    <w:rsid w:val="00C04B62"/>
    <w:rsid w:val="00C062B3"/>
    <w:rsid w:val="00C06AE9"/>
    <w:rsid w:val="00C108C5"/>
    <w:rsid w:val="00C212EC"/>
    <w:rsid w:val="00C238A5"/>
    <w:rsid w:val="00C40119"/>
    <w:rsid w:val="00C41079"/>
    <w:rsid w:val="00C41517"/>
    <w:rsid w:val="00C4370B"/>
    <w:rsid w:val="00C47B76"/>
    <w:rsid w:val="00C47D19"/>
    <w:rsid w:val="00C47FB9"/>
    <w:rsid w:val="00C507B6"/>
    <w:rsid w:val="00C50FCB"/>
    <w:rsid w:val="00C601CB"/>
    <w:rsid w:val="00C62B66"/>
    <w:rsid w:val="00C71D4D"/>
    <w:rsid w:val="00C80E60"/>
    <w:rsid w:val="00C845D4"/>
    <w:rsid w:val="00C85CDD"/>
    <w:rsid w:val="00C87103"/>
    <w:rsid w:val="00C90958"/>
    <w:rsid w:val="00C9794E"/>
    <w:rsid w:val="00CA172D"/>
    <w:rsid w:val="00CA60F7"/>
    <w:rsid w:val="00CB129C"/>
    <w:rsid w:val="00CB2645"/>
    <w:rsid w:val="00CB2ACB"/>
    <w:rsid w:val="00CB7D41"/>
    <w:rsid w:val="00CD0711"/>
    <w:rsid w:val="00CD531D"/>
    <w:rsid w:val="00CD5D7B"/>
    <w:rsid w:val="00CD5D7C"/>
    <w:rsid w:val="00CE1FA5"/>
    <w:rsid w:val="00CE2FDF"/>
    <w:rsid w:val="00CE6029"/>
    <w:rsid w:val="00CE78B8"/>
    <w:rsid w:val="00D01883"/>
    <w:rsid w:val="00D15769"/>
    <w:rsid w:val="00D15B62"/>
    <w:rsid w:val="00D2287F"/>
    <w:rsid w:val="00D319CE"/>
    <w:rsid w:val="00D32AA9"/>
    <w:rsid w:val="00D37756"/>
    <w:rsid w:val="00D37AC2"/>
    <w:rsid w:val="00D47479"/>
    <w:rsid w:val="00D57DE8"/>
    <w:rsid w:val="00D836EE"/>
    <w:rsid w:val="00D83929"/>
    <w:rsid w:val="00D92F08"/>
    <w:rsid w:val="00D965AF"/>
    <w:rsid w:val="00DB0627"/>
    <w:rsid w:val="00DB4B65"/>
    <w:rsid w:val="00DB6A15"/>
    <w:rsid w:val="00DC48BA"/>
    <w:rsid w:val="00DC4D04"/>
    <w:rsid w:val="00DD08E2"/>
    <w:rsid w:val="00DD0E84"/>
    <w:rsid w:val="00DD1A5E"/>
    <w:rsid w:val="00DD1D6F"/>
    <w:rsid w:val="00DE180B"/>
    <w:rsid w:val="00DE4108"/>
    <w:rsid w:val="00DE4334"/>
    <w:rsid w:val="00E13474"/>
    <w:rsid w:val="00E17302"/>
    <w:rsid w:val="00E255D2"/>
    <w:rsid w:val="00E272C0"/>
    <w:rsid w:val="00E3242B"/>
    <w:rsid w:val="00E3331C"/>
    <w:rsid w:val="00E33BF1"/>
    <w:rsid w:val="00E34857"/>
    <w:rsid w:val="00E410BB"/>
    <w:rsid w:val="00E44E2D"/>
    <w:rsid w:val="00E46598"/>
    <w:rsid w:val="00E469BF"/>
    <w:rsid w:val="00E51291"/>
    <w:rsid w:val="00E54BC4"/>
    <w:rsid w:val="00E54DB1"/>
    <w:rsid w:val="00E57D4A"/>
    <w:rsid w:val="00E66B5E"/>
    <w:rsid w:val="00E756A1"/>
    <w:rsid w:val="00E82EB8"/>
    <w:rsid w:val="00E85C3D"/>
    <w:rsid w:val="00E93841"/>
    <w:rsid w:val="00EB04A2"/>
    <w:rsid w:val="00EB3105"/>
    <w:rsid w:val="00EB32E0"/>
    <w:rsid w:val="00EB6CA1"/>
    <w:rsid w:val="00ED3A80"/>
    <w:rsid w:val="00ED3C7F"/>
    <w:rsid w:val="00EE0931"/>
    <w:rsid w:val="00EE1C72"/>
    <w:rsid w:val="00EE71EA"/>
    <w:rsid w:val="00F003A0"/>
    <w:rsid w:val="00F051F9"/>
    <w:rsid w:val="00F10C96"/>
    <w:rsid w:val="00F23410"/>
    <w:rsid w:val="00F3221C"/>
    <w:rsid w:val="00F4105D"/>
    <w:rsid w:val="00F4260E"/>
    <w:rsid w:val="00F4696F"/>
    <w:rsid w:val="00F5422F"/>
    <w:rsid w:val="00F55A2C"/>
    <w:rsid w:val="00F6451E"/>
    <w:rsid w:val="00F64F30"/>
    <w:rsid w:val="00F664B6"/>
    <w:rsid w:val="00F66EE1"/>
    <w:rsid w:val="00F67639"/>
    <w:rsid w:val="00F6782F"/>
    <w:rsid w:val="00F7063E"/>
    <w:rsid w:val="00F7571C"/>
    <w:rsid w:val="00F944D9"/>
    <w:rsid w:val="00F978D2"/>
    <w:rsid w:val="00FA631A"/>
    <w:rsid w:val="00FB3042"/>
    <w:rsid w:val="00FC13C2"/>
    <w:rsid w:val="00FC22FE"/>
    <w:rsid w:val="00FC49F0"/>
    <w:rsid w:val="00FC4BE0"/>
    <w:rsid w:val="00FD3815"/>
    <w:rsid w:val="00FE0423"/>
    <w:rsid w:val="00FE3F2A"/>
    <w:rsid w:val="00FF52C7"/>
    <w:rsid w:val="03AC6B9C"/>
    <w:rsid w:val="04252DD8"/>
    <w:rsid w:val="059A980F"/>
    <w:rsid w:val="0873ACE4"/>
    <w:rsid w:val="0B6C86B2"/>
    <w:rsid w:val="0BFD41EE"/>
    <w:rsid w:val="0CDA6419"/>
    <w:rsid w:val="0CEF233B"/>
    <w:rsid w:val="0D06D5C5"/>
    <w:rsid w:val="0E52FFE4"/>
    <w:rsid w:val="0F2EDDBD"/>
    <w:rsid w:val="11913FE5"/>
    <w:rsid w:val="165FE705"/>
    <w:rsid w:val="176A4E22"/>
    <w:rsid w:val="1B7A9607"/>
    <w:rsid w:val="1DC806AC"/>
    <w:rsid w:val="1EE0BC18"/>
    <w:rsid w:val="20E92415"/>
    <w:rsid w:val="2105B24B"/>
    <w:rsid w:val="22506F08"/>
    <w:rsid w:val="228D7369"/>
    <w:rsid w:val="237A49DC"/>
    <w:rsid w:val="278E0988"/>
    <w:rsid w:val="2824A562"/>
    <w:rsid w:val="285AC57C"/>
    <w:rsid w:val="28E0456D"/>
    <w:rsid w:val="295FB577"/>
    <w:rsid w:val="2A055BAE"/>
    <w:rsid w:val="2A219663"/>
    <w:rsid w:val="2B6E5F97"/>
    <w:rsid w:val="2DAE1A19"/>
    <w:rsid w:val="2E3A0035"/>
    <w:rsid w:val="3076B02F"/>
    <w:rsid w:val="30E5BADB"/>
    <w:rsid w:val="32A4DF61"/>
    <w:rsid w:val="32C5533B"/>
    <w:rsid w:val="332A8672"/>
    <w:rsid w:val="3368E5E1"/>
    <w:rsid w:val="343CB5D8"/>
    <w:rsid w:val="3449EF2A"/>
    <w:rsid w:val="36B501C9"/>
    <w:rsid w:val="36DCDC95"/>
    <w:rsid w:val="382C7D30"/>
    <w:rsid w:val="38781BD5"/>
    <w:rsid w:val="3A271688"/>
    <w:rsid w:val="3A9C4298"/>
    <w:rsid w:val="40259313"/>
    <w:rsid w:val="4113409A"/>
    <w:rsid w:val="41897396"/>
    <w:rsid w:val="42540661"/>
    <w:rsid w:val="42A1CC89"/>
    <w:rsid w:val="4384E634"/>
    <w:rsid w:val="44E65C5C"/>
    <w:rsid w:val="45DD7417"/>
    <w:rsid w:val="461CA576"/>
    <w:rsid w:val="46F48199"/>
    <w:rsid w:val="4AAAFB50"/>
    <w:rsid w:val="4B03515B"/>
    <w:rsid w:val="4C73AE2A"/>
    <w:rsid w:val="4D6904B4"/>
    <w:rsid w:val="4EC2C4F3"/>
    <w:rsid w:val="4EFDB1D8"/>
    <w:rsid w:val="50355E16"/>
    <w:rsid w:val="518921DF"/>
    <w:rsid w:val="51DCD64B"/>
    <w:rsid w:val="521D3E61"/>
    <w:rsid w:val="5232D6A9"/>
    <w:rsid w:val="541A800B"/>
    <w:rsid w:val="557E09BC"/>
    <w:rsid w:val="56125C9E"/>
    <w:rsid w:val="56F6BE9D"/>
    <w:rsid w:val="57DDEB86"/>
    <w:rsid w:val="5810674A"/>
    <w:rsid w:val="594FA17C"/>
    <w:rsid w:val="59E1E4C5"/>
    <w:rsid w:val="5BE6D495"/>
    <w:rsid w:val="5DC3234E"/>
    <w:rsid w:val="5E1C86DA"/>
    <w:rsid w:val="5EF5787E"/>
    <w:rsid w:val="614D9BD7"/>
    <w:rsid w:val="619410D1"/>
    <w:rsid w:val="6251CC42"/>
    <w:rsid w:val="63678261"/>
    <w:rsid w:val="637B3358"/>
    <w:rsid w:val="65E94C43"/>
    <w:rsid w:val="67118A09"/>
    <w:rsid w:val="671B5BB2"/>
    <w:rsid w:val="673C7B35"/>
    <w:rsid w:val="6BB1EE2F"/>
    <w:rsid w:val="6D431959"/>
    <w:rsid w:val="6E036DC0"/>
    <w:rsid w:val="7102BCF5"/>
    <w:rsid w:val="7179B9E5"/>
    <w:rsid w:val="758145EC"/>
    <w:rsid w:val="769DE3EC"/>
    <w:rsid w:val="76B33CA2"/>
    <w:rsid w:val="7A2C8C22"/>
    <w:rsid w:val="7BE15218"/>
    <w:rsid w:val="7C0B255F"/>
    <w:rsid w:val="7C74230F"/>
    <w:rsid w:val="7DD26249"/>
    <w:rsid w:val="7DF280D9"/>
    <w:rsid w:val="7E8DF82E"/>
    <w:rsid w:val="7F94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3C36A"/>
  <w15:docId w15:val="{AD47E745-0579-4018-BB77-D714FAB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22B"/>
    <w:rPr>
      <w:sz w:val="24"/>
      <w:szCs w:val="24"/>
    </w:rPr>
  </w:style>
  <w:style w:type="paragraph" w:styleId="Heading1">
    <w:name w:val="heading 1"/>
    <w:basedOn w:val="Normal"/>
    <w:next w:val="Normal"/>
    <w:qFormat/>
    <w:rsid w:val="0041422B"/>
    <w:pPr>
      <w:keepNext/>
      <w:jc w:val="center"/>
      <w:outlineLvl w:val="0"/>
    </w:pPr>
    <w:rPr>
      <w:rFonts w:ascii="Georgia" w:hAnsi="Georgia" w:cs="Tahoma"/>
      <w:spacing w:val="10"/>
      <w:sz w:val="34"/>
      <w:lang w:val="ru-RU"/>
    </w:rPr>
  </w:style>
  <w:style w:type="paragraph" w:styleId="Heading2">
    <w:name w:val="heading 2"/>
    <w:basedOn w:val="Normal"/>
    <w:next w:val="Normal"/>
    <w:qFormat/>
    <w:rsid w:val="0041422B"/>
    <w:pPr>
      <w:keepNext/>
      <w:jc w:val="both"/>
      <w:outlineLvl w:val="1"/>
    </w:pPr>
    <w:rPr>
      <w:b/>
      <w:sz w:val="36"/>
      <w:lang w:val="ru-RU"/>
    </w:rPr>
  </w:style>
  <w:style w:type="paragraph" w:styleId="Heading3">
    <w:name w:val="heading 3"/>
    <w:basedOn w:val="Normal"/>
    <w:qFormat/>
    <w:rsid w:val="004142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422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1422B"/>
    <w:pPr>
      <w:jc w:val="center"/>
    </w:pPr>
    <w:rPr>
      <w:b/>
      <w:bCs/>
      <w:lang w:val="ru-RU"/>
    </w:rPr>
  </w:style>
  <w:style w:type="paragraph" w:styleId="Footer">
    <w:name w:val="footer"/>
    <w:basedOn w:val="Normal"/>
    <w:link w:val="FooterChar"/>
    <w:uiPriority w:val="99"/>
    <w:rsid w:val="0041422B"/>
    <w:pPr>
      <w:tabs>
        <w:tab w:val="center" w:pos="4320"/>
        <w:tab w:val="right" w:pos="8640"/>
      </w:tabs>
    </w:pPr>
  </w:style>
  <w:style w:type="paragraph" w:customStyle="1" w:styleId="t9">
    <w:name w:val="t9"/>
    <w:basedOn w:val="Normal"/>
    <w:rsid w:val="0041422B"/>
    <w:pPr>
      <w:widowControl w:val="0"/>
      <w:autoSpaceDE w:val="0"/>
      <w:autoSpaceDN w:val="0"/>
      <w:adjustRightInd w:val="0"/>
      <w:spacing w:line="240" w:lineRule="atLeast"/>
    </w:pPr>
    <w:rPr>
      <w:lang w:eastAsia="ru-RU"/>
    </w:rPr>
  </w:style>
  <w:style w:type="paragraph" w:customStyle="1" w:styleId="p11">
    <w:name w:val="p11"/>
    <w:basedOn w:val="Normal"/>
    <w:rsid w:val="0041422B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</w:pPr>
    <w:rPr>
      <w:lang w:eastAsia="ru-RU"/>
    </w:rPr>
  </w:style>
  <w:style w:type="paragraph" w:customStyle="1" w:styleId="p5">
    <w:name w:val="p5"/>
    <w:basedOn w:val="Normal"/>
    <w:rsid w:val="0041422B"/>
    <w:pPr>
      <w:widowControl w:val="0"/>
      <w:tabs>
        <w:tab w:val="left" w:pos="1298"/>
        <w:tab w:val="left" w:pos="1655"/>
      </w:tabs>
      <w:autoSpaceDE w:val="0"/>
      <w:autoSpaceDN w:val="0"/>
      <w:adjustRightInd w:val="0"/>
      <w:spacing w:line="277" w:lineRule="atLeast"/>
      <w:ind w:left="1655" w:hanging="357"/>
    </w:pPr>
    <w:rPr>
      <w:lang w:eastAsia="ru-RU"/>
    </w:rPr>
  </w:style>
  <w:style w:type="paragraph" w:styleId="NormalWeb">
    <w:name w:val="Normal (Web)"/>
    <w:basedOn w:val="Normal"/>
    <w:rsid w:val="0041422B"/>
    <w:pPr>
      <w:spacing w:before="100" w:beforeAutospacing="1" w:after="100" w:afterAutospacing="1"/>
    </w:pPr>
  </w:style>
  <w:style w:type="paragraph" w:customStyle="1" w:styleId="subhead">
    <w:name w:val="subhead"/>
    <w:basedOn w:val="Normal"/>
    <w:rsid w:val="0041422B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41422B"/>
    <w:rPr>
      <w:i/>
      <w:iCs/>
    </w:rPr>
  </w:style>
  <w:style w:type="character" w:styleId="Hyperlink">
    <w:name w:val="Hyperlink"/>
    <w:basedOn w:val="DefaultParagraphFont"/>
    <w:rsid w:val="0041422B"/>
    <w:rPr>
      <w:color w:val="0000FF"/>
      <w:u w:val="single"/>
    </w:rPr>
  </w:style>
  <w:style w:type="paragraph" w:styleId="BodyText">
    <w:name w:val="Body Text"/>
    <w:basedOn w:val="Normal"/>
    <w:rsid w:val="0041422B"/>
    <w:rPr>
      <w:sz w:val="28"/>
    </w:rPr>
  </w:style>
  <w:style w:type="paragraph" w:styleId="Title">
    <w:name w:val="Title"/>
    <w:basedOn w:val="Normal"/>
    <w:qFormat/>
    <w:rsid w:val="0041422B"/>
    <w:pPr>
      <w:jc w:val="center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rsid w:val="008C652B"/>
  </w:style>
  <w:style w:type="paragraph" w:styleId="BodyText3">
    <w:name w:val="Body Text 3"/>
    <w:basedOn w:val="Normal"/>
    <w:link w:val="BodyText3Char"/>
    <w:uiPriority w:val="99"/>
    <w:rsid w:val="003064E1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3064E1"/>
    <w:pPr>
      <w:jc w:val="center"/>
    </w:pPr>
    <w:rPr>
      <w:b/>
      <w:sz w:val="32"/>
      <w:szCs w:val="20"/>
    </w:rPr>
  </w:style>
  <w:style w:type="character" w:customStyle="1" w:styleId="EmailStyle301">
    <w:name w:val="EmailStyle301"/>
    <w:basedOn w:val="DefaultParagraphFont"/>
    <w:semiHidden/>
    <w:rsid w:val="009602E6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basedOn w:val="DefaultParagraphFont"/>
    <w:rsid w:val="00966402"/>
    <w:rPr>
      <w:color w:val="800080"/>
      <w:u w:val="single"/>
    </w:rPr>
  </w:style>
  <w:style w:type="paragraph" w:styleId="BalloonText">
    <w:name w:val="Balloon Text"/>
    <w:basedOn w:val="Normal"/>
    <w:semiHidden/>
    <w:rsid w:val="000F2ECE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41C53"/>
    <w:rPr>
      <w:sz w:val="16"/>
      <w:szCs w:val="16"/>
    </w:rPr>
  </w:style>
  <w:style w:type="character" w:styleId="CommentReference">
    <w:name w:val="annotation reference"/>
    <w:basedOn w:val="DefaultParagraphFont"/>
    <w:rsid w:val="002000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0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00E4"/>
  </w:style>
  <w:style w:type="paragraph" w:styleId="CommentSubject">
    <w:name w:val="annotation subject"/>
    <w:basedOn w:val="CommentText"/>
    <w:next w:val="CommentText"/>
    <w:link w:val="CommentSubjectChar"/>
    <w:rsid w:val="0020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00E4"/>
    <w:rPr>
      <w:b/>
      <w:bCs/>
    </w:rPr>
  </w:style>
  <w:style w:type="paragraph" w:styleId="ListParagraph">
    <w:name w:val="List Paragraph"/>
    <w:basedOn w:val="Normal"/>
    <w:uiPriority w:val="34"/>
    <w:qFormat/>
    <w:rsid w:val="003B00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basedOn w:val="Normal"/>
    <w:uiPriority w:val="1"/>
    <w:qFormat/>
    <w:rsid w:val="00941783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94178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citable">
    <w:name w:val="citable"/>
    <w:basedOn w:val="Default"/>
    <w:next w:val="Default"/>
    <w:uiPriority w:val="99"/>
    <w:rsid w:val="00941783"/>
    <w:rPr>
      <w:color w:val="auto"/>
    </w:rPr>
  </w:style>
  <w:style w:type="table" w:styleId="TableGrid">
    <w:name w:val="Table Grid"/>
    <w:basedOn w:val="TableNormal"/>
    <w:uiPriority w:val="39"/>
    <w:rsid w:val="0017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3C0751"/>
    <w:pPr>
      <w:widowControl w:val="0"/>
      <w:spacing w:before="240" w:line="260" w:lineRule="auto"/>
      <w:ind w:left="680" w:hanging="680"/>
    </w:pPr>
    <w:rPr>
      <w:snapToGrid w:val="0"/>
      <w:sz w:val="28"/>
      <w:lang w:val="ru-RU"/>
    </w:rPr>
  </w:style>
  <w:style w:type="paragraph" w:customStyle="1" w:styleId="FR3">
    <w:name w:val="FR3"/>
    <w:rsid w:val="003C0751"/>
    <w:pPr>
      <w:widowControl w:val="0"/>
      <w:spacing w:before="240" w:line="300" w:lineRule="auto"/>
    </w:pPr>
    <w:rPr>
      <w:snapToGrid w:val="0"/>
      <w:sz w:val="22"/>
    </w:rPr>
  </w:style>
  <w:style w:type="character" w:styleId="Strong">
    <w:name w:val="Strong"/>
    <w:basedOn w:val="DefaultParagraphFont"/>
    <w:uiPriority w:val="22"/>
    <w:qFormat/>
    <w:rsid w:val="000A266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E272C0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9145A"/>
    <w:rPr>
      <w:b/>
      <w:bCs/>
      <w:smallCaps/>
      <w:color w:val="4F81BD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D6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l.usembassy.gov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aifutdinovA\Application%20Data\Microsoft\Templates\Press%20Release%20Eagle%20(eng)%20US%20Embassy%20in%20Tajikist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2bfbf54-facd-4fa6-8650-4a78aa97cbd2" xsi:nil="true"/>
    <ViewCount_x0028_May2024_x0029_ xmlns="02bfbf54-facd-4fa6-8650-4a78aa97cbd2" xsi:nil="true"/>
    <lcf76f155ced4ddcb4097134ff3c332f xmlns="02bfbf54-facd-4fa6-8650-4a78aa97cbd2">
      <Terms xmlns="http://schemas.microsoft.com/office/infopath/2007/PartnerControls"/>
    </lcf76f155ced4ddcb4097134ff3c332f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axCatchAll xmlns="fe173d5d-93ea-4e41-97eb-67a313ff76f0" xsi:nil="true"/>
    <Thumbnail xmlns="02bfbf54-facd-4fa6-8650-4a78aa97cbd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434A7-D420-401D-9022-67AD9E60C5D1}">
  <ds:schemaRefs>
    <ds:schemaRef ds:uri="http://schemas.microsoft.com/office/2006/metadata/properties"/>
    <ds:schemaRef ds:uri="http://schemas.microsoft.com/office/infopath/2007/PartnerControls"/>
    <ds:schemaRef ds:uri="02bfbf54-facd-4fa6-8650-4a78aa97cbd2"/>
    <ds:schemaRef ds:uri="http://schemas.microsoft.com/sharepoint/v3"/>
    <ds:schemaRef ds:uri="fe173d5d-93ea-4e41-97eb-67a313ff76f0"/>
  </ds:schemaRefs>
</ds:datastoreItem>
</file>

<file path=customXml/itemProps2.xml><?xml version="1.0" encoding="utf-8"?>
<ds:datastoreItem xmlns:ds="http://schemas.openxmlformats.org/officeDocument/2006/customXml" ds:itemID="{B09038E4-283E-4E47-924D-95B87D19DD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A34B23-C68D-458F-85F9-01C953BE0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18E793-22C4-4FA3-9647-0A51A2FB7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Eagle (eng) US Embassy in Tajikistan</Template>
  <TotalTime>6</TotalTime>
  <Pages>3</Pages>
  <Words>398</Words>
  <Characters>2275</Characters>
  <Application>Microsoft Office Word</Application>
  <DocSecurity>0</DocSecurity>
  <Lines>18</Lines>
  <Paragraphs>5</Paragraphs>
  <ScaleCrop>false</ScaleCrop>
  <Company>PleasE SEND YOUR SOI TO THE FOLLOWING EMAIL: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 Saitfudinov</dc:creator>
  <cp:keywords/>
  <cp:lastModifiedBy>Cuko, Ilva (Tirana)</cp:lastModifiedBy>
  <cp:revision>8</cp:revision>
  <cp:lastPrinted>2015-02-10T08:48:00Z</cp:lastPrinted>
  <dcterms:created xsi:type="dcterms:W3CDTF">2026-05-28T11:23:00Z</dcterms:created>
  <dcterms:modified xsi:type="dcterms:W3CDTF">2026-05-29T11:29:00Z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0x0101004452AA76B9BFA948A7DCB08EBFBD2D84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2021-11-19T15:55:01Z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c95f4743-ef71-4727-b6d3-0a806db0a8e0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90d2c7d6-e490-409d-af3a-c48f8fd8e7eb</vt:lpwstr>
  </property>
</Properties>
</file>