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3EF1" w14:textId="61E13C1A" w:rsidR="00CD0711" w:rsidRPr="004C41F4" w:rsidRDefault="006D4A33" w:rsidP="7207FF21">
      <w:pPr>
        <w:rPr>
          <w:b/>
          <w:bCs/>
          <w:sz w:val="32"/>
          <w:szCs w:val="32"/>
        </w:rPr>
      </w:pPr>
      <w:commentRangeStart w:id="0"/>
      <w:r w:rsidRPr="7207FF21">
        <w:rPr>
          <w:b/>
          <w:bCs/>
          <w:sz w:val="32"/>
          <w:szCs w:val="32"/>
        </w:rPr>
        <w:t xml:space="preserve">Attachment </w:t>
      </w:r>
      <w:r w:rsidR="557E09BC" w:rsidRPr="7207FF21">
        <w:rPr>
          <w:b/>
          <w:bCs/>
          <w:sz w:val="32"/>
          <w:szCs w:val="32"/>
        </w:rPr>
        <w:t>1</w:t>
      </w:r>
      <w:r w:rsidRPr="7207FF21">
        <w:rPr>
          <w:b/>
          <w:bCs/>
          <w:sz w:val="32"/>
          <w:szCs w:val="32"/>
        </w:rPr>
        <w:t>:</w:t>
      </w:r>
      <w:r w:rsidR="1393E391" w:rsidRPr="7207FF21">
        <w:rPr>
          <w:b/>
          <w:bCs/>
          <w:sz w:val="32"/>
          <w:szCs w:val="32"/>
        </w:rPr>
        <w:t xml:space="preserve"> Application</w:t>
      </w:r>
    </w:p>
    <w:p w14:paraId="71B0ED70" w14:textId="015C870D" w:rsidR="0085529A" w:rsidRPr="00460599" w:rsidRDefault="48FF175D" w:rsidP="348592B6">
      <w:pPr>
        <w:rPr>
          <w:b/>
          <w:bCs/>
          <w:i/>
          <w:iCs/>
        </w:rPr>
      </w:pPr>
      <w:r w:rsidRPr="348592B6">
        <w:rPr>
          <w:i/>
          <w:iCs/>
        </w:rPr>
        <w:t xml:space="preserve">Please complete this form </w:t>
      </w:r>
      <w:proofErr w:type="gramStart"/>
      <w:r w:rsidRPr="348592B6">
        <w:rPr>
          <w:i/>
          <w:iCs/>
        </w:rPr>
        <w:t>per</w:t>
      </w:r>
      <w:proofErr w:type="gramEnd"/>
      <w:r w:rsidRPr="348592B6">
        <w:rPr>
          <w:i/>
          <w:iCs/>
        </w:rPr>
        <w:t xml:space="preserve"> the instructions listed in Section </w:t>
      </w:r>
      <w:r w:rsidR="2A2EBD9F" w:rsidRPr="348592B6">
        <w:rPr>
          <w:i/>
          <w:iCs/>
        </w:rPr>
        <w:t>D</w:t>
      </w:r>
      <w:r w:rsidR="4B6A4267" w:rsidRPr="348592B6">
        <w:rPr>
          <w:i/>
          <w:iCs/>
        </w:rPr>
        <w:t xml:space="preserve">. </w:t>
      </w:r>
      <w:r w:rsidR="602D7DE9" w:rsidRPr="348592B6">
        <w:rPr>
          <w:i/>
          <w:iCs/>
        </w:rPr>
        <w:t>Application Contents and Format</w:t>
      </w:r>
      <w:r w:rsidR="1A92D5C3" w:rsidRPr="348592B6">
        <w:rPr>
          <w:i/>
          <w:iCs/>
        </w:rPr>
        <w:t xml:space="preserve"> in the Notice of Funding Opportunity</w:t>
      </w:r>
      <w:r w:rsidR="0199F81D" w:rsidRPr="348592B6">
        <w:rPr>
          <w:i/>
          <w:iCs/>
        </w:rPr>
        <w:t>. This submission must</w:t>
      </w:r>
      <w:r w:rsidR="0B2E39E6" w:rsidRPr="348592B6">
        <w:rPr>
          <w:i/>
          <w:iCs/>
        </w:rPr>
        <w:t xml:space="preserve"> be limited </w:t>
      </w:r>
      <w:commentRangeStart w:id="1"/>
      <w:r w:rsidR="0B2E39E6" w:rsidRPr="348592B6">
        <w:rPr>
          <w:i/>
          <w:iCs/>
          <w:color w:val="FF0000"/>
          <w:highlight w:val="yellow"/>
        </w:rPr>
        <w:t xml:space="preserve">to </w:t>
      </w:r>
      <w:r w:rsidR="6C5AF3D7" w:rsidRPr="348592B6">
        <w:rPr>
          <w:i/>
          <w:iCs/>
          <w:color w:val="FF0000"/>
          <w:highlight w:val="yellow"/>
          <w:u w:val="single"/>
        </w:rPr>
        <w:t>3</w:t>
      </w:r>
      <w:r w:rsidR="0B2E39E6" w:rsidRPr="348592B6">
        <w:rPr>
          <w:i/>
          <w:iCs/>
          <w:color w:val="FF0000"/>
          <w:highlight w:val="yellow"/>
          <w:u w:val="single"/>
        </w:rPr>
        <w:t xml:space="preserve"> pages.</w:t>
      </w:r>
      <w:commentRangeEnd w:id="1"/>
      <w:r w:rsidR="00013425">
        <w:rPr>
          <w:rStyle w:val="CommentReference"/>
        </w:rPr>
        <w:commentReference w:id="1"/>
      </w:r>
      <w:r w:rsidR="321A70DF" w:rsidRPr="348592B6">
        <w:rPr>
          <w:i/>
          <w:iCs/>
          <w:color w:val="FF0000"/>
        </w:rPr>
        <w:t xml:space="preserve"> </w:t>
      </w:r>
      <w:r w:rsidR="321A70DF" w:rsidRPr="348592B6">
        <w:rPr>
          <w:i/>
          <w:iCs/>
        </w:rPr>
        <w:t xml:space="preserve">Incomplete submissions may not be reviewed. </w:t>
      </w:r>
      <w:commentRangeEnd w:id="0"/>
      <w:r w:rsidR="00F55296">
        <w:rPr>
          <w:rStyle w:val="CommentReference"/>
        </w:rPr>
        <w:commentReference w:id="0"/>
      </w:r>
    </w:p>
    <w:p w14:paraId="40D7BC64" w14:textId="20C2E39E" w:rsidR="00824F94" w:rsidRPr="004C41F4" w:rsidRDefault="00824F94" w:rsidP="7C0B255F">
      <w:pPr>
        <w:rPr>
          <w:i/>
          <w:iCs/>
          <w:sz w:val="32"/>
          <w:szCs w:val="32"/>
          <w:u w:val="single"/>
        </w:rPr>
      </w:pPr>
    </w:p>
    <w:p w14:paraId="6961EFA7" w14:textId="54D9D54A" w:rsidR="0029239E" w:rsidRPr="004C41F4" w:rsidRDefault="0094160A" w:rsidP="7C0B255F">
      <w:pPr>
        <w:pStyle w:val="ListParagraph"/>
        <w:numPr>
          <w:ilvl w:val="0"/>
          <w:numId w:val="28"/>
        </w:numPr>
        <w:rPr>
          <w:rStyle w:val="IntenseReference"/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Applicant Information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6210"/>
      </w:tblGrid>
      <w:tr w:rsidR="0029239E" w:rsidRPr="004C41F4" w14:paraId="4DE01A02" w14:textId="77777777" w:rsidTr="348592B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6A68B" w14:textId="5C38A938" w:rsidR="0029239E" w:rsidRPr="004C41F4" w:rsidRDefault="3851104C" w:rsidP="7C0B255F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4BF11C4A"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Information </w:t>
            </w:r>
          </w:p>
        </w:tc>
      </w:tr>
      <w:tr w:rsidR="0029239E" w:rsidRPr="004C41F4" w14:paraId="759E6993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B4" w14:textId="43D86773" w:rsidR="0029239E" w:rsidRPr="004C41F4" w:rsidRDefault="0D06D5C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19" w14:textId="77777777" w:rsidR="0029239E" w:rsidRPr="004C41F4" w:rsidRDefault="0029239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49006F08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CE" w14:textId="362EA499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Telephone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F5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A5C872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5F3" w14:textId="38AD5886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1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A2AFBD4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FB" w14:textId="179BD505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80C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2C707F1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FC" w14:textId="67D6322C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method of contact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93E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4771DEE0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C9" w14:textId="55D52EE6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Previous U.S. Government Grants</w:t>
            </w:r>
            <w:r w:rsidR="006C1E9A">
              <w:rPr>
                <w:color w:val="000000" w:themeColor="text1"/>
              </w:rPr>
              <w:t xml:space="preserve"> or Funding</w:t>
            </w:r>
            <w:r w:rsidRPr="382C7D30">
              <w:rPr>
                <w:color w:val="000000" w:themeColor="text1"/>
              </w:rPr>
              <w:t xml:space="preserve"> Received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3F" w14:textId="0B3F5E5F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19DE2885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42" w14:textId="405D8ED2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Current U.S. Government Grants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825" w14:textId="7C63911B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5B08F" w14:textId="77777777" w:rsidR="00D319CE" w:rsidRPr="004C41F4" w:rsidRDefault="00D319CE" w:rsidP="7C0B255F">
      <w:pPr>
        <w:rPr>
          <w:i/>
          <w:iCs/>
          <w:sz w:val="32"/>
          <w:szCs w:val="32"/>
          <w:u w:val="single"/>
        </w:rPr>
      </w:pPr>
    </w:p>
    <w:p w14:paraId="0C8FF9A0" w14:textId="78AD0673" w:rsidR="0094160A" w:rsidRPr="004C41F4" w:rsidRDefault="5277C9F1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Proposed Project </w:t>
      </w:r>
      <w:r w:rsidR="3BC8691A"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Overview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210"/>
      </w:tblGrid>
      <w:tr w:rsidR="00150015" w:rsidRPr="004C41F4" w14:paraId="124862CD" w14:textId="77777777" w:rsidTr="382C7D30">
        <w:trPr>
          <w:trHeight w:val="368"/>
        </w:trPr>
        <w:tc>
          <w:tcPr>
            <w:tcW w:w="91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6F9F8A" w14:textId="5A6F71B9" w:rsidR="00150015" w:rsidRPr="004C41F4" w:rsidRDefault="3A271688" w:rsidP="7C0B255F">
            <w:pPr>
              <w:rPr>
                <w:b/>
                <w:bCs/>
                <w:color w:val="000000"/>
              </w:rPr>
            </w:pPr>
            <w:r w:rsidRPr="40259313">
              <w:rPr>
                <w:b/>
                <w:bCs/>
                <w:color w:val="000000" w:themeColor="text1"/>
              </w:rPr>
              <w:t>Project Information</w:t>
            </w:r>
          </w:p>
        </w:tc>
      </w:tr>
      <w:tr w:rsidR="00BE7D55" w:rsidRPr="004C41F4" w14:paraId="3C2FDB05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7E031B00" w14:textId="78E29831" w:rsidR="00BE7D55" w:rsidRPr="004C41F4" w:rsidRDefault="461CA576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Project Title</w:t>
            </w:r>
          </w:p>
        </w:tc>
        <w:tc>
          <w:tcPr>
            <w:tcW w:w="6210" w:type="dxa"/>
            <w:noWrap/>
            <w:vAlign w:val="bottom"/>
            <w:hideMark/>
          </w:tcPr>
          <w:p w14:paraId="582FC89C" w14:textId="33A77343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2816776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4A9ACFBF" w14:textId="2ECC0A37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 xml:space="preserve">Project </w:t>
            </w:r>
            <w:r w:rsidR="332A8672" w:rsidRPr="40259313">
              <w:rPr>
                <w:color w:val="000000" w:themeColor="text1"/>
              </w:rPr>
              <w:t>D</w:t>
            </w:r>
            <w:r w:rsidRPr="40259313">
              <w:rPr>
                <w:color w:val="000000" w:themeColor="text1"/>
              </w:rPr>
              <w:t>uration</w:t>
            </w:r>
          </w:p>
        </w:tc>
        <w:tc>
          <w:tcPr>
            <w:tcW w:w="6210" w:type="dxa"/>
            <w:noWrap/>
            <w:vAlign w:val="bottom"/>
            <w:hideMark/>
          </w:tcPr>
          <w:p w14:paraId="3020B9B7" w14:textId="76B533E9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4DA68E57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696B0CBB" w14:textId="0E2E6BF5" w:rsidR="00BE7D55" w:rsidRPr="004C41F4" w:rsidRDefault="332A8672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Geographic Area(s) of Activities</w:t>
            </w:r>
          </w:p>
        </w:tc>
        <w:tc>
          <w:tcPr>
            <w:tcW w:w="6210" w:type="dxa"/>
            <w:noWrap/>
            <w:vAlign w:val="bottom"/>
            <w:hideMark/>
          </w:tcPr>
          <w:p w14:paraId="4AD44D4E" w14:textId="1C4CC636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4252DD8" w:rsidRPr="004C41F4" w14:paraId="3F29346D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E89D303" w14:textId="2BDD406F" w:rsidR="7DF280D9" w:rsidRPr="004C41F4" w:rsidRDefault="1B7A9607" w:rsidP="7C0B255F">
            <w:pPr>
              <w:rPr>
                <w:color w:val="000000" w:themeColor="text1"/>
              </w:rPr>
            </w:pPr>
            <w:r w:rsidRPr="40259313">
              <w:rPr>
                <w:color w:val="000000" w:themeColor="text1"/>
              </w:rPr>
              <w:t>Target Audience</w:t>
            </w:r>
          </w:p>
        </w:tc>
        <w:tc>
          <w:tcPr>
            <w:tcW w:w="6210" w:type="dxa"/>
            <w:noWrap/>
            <w:vAlign w:val="bottom"/>
            <w:hideMark/>
          </w:tcPr>
          <w:p w14:paraId="263E1634" w14:textId="06981CE2" w:rsidR="04252DD8" w:rsidRPr="004C41F4" w:rsidRDefault="04252DD8" w:rsidP="7C0B255F">
            <w:pPr>
              <w:rPr>
                <w:color w:val="000000" w:themeColor="text1"/>
              </w:rPr>
            </w:pPr>
          </w:p>
        </w:tc>
      </w:tr>
      <w:tr w:rsidR="00CD0711" w:rsidRPr="004C41F4" w14:paraId="4101DE34" w14:textId="77777777" w:rsidTr="382C7D30">
        <w:trPr>
          <w:trHeight w:val="300"/>
        </w:trPr>
        <w:tc>
          <w:tcPr>
            <w:tcW w:w="2965" w:type="dxa"/>
            <w:noWrap/>
            <w:vAlign w:val="center"/>
          </w:tcPr>
          <w:p w14:paraId="777B73B8" w14:textId="53F96B36" w:rsidR="00CD0711" w:rsidRPr="004C41F4" w:rsidRDefault="521D3E61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Funding Requested</w:t>
            </w:r>
          </w:p>
        </w:tc>
        <w:tc>
          <w:tcPr>
            <w:tcW w:w="6210" w:type="dxa"/>
            <w:noWrap/>
            <w:vAlign w:val="bottom"/>
          </w:tcPr>
          <w:p w14:paraId="56136476" w14:textId="77777777" w:rsidR="00CD0711" w:rsidRPr="004C41F4" w:rsidRDefault="00CD0711" w:rsidP="7C0B255F">
            <w:pPr>
              <w:rPr>
                <w:color w:val="000000"/>
              </w:rPr>
            </w:pPr>
          </w:p>
        </w:tc>
      </w:tr>
    </w:tbl>
    <w:p w14:paraId="7393DE26" w14:textId="21717A1A" w:rsidR="382C7D30" w:rsidRDefault="382C7D30"/>
    <w:p w14:paraId="69DD61D7" w14:textId="23156A0D" w:rsidR="04252DD8" w:rsidRPr="004C41F4" w:rsidRDefault="04252DD8" w:rsidP="7C0B255F">
      <w:pPr>
        <w:rPr>
          <w:b/>
          <w:bCs/>
        </w:rPr>
      </w:pPr>
    </w:p>
    <w:p w14:paraId="5C26CA69" w14:textId="1BFAB73B" w:rsidR="3C6508C1" w:rsidRDefault="3C6508C1" w:rsidP="348592B6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Proposed Project Description</w:t>
      </w:r>
      <w:bookmarkStart w:id="2" w:name="_Hlk909091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647" w:rsidRPr="004C41F4" w14:paraId="136B9A95" w14:textId="77777777" w:rsidTr="348592B6">
        <w:trPr>
          <w:trHeight w:val="300"/>
        </w:trPr>
        <w:tc>
          <w:tcPr>
            <w:tcW w:w="9350" w:type="dxa"/>
            <w:shd w:val="clear" w:color="auto" w:fill="D9D9D9" w:themeFill="background1" w:themeFillShade="D9"/>
          </w:tcPr>
          <w:p w14:paraId="6011515F" w14:textId="5E804963" w:rsidR="00704647" w:rsidRPr="004C41F4" w:rsidRDefault="003B6716" w:rsidP="7C0B255F">
            <w:pPr>
              <w:rPr>
                <w:b/>
                <w:bCs/>
              </w:rPr>
            </w:pPr>
            <w:bookmarkStart w:id="3" w:name="_Hlk90909144"/>
            <w:bookmarkEnd w:id="2"/>
            <w:r>
              <w:rPr>
                <w:b/>
                <w:bCs/>
              </w:rPr>
              <w:t>Project Purpose</w:t>
            </w:r>
          </w:p>
        </w:tc>
      </w:tr>
      <w:tr w:rsidR="00704647" w:rsidRPr="004C41F4" w14:paraId="4BF88D90" w14:textId="77777777" w:rsidTr="348592B6">
        <w:trPr>
          <w:trHeight w:val="300"/>
        </w:trPr>
        <w:tc>
          <w:tcPr>
            <w:tcW w:w="9350" w:type="dxa"/>
          </w:tcPr>
          <w:p w14:paraId="1BBA27B2" w14:textId="433388FD" w:rsidR="00E34857" w:rsidRDefault="00E34857" w:rsidP="348592B6">
            <w:pPr>
              <w:rPr>
                <w:i/>
                <w:iCs/>
              </w:rPr>
            </w:pPr>
            <w:r w:rsidRPr="348592B6">
              <w:rPr>
                <w:u w:val="single"/>
              </w:rPr>
              <w:t>Project Purpose:</w:t>
            </w:r>
            <w:r w:rsidRPr="348592B6">
              <w:rPr>
                <w:i/>
                <w:iCs/>
              </w:rPr>
              <w:t xml:space="preserve"> What </w:t>
            </w:r>
            <w:r w:rsidR="39A9CBE4" w:rsidRPr="348592B6">
              <w:rPr>
                <w:i/>
                <w:iCs/>
              </w:rPr>
              <w:t>are</w:t>
            </w:r>
            <w:r w:rsidRPr="348592B6">
              <w:rPr>
                <w:i/>
                <w:iCs/>
              </w:rPr>
              <w:t xml:space="preserve"> the goal</w:t>
            </w:r>
            <w:r w:rsidR="63C559D2" w:rsidRPr="348592B6">
              <w:rPr>
                <w:i/>
                <w:iCs/>
              </w:rPr>
              <w:t>s and objectives</w:t>
            </w:r>
            <w:r w:rsidRPr="348592B6">
              <w:rPr>
                <w:i/>
                <w:iCs/>
              </w:rPr>
              <w:t xml:space="preserve"> of your project? </w:t>
            </w:r>
          </w:p>
          <w:p w14:paraId="5F42F8AA" w14:textId="274A6AB3" w:rsidR="00E34857" w:rsidRPr="004C41F4" w:rsidRDefault="00E34857" w:rsidP="7C0B255F">
            <w:pPr>
              <w:rPr>
                <w:i/>
                <w:iCs/>
              </w:rPr>
            </w:pPr>
          </w:p>
          <w:p w14:paraId="6CEC1FCE" w14:textId="4DE61C17" w:rsidR="00E34857" w:rsidRPr="004C41F4" w:rsidRDefault="00E34857" w:rsidP="7C0B255F">
            <w:pPr>
              <w:rPr>
                <w:i/>
                <w:iCs/>
              </w:rPr>
            </w:pPr>
          </w:p>
          <w:p w14:paraId="0FD07101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2F7C3B38" w14:textId="58AF2F85" w:rsidR="00704647" w:rsidRPr="004C41F4" w:rsidRDefault="00704647" w:rsidP="7C0B255F">
            <w:pPr>
              <w:rPr>
                <w:b/>
                <w:bCs/>
              </w:rPr>
            </w:pPr>
          </w:p>
        </w:tc>
      </w:tr>
      <w:tr w:rsidR="00704647" w:rsidRPr="004C41F4" w14:paraId="6CEEABEA" w14:textId="77777777" w:rsidTr="348592B6">
        <w:trPr>
          <w:trHeight w:val="300"/>
        </w:trPr>
        <w:tc>
          <w:tcPr>
            <w:tcW w:w="9350" w:type="dxa"/>
          </w:tcPr>
          <w:p w14:paraId="1338127A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Target Audience: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>Please explain why your target audience is an important population for the project to reach.</w:t>
            </w:r>
            <w:r w:rsidRPr="7C0B255F">
              <w:t xml:space="preserve"> </w:t>
            </w:r>
          </w:p>
          <w:p w14:paraId="5DEDC19E" w14:textId="5BDAFF3E" w:rsidR="00704647" w:rsidRPr="004C41F4" w:rsidRDefault="00704647" w:rsidP="7C0B255F">
            <w:pPr>
              <w:rPr>
                <w:b/>
                <w:bCs/>
              </w:rPr>
            </w:pPr>
          </w:p>
          <w:p w14:paraId="7B7EE362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1F9398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95BAC53" w14:textId="31FC9552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123DFCBD" w14:textId="77777777" w:rsidTr="348592B6">
        <w:trPr>
          <w:trHeight w:val="300"/>
        </w:trPr>
        <w:tc>
          <w:tcPr>
            <w:tcW w:w="9350" w:type="dxa"/>
          </w:tcPr>
          <w:p w14:paraId="1446E2A8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lastRenderedPageBreak/>
              <w:t>Action Plan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  <w:color w:val="000000" w:themeColor="text1"/>
              </w:rPr>
              <w:t>Provide a brief work plan that clearly identifies each step you will take to plan and implement this project.</w:t>
            </w:r>
            <w:r w:rsidRPr="7C0B255F">
              <w:rPr>
                <w:color w:val="000000" w:themeColor="text1"/>
              </w:rPr>
              <w:t xml:space="preserve"> </w:t>
            </w:r>
          </w:p>
          <w:p w14:paraId="57580BE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65F7C8CE" w14:textId="4A8BF440" w:rsidR="00E34857" w:rsidRPr="004C41F4" w:rsidRDefault="00E34857" w:rsidP="7C0B255F">
            <w:pPr>
              <w:rPr>
                <w:b/>
                <w:bCs/>
              </w:rPr>
            </w:pPr>
          </w:p>
          <w:p w14:paraId="762620A0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27576B59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2A01477" w14:textId="7E726AFB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4843810F" w14:textId="77777777" w:rsidTr="348592B6">
        <w:trPr>
          <w:trHeight w:val="300"/>
        </w:trPr>
        <w:tc>
          <w:tcPr>
            <w:tcW w:w="9350" w:type="dxa"/>
          </w:tcPr>
          <w:p w14:paraId="31E7D9EF" w14:textId="7070EC9A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t>Expected Outcomes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</w:rPr>
              <w:t xml:space="preserve">What specific change(s) </w:t>
            </w:r>
            <w:r w:rsidR="003B6716">
              <w:rPr>
                <w:i/>
                <w:iCs/>
              </w:rPr>
              <w:t xml:space="preserve">or results </w:t>
            </w:r>
            <w:r w:rsidRPr="7C0B255F">
              <w:rPr>
                <w:i/>
                <w:iCs/>
              </w:rPr>
              <w:t>do you expect to occur after the end of the project</w:t>
            </w:r>
            <w:r w:rsidR="003B6716">
              <w:rPr>
                <w:i/>
                <w:iCs/>
              </w:rPr>
              <w:t xml:space="preserve">? </w:t>
            </w:r>
          </w:p>
          <w:p w14:paraId="2903A50E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7F0DDCD4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F0198D1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5F2AA4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9A9F5B2" w14:textId="2637CE50" w:rsidR="0085529A" w:rsidRPr="004C41F4" w:rsidRDefault="0085529A" w:rsidP="7C0B255F">
            <w:pPr>
              <w:rPr>
                <w:b/>
                <w:bCs/>
              </w:rPr>
            </w:pPr>
          </w:p>
        </w:tc>
      </w:tr>
      <w:tr w:rsidR="348592B6" w14:paraId="4FC04D8E" w14:textId="77777777" w:rsidTr="348592B6">
        <w:trPr>
          <w:trHeight w:val="300"/>
        </w:trPr>
        <w:tc>
          <w:tcPr>
            <w:tcW w:w="9350" w:type="dxa"/>
          </w:tcPr>
          <w:p w14:paraId="43E9C46E" w14:textId="2581C479" w:rsidR="6CA177E4" w:rsidRDefault="6CA177E4" w:rsidP="348592B6">
            <w:pPr>
              <w:rPr>
                <w:u w:val="single"/>
              </w:rPr>
            </w:pPr>
            <w:r w:rsidRPr="348592B6">
              <w:rPr>
                <w:u w:val="single"/>
              </w:rPr>
              <w:t xml:space="preserve">Certification: </w:t>
            </w:r>
          </w:p>
          <w:p w14:paraId="010CE96F" w14:textId="1C99098D" w:rsidR="6CA177E4" w:rsidRDefault="6CA177E4" w:rsidP="348592B6">
            <w:pPr>
              <w:rPr>
                <w:color w:val="000000" w:themeColor="text1"/>
              </w:rPr>
            </w:pPr>
            <w:r w:rsidRPr="348592B6">
              <w:rPr>
                <w:color w:val="000000" w:themeColor="text1"/>
              </w:rPr>
              <w:t xml:space="preserve">I confirm that the project described in my grant application does </w:t>
            </w:r>
            <w:r w:rsidRPr="348592B6">
              <w:rPr>
                <w:b/>
                <w:bCs/>
                <w:color w:val="000000" w:themeColor="text1"/>
                <w:u w:val="single"/>
              </w:rPr>
              <w:t xml:space="preserve">not </w:t>
            </w:r>
            <w:r w:rsidRPr="348592B6">
              <w:rPr>
                <w:color w:val="000000" w:themeColor="text1"/>
              </w:rPr>
              <w:t>promote any activities that are contrary to the following Executive Orders:</w:t>
            </w:r>
          </w:p>
          <w:p w14:paraId="3AD1A569" w14:textId="1E6E2C0C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Executive Order 14287: </w:t>
            </w:r>
            <w:hyperlink r:id="rId15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“Protecting American Communities from Criminal Aliens</w:t>
              </w:r>
            </w:hyperlink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</w:p>
          <w:p w14:paraId="6F57B5CC" w14:textId="6BAD1FD4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14173: "</w:t>
            </w:r>
            <w:hyperlink r:id="rId16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Ending Illegal Discrimination and Restoring Merit-Based Opportunity</w:t>
              </w:r>
            </w:hyperlink>
          </w:p>
          <w:p w14:paraId="7AD4CA0A" w14:textId="5EC80C81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14168</w:t>
            </w: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17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Defending Women from Gender Ideology Extremism and Restoring Biological Truth to the Federal Government</w:t>
              </w:r>
            </w:hyperlink>
          </w:p>
        </w:tc>
      </w:tr>
      <w:tr w:rsidR="348592B6" w14:paraId="4459203A" w14:textId="77777777" w:rsidTr="348592B6">
        <w:trPr>
          <w:trHeight w:val="300"/>
        </w:trPr>
        <w:tc>
          <w:tcPr>
            <w:tcW w:w="9350" w:type="dxa"/>
          </w:tcPr>
          <w:p w14:paraId="2CD0C58E" w14:textId="3DF9FE2A" w:rsidR="6CA177E4" w:rsidRDefault="6CA177E4" w:rsidP="348592B6">
            <w:r w:rsidRPr="348592B6">
              <w:rPr>
                <w:u w:val="single"/>
              </w:rPr>
              <w:t>Signature of Applicant</w:t>
            </w:r>
            <w:proofErr w:type="gramStart"/>
            <w:r>
              <w:t xml:space="preserve">: </w:t>
            </w:r>
            <w:r w:rsidR="42A3656D">
              <w:t xml:space="preserve">  </w:t>
            </w:r>
            <w:proofErr w:type="gramEnd"/>
            <w:r>
              <w:t>______________</w:t>
            </w:r>
          </w:p>
          <w:p w14:paraId="5BD9E1CC" w14:textId="63467CD8" w:rsidR="348592B6" w:rsidRDefault="348592B6" w:rsidP="348592B6">
            <w:pPr>
              <w:rPr>
                <w:u w:val="single"/>
              </w:rPr>
            </w:pPr>
          </w:p>
        </w:tc>
      </w:tr>
      <w:bookmarkEnd w:id="3"/>
    </w:tbl>
    <w:p w14:paraId="1B849426" w14:textId="77777777" w:rsidR="00726E52" w:rsidRDefault="00726E52" w:rsidP="7C0B255F"/>
    <w:p w14:paraId="6F0AAB2D" w14:textId="327E0DB9" w:rsidR="00726E52" w:rsidRDefault="00726E52" w:rsidP="278E0988"/>
    <w:p w14:paraId="7F6CD214" w14:textId="77777777" w:rsidR="00726E52" w:rsidRDefault="00726E52" w:rsidP="7C0B255F"/>
    <w:p w14:paraId="6140728B" w14:textId="77777777" w:rsidR="00726E52" w:rsidRPr="004C41F4" w:rsidRDefault="00726E52" w:rsidP="7C0B255F"/>
    <w:p w14:paraId="44168325" w14:textId="77777777" w:rsidR="006E01F8" w:rsidRPr="006E01F8" w:rsidRDefault="006E01F8" w:rsidP="006E01F8">
      <w:pPr>
        <w:rPr>
          <w:b/>
          <w:bCs/>
          <w:sz w:val="28"/>
          <w:szCs w:val="28"/>
        </w:rPr>
        <w:sectPr w:rsidR="006E01F8" w:rsidRPr="006E01F8" w:rsidSect="00770A00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09A6E556" w14:textId="17853BFD" w:rsidR="0CDA6419" w:rsidRDefault="0CDA6419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commentRangeStart w:id="4"/>
      <w:r w:rsidRPr="4A427F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Budget Proposal</w:t>
      </w:r>
      <w:commentRangeEnd w:id="4"/>
      <w:r w:rsidR="00215F7D">
        <w:rPr>
          <w:rStyle w:val="CommentReference"/>
          <w:rFonts w:ascii="Times New Roman" w:eastAsia="Times New Roman" w:hAnsi="Times New Roman" w:cs="Times New Roman"/>
        </w:rPr>
        <w:commentReference w:id="4"/>
      </w:r>
    </w:p>
    <w:p w14:paraId="556E0B09" w14:textId="0796E363" w:rsidR="7C0B255F" w:rsidRDefault="7C0B255F" w:rsidP="7C0B255F">
      <w:pPr>
        <w:spacing w:line="276" w:lineRule="auto"/>
        <w:rPr>
          <w:b/>
          <w:bCs/>
          <w:sz w:val="28"/>
          <w:szCs w:val="28"/>
        </w:rPr>
      </w:pPr>
    </w:p>
    <w:p w14:paraId="746FCDF4" w14:textId="243A479E" w:rsidR="4C9F9B70" w:rsidRDefault="4C9F9B70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 xml:space="preserve">OPTION 1: </w:t>
      </w:r>
      <w:r w:rsidR="00215F7D">
        <w:rPr>
          <w:b/>
          <w:bCs/>
          <w:color w:val="FF0000"/>
          <w:sz w:val="28"/>
          <w:szCs w:val="28"/>
        </w:rPr>
        <w:t>FIXED BUDGETS</w:t>
      </w:r>
    </w:p>
    <w:tbl>
      <w:tblPr>
        <w:tblStyle w:val="TableGrid"/>
        <w:tblW w:w="12677" w:type="dxa"/>
        <w:tblLook w:val="06A0" w:firstRow="1" w:lastRow="0" w:firstColumn="1" w:lastColumn="0" w:noHBand="1" w:noVBand="1"/>
      </w:tblPr>
      <w:tblGrid>
        <w:gridCol w:w="2600"/>
        <w:gridCol w:w="7970"/>
        <w:gridCol w:w="2107"/>
      </w:tblGrid>
      <w:tr w:rsidR="40259313" w14:paraId="4D0DDF52" w14:textId="77777777" w:rsidTr="4A427FE5">
        <w:trPr>
          <w:trHeight w:val="637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B2FF1" w14:textId="40B55FE5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4269B8" w14:textId="4D546F4A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F0ED0A" w14:textId="5492304D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40259313" w14:paraId="76A289CF" w14:textId="77777777" w:rsidTr="4A427FE5">
        <w:trPr>
          <w:trHeight w:val="219"/>
        </w:trPr>
        <w:tc>
          <w:tcPr>
            <w:tcW w:w="2600" w:type="dxa"/>
            <w:vMerge/>
            <w:vAlign w:val="center"/>
          </w:tcPr>
          <w:p w14:paraId="67F5C34D" w14:textId="77777777" w:rsidR="00F664B6" w:rsidRDefault="00F664B6"/>
        </w:tc>
        <w:tc>
          <w:tcPr>
            <w:tcW w:w="7970" w:type="dxa"/>
            <w:vMerge/>
            <w:vAlign w:val="center"/>
          </w:tcPr>
          <w:p w14:paraId="40991140" w14:textId="77777777" w:rsidR="00F664B6" w:rsidRDefault="00F664B6"/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93A45FD" w14:textId="42A8D66D" w:rsidR="40259313" w:rsidRDefault="40259313" w:rsidP="40259313">
            <w:pPr>
              <w:jc w:val="center"/>
            </w:pPr>
            <w:r w:rsidRPr="40259313">
              <w:rPr>
                <w:color w:val="000000" w:themeColor="text1"/>
              </w:rPr>
              <w:t>Amount Requested</w:t>
            </w:r>
          </w:p>
        </w:tc>
      </w:tr>
      <w:tr w:rsidR="40259313" w14:paraId="42463C20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42734" w14:textId="3941D738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0FE88" w14:textId="4535AEC0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  <w:r w:rsidR="1AD052B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This may include airfare, visa fees, and other transportation costs.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6E3EE" w14:textId="69823950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4E8F2B0D" w14:textId="77777777" w:rsidTr="4A427FE5">
        <w:trPr>
          <w:trHeight w:val="637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1E05B0" w14:textId="3A2288FA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Lodging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9FAE2" w14:textId="2F2AFA9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expenses for </w:t>
            </w:r>
            <w:r w:rsidR="4C3449C9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lodging and accommodation costs. 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These are expenses for staying in a place while traveling for project activities (e</w:t>
            </w:r>
            <w:r w:rsidR="4C24794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.g.,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hotel or other </w:t>
            </w:r>
            <w:proofErr w:type="gramStart"/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accommodations</w:t>
            </w:r>
            <w:proofErr w:type="gramEnd"/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).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219AF" w14:textId="43DD9232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2E0B1B33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2BCB6" w14:textId="459EBECB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 Materials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1D846" w14:textId="75CE282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 brief overview of expected expenses for supplie</w:t>
            </w:r>
            <w:r w:rsidR="2D06E400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s and materials needed for the project</w:t>
            </w:r>
            <w:r w:rsidR="2CCE057B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(e.g., printing, books, software, or workshop or training materials)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.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3E1C6" w14:textId="263E63BA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003B6716" w14:paraId="5CB0CB6F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3DA2EC" w14:textId="21CFECA8" w:rsidR="003B6716" w:rsidRPr="40259313" w:rsidRDefault="6C5AF3D7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Meals</w:t>
            </w:r>
            <w:r w:rsidR="325C1158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</w:t>
            </w: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Incidental Expenses</w:t>
            </w:r>
            <w:r w:rsidR="52FEEE2C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(M&amp;IE)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FF6BF" w14:textId="657D8AA8" w:rsidR="003B6716" w:rsidRPr="00A168A5" w:rsidRDefault="5BA42DCB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description of expected </w:t>
            </w:r>
            <w:r w:rsidR="1D0A3BCF"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expenses for food and small daily costs during project.  M&amp;IE rates are based on federal per diem guidelines and are typically provided as a flat daily amount.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9F460" w14:textId="10B777F9" w:rsidR="003B6716" w:rsidRPr="7102BCF5" w:rsidRDefault="003B6716" w:rsidP="003B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40259313" w14:paraId="23629071" w14:textId="77777777" w:rsidTr="4A427FE5">
        <w:trPr>
          <w:trHeight w:val="560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DEBF8" w14:textId="25473F07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Honorarium or Stipends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E0AF" w14:textId="0DBC3FDE" w:rsidR="40259313" w:rsidRPr="00A168A5" w:rsidRDefault="21054665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honoraria or stipend expenses needed for the project.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A20B4" w14:textId="4284AF10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7AE690E9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7B8D5" w14:textId="405ED252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Other </w:t>
            </w:r>
            <w:r w:rsidR="003B6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Costs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87BEA" w14:textId="1C991A59" w:rsidR="40259313" w:rsidRPr="00A168A5" w:rsidRDefault="3FD9D142" w:rsidP="348592B6"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70AAB" w14:textId="773CC024" w:rsidR="40259313" w:rsidRDefault="3449EF2A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56DEFD51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074EB0" w14:textId="49C761B7" w:rsidR="40259313" w:rsidRDefault="40259313" w:rsidP="40259313">
            <w:r w:rsidRPr="40259313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3EF46" w14:textId="6B22D6B7" w:rsidR="40259313" w:rsidRDefault="3FD9D142" w:rsidP="40259313">
            <w:r>
              <w:t xml:space="preserve">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B07C9" w14:textId="66B8AFF6" w:rsidR="40259313" w:rsidRDefault="228D7369" w:rsidP="003B67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16BF8E0D" w14:textId="7A28806F" w:rsidR="7C0B255F" w:rsidRDefault="7C0B255F" w:rsidP="7C0B255F"/>
    <w:p w14:paraId="79DC6935" w14:textId="6745A34D" w:rsidR="6B33C175" w:rsidRDefault="6B33C175" w:rsidP="6B33C175">
      <w:pPr>
        <w:spacing w:line="276" w:lineRule="auto"/>
        <w:rPr>
          <w:b/>
          <w:bCs/>
          <w:sz w:val="28"/>
          <w:szCs w:val="28"/>
        </w:rPr>
      </w:pPr>
    </w:p>
    <w:p w14:paraId="585E43FB" w14:textId="6CC3A1B7" w:rsidR="7C257E08" w:rsidRDefault="7C257E08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 xml:space="preserve">OR </w:t>
      </w:r>
    </w:p>
    <w:p w14:paraId="0F11977D" w14:textId="0E86635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p w14:paraId="33A5BC26" w14:textId="127E6C8C" w:rsidR="6BA0F766" w:rsidRDefault="6BA0F766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>OPTION 2:</w:t>
      </w:r>
      <w:r w:rsidR="00215F7D">
        <w:rPr>
          <w:b/>
          <w:bCs/>
          <w:color w:val="FF0000"/>
          <w:sz w:val="28"/>
          <w:szCs w:val="28"/>
        </w:rPr>
        <w:t xml:space="preserve"> NON-FIXED BUDGETS</w:t>
      </w:r>
    </w:p>
    <w:p w14:paraId="1D6FEF11" w14:textId="6D7DA03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0"/>
        <w:gridCol w:w="7706"/>
        <w:gridCol w:w="2314"/>
      </w:tblGrid>
      <w:tr w:rsidR="6B33C175" w14:paraId="14538E8F" w14:textId="77777777" w:rsidTr="2D110803">
        <w:trPr>
          <w:trHeight w:val="630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BF1DB0" w14:textId="6303D77E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6BA576" w14:textId="6B2A11DC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5130AE" w14:textId="16B80F1D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6B33C175" w14:paraId="3C53EA95" w14:textId="77777777" w:rsidTr="2D110803">
        <w:trPr>
          <w:trHeight w:val="225"/>
        </w:trPr>
        <w:tc>
          <w:tcPr>
            <w:tcW w:w="2830" w:type="dxa"/>
            <w:vMerge/>
            <w:vAlign w:val="center"/>
          </w:tcPr>
          <w:p w14:paraId="7FE40504" w14:textId="77777777" w:rsidR="00195D7E" w:rsidRDefault="00195D7E"/>
        </w:tc>
        <w:tc>
          <w:tcPr>
            <w:tcW w:w="7706" w:type="dxa"/>
            <w:vMerge/>
            <w:vAlign w:val="center"/>
          </w:tcPr>
          <w:p w14:paraId="7FEA26CB" w14:textId="77777777" w:rsidR="00195D7E" w:rsidRDefault="00195D7E"/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1325E1CE" w14:textId="1D352D19" w:rsidR="6B33C175" w:rsidRDefault="6B33C175" w:rsidP="6B33C175">
            <w:pPr>
              <w:jc w:val="center"/>
            </w:pPr>
            <w:r w:rsidRPr="6B33C175">
              <w:rPr>
                <w:color w:val="000000" w:themeColor="text1"/>
              </w:rPr>
              <w:t>Amount Requested</w:t>
            </w:r>
          </w:p>
        </w:tc>
      </w:tr>
      <w:tr w:rsidR="6B33C175" w14:paraId="20EBB00E" w14:textId="77777777" w:rsidTr="2D110803">
        <w:trPr>
          <w:trHeight w:val="600"/>
        </w:trPr>
        <w:tc>
          <w:tcPr>
            <w:tcW w:w="283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0479AB" w14:textId="33849BC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Personnel</w:t>
            </w:r>
          </w:p>
        </w:tc>
        <w:tc>
          <w:tcPr>
            <w:tcW w:w="770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B4C94" w14:textId="50CBB356" w:rsidR="6B33C175" w:rsidRDefault="6B33C175" w:rsidP="2D11080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</w:t>
            </w:r>
            <w:r w:rsidR="1A247F21"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here a brief description of expected honoraria or stipend expenses needed for the project. Please keep in mind that only the award recipient may receive salary/honoraria from this funding mechanism. The Recipient must be the primary point of contact and manage all programmatic activities. No other individuals may receive salary or honoraria costs. 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A5E4" w14:textId="50F9F894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061C125" w14:textId="77777777" w:rsidTr="2D110803">
        <w:trPr>
          <w:trHeight w:val="840"/>
        </w:trPr>
        <w:tc>
          <w:tcPr>
            <w:tcW w:w="28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7B6402" w14:textId="113CBB0C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Fringe Benefits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419DB" w14:textId="1DEF4D54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contributions for social security, employee insurance, and/or pension plans.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FD636" w14:textId="7E478F6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565A27F1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79CDA" w14:textId="5BC8C543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51185" w14:textId="1BBDE6F2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96C78" w14:textId="7330BE12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ED0A2B6" w14:textId="77777777" w:rsidTr="2D110803">
        <w:trPr>
          <w:trHeight w:val="63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004ABD" w14:textId="47BC6A04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Equipment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45466" w14:textId="4A9BFC5A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If applicable, insert here a brief description of expected expenses for equipment (over $10,000 per unit).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839FF" w14:textId="21ACF1B0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3BBEE6F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2FBCA2" w14:textId="67CBB4C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Supplies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18878" w14:textId="7FB4B56F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overview of expected expenses for supplies.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4F3B7" w14:textId="5F85536D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FCB783A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A4DA8" w14:textId="7B385AB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 Services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82757" w14:textId="1B4047D3" w:rsidR="6B33C175" w:rsidRDefault="6B33C175" w:rsidP="6B33C175"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overview of expected contractual costs.  They can be </w:t>
            </w:r>
            <w:proofErr w:type="gramStart"/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>consultant</w:t>
            </w:r>
            <w:proofErr w:type="gramEnd"/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, trainer fees, etc.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DC287" w14:textId="75A0146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BC3D8E0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04783" w14:textId="3681C8DB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 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64917" w14:textId="52BAAF76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226E6" w14:textId="24484DB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3296233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48793E" w14:textId="64FC5FD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1FC54" w14:textId="3618AB9A" w:rsidR="6B33C175" w:rsidRDefault="77F570E3" w:rsidP="4A427FE5">
            <w:pPr>
              <w:spacing w:line="259" w:lineRule="auto"/>
            </w:pPr>
            <w:r w:rsidRPr="4A427FE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N/A for individuals.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15476" w14:textId="1C4ABC4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7B2FDB69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5AB3BD" w14:textId="724C2519" w:rsidR="6B33C175" w:rsidRDefault="6B33C175" w:rsidP="6B33C175">
            <w:r w:rsidRPr="6B33C175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5829F" w14:textId="5426C1F2" w:rsidR="6B33C175" w:rsidRDefault="6B33C175" w:rsidP="6B33C175">
            <w:r w:rsidRPr="6B33C175">
              <w:t xml:space="preserve">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3BA19" w14:textId="62B79AFF" w:rsidR="6B33C175" w:rsidRDefault="44C1C393" w:rsidP="4A427FE5">
            <w:pPr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6644942A" w14:textId="4A94FA86" w:rsidR="6B33C175" w:rsidRDefault="6B33C175"/>
    <w:sectPr w:rsidR="6B33C175" w:rsidSect="00A94BF1">
      <w:headerReference w:type="first" r:id="rId23"/>
      <w:pgSz w:w="15840" w:h="12240" w:orient="landscape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abidullina, Razaliya I" w:date="2026-03-26T17:33:00Z" w:initials="GR">
    <w:p w14:paraId="21442C94" w14:textId="5571FA3A" w:rsidR="00DE0ACE" w:rsidRDefault="00000000">
      <w:pPr>
        <w:pStyle w:val="CommentText"/>
      </w:pPr>
      <w:r>
        <w:rPr>
          <w:rStyle w:val="CommentReference"/>
        </w:rPr>
        <w:annotationRef/>
      </w:r>
      <w:r w:rsidRPr="1E58B9FA">
        <w:t>Note to Drafter -  can be adjusted</w:t>
      </w:r>
    </w:p>
  </w:comment>
  <w:comment w:id="0" w:author="Gabidullina, Razaliya I [2]" w:date="2026-04-27T11:11:00Z" w:initials="RG">
    <w:p w14:paraId="7290F3D5" w14:textId="77777777" w:rsidR="00D91C1D" w:rsidRDefault="00F55296" w:rsidP="00D91C1D">
      <w:pPr>
        <w:pStyle w:val="CommentText"/>
      </w:pPr>
      <w:r>
        <w:rPr>
          <w:rStyle w:val="CommentReference"/>
        </w:rPr>
        <w:annotationRef/>
      </w:r>
      <w:r w:rsidR="00D91C1D">
        <w:t>Note to drafter - this simplified grant proposal template for awards to individuals should be used for small awards only (those under $25,000)</w:t>
      </w:r>
    </w:p>
  </w:comment>
  <w:comment w:id="4" w:author="Gabidullina, Razaliya I [2]" w:date="2026-04-24T16:59:00Z" w:initials="RG">
    <w:p w14:paraId="501E3FC7" w14:textId="1B9242ED" w:rsidR="00215F7D" w:rsidRDefault="00215F7D" w:rsidP="00215F7D">
      <w:pPr>
        <w:pStyle w:val="CommentText"/>
      </w:pPr>
      <w:r>
        <w:rPr>
          <w:rStyle w:val="CommentReference"/>
        </w:rPr>
        <w:annotationRef/>
      </w:r>
      <w:r>
        <w:t xml:space="preserve">Note to drafter - select one of the two options below depending on whether the budget for the individual award will be fixed or non-fixed.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442C94" w15:done="0"/>
  <w15:commentEx w15:paraId="7290F3D5" w15:done="0"/>
  <w15:commentEx w15:paraId="501E3F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70B90" w16cex:dateUtc="2026-03-26T21:33:00Z"/>
  <w16cex:commentExtensible w16cex:durableId="1FD914DD" w16cex:dateUtc="2026-04-27T15:11:00Z"/>
  <w16cex:commentExtensible w16cex:durableId="69556274" w16cex:dateUtc="2026-04-24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442C94" w16cid:durableId="08A70B90"/>
  <w16cid:commentId w16cid:paraId="7290F3D5" w16cid:durableId="1FD914DD"/>
  <w16cid:commentId w16cid:paraId="501E3FC7" w16cid:durableId="695562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9F19" w14:textId="77777777" w:rsidR="002739D6" w:rsidRDefault="002739D6">
      <w:r>
        <w:separator/>
      </w:r>
    </w:p>
  </w:endnote>
  <w:endnote w:type="continuationSeparator" w:id="0">
    <w:p w14:paraId="72935107" w14:textId="77777777" w:rsidR="002739D6" w:rsidRDefault="0027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E822" w14:textId="7777777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4907" w14:textId="77777777" w:rsidR="000A0C69" w:rsidRDefault="000A0C69" w:rsidP="008C6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092" w14:textId="65EAE24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31899" w14:textId="77777777" w:rsidR="000A0C69" w:rsidRDefault="000A0C69" w:rsidP="008C65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145EC" w14:paraId="16589026" w14:textId="77777777" w:rsidTr="758145EC">
      <w:trPr>
        <w:trHeight w:val="300"/>
      </w:trPr>
      <w:tc>
        <w:tcPr>
          <w:tcW w:w="3120" w:type="dxa"/>
        </w:tcPr>
        <w:p w14:paraId="138DFFDF" w14:textId="7C7010F3" w:rsidR="758145EC" w:rsidRDefault="758145EC" w:rsidP="758145EC">
          <w:pPr>
            <w:pStyle w:val="Header"/>
            <w:ind w:left="-115"/>
          </w:pPr>
        </w:p>
      </w:tc>
      <w:tc>
        <w:tcPr>
          <w:tcW w:w="3120" w:type="dxa"/>
        </w:tcPr>
        <w:p w14:paraId="7B9FF403" w14:textId="4071897B" w:rsidR="758145EC" w:rsidRDefault="758145EC" w:rsidP="758145EC">
          <w:pPr>
            <w:pStyle w:val="Header"/>
            <w:jc w:val="center"/>
          </w:pPr>
        </w:p>
      </w:tc>
      <w:tc>
        <w:tcPr>
          <w:tcW w:w="3120" w:type="dxa"/>
        </w:tcPr>
        <w:p w14:paraId="71D5690F" w14:textId="3B7EC0FA" w:rsidR="758145EC" w:rsidRDefault="758145EC" w:rsidP="758145EC">
          <w:pPr>
            <w:pStyle w:val="Header"/>
            <w:ind w:right="-115"/>
            <w:jc w:val="right"/>
          </w:pPr>
        </w:p>
      </w:tc>
    </w:tr>
  </w:tbl>
  <w:p w14:paraId="230A4D34" w14:textId="4ED661DB" w:rsidR="758145EC" w:rsidRDefault="758145EC" w:rsidP="7581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6035" w14:textId="77777777" w:rsidR="002739D6" w:rsidRDefault="002739D6">
      <w:r>
        <w:separator/>
      </w:r>
    </w:p>
  </w:footnote>
  <w:footnote w:type="continuationSeparator" w:id="0">
    <w:p w14:paraId="06B8AF90" w14:textId="77777777" w:rsidR="002739D6" w:rsidRDefault="0027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4252DD8" w14:paraId="5F1401AC" w14:textId="77777777" w:rsidTr="04252DD8">
      <w:tc>
        <w:tcPr>
          <w:tcW w:w="3300" w:type="dxa"/>
        </w:tcPr>
        <w:p w14:paraId="225ECB40" w14:textId="74EBC213" w:rsidR="04252DD8" w:rsidRDefault="04252DD8" w:rsidP="04252DD8">
          <w:pPr>
            <w:pStyle w:val="Header"/>
            <w:ind w:left="-115"/>
          </w:pPr>
        </w:p>
      </w:tc>
      <w:tc>
        <w:tcPr>
          <w:tcW w:w="3300" w:type="dxa"/>
        </w:tcPr>
        <w:p w14:paraId="2D7D929F" w14:textId="4FDC22E8" w:rsidR="04252DD8" w:rsidRDefault="04252DD8" w:rsidP="04252DD8">
          <w:pPr>
            <w:pStyle w:val="Header"/>
            <w:jc w:val="center"/>
          </w:pPr>
        </w:p>
      </w:tc>
      <w:tc>
        <w:tcPr>
          <w:tcW w:w="3300" w:type="dxa"/>
        </w:tcPr>
        <w:p w14:paraId="3A19CC2F" w14:textId="2D4E7EEC" w:rsidR="04252DD8" w:rsidRDefault="04252DD8" w:rsidP="04252DD8">
          <w:pPr>
            <w:pStyle w:val="Header"/>
            <w:ind w:right="-115"/>
            <w:jc w:val="right"/>
          </w:pPr>
        </w:p>
      </w:tc>
    </w:tr>
  </w:tbl>
  <w:p w14:paraId="40D929D0" w14:textId="0024888B" w:rsidR="04252DD8" w:rsidRDefault="04252DD8" w:rsidP="0425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18" w:type="dxa"/>
      <w:tblInd w:w="-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2918"/>
    </w:tblGrid>
    <w:tr w:rsidR="000A0C69" w:rsidRPr="004C41F4" w14:paraId="284E26FF" w14:textId="77777777" w:rsidTr="00A94BF1">
      <w:trPr>
        <w:cantSplit/>
        <w:trHeight w:val="1023"/>
      </w:trPr>
      <w:tc>
        <w:tcPr>
          <w:tcW w:w="12918" w:type="dxa"/>
          <w:tcBorders>
            <w:top w:val="nil"/>
            <w:left w:val="nil"/>
            <w:bottom w:val="thickThinMediumGap" w:sz="24" w:space="0" w:color="auto"/>
            <w:right w:val="nil"/>
          </w:tcBorders>
          <w:vAlign w:val="center"/>
        </w:tcPr>
        <w:p w14:paraId="2A2B6737" w14:textId="07A64EF8" w:rsidR="000A0C69" w:rsidRDefault="000A0C69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  <w:r w:rsidRPr="004C41F4">
            <w:rPr>
              <w:rFonts w:asciiTheme="minorHAnsi" w:hAnsiTheme="minorHAnsi" w:cstheme="minorHAnsi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32C10D41" wp14:editId="00420B04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822960" cy="849630"/>
                <wp:effectExtent l="1905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40259313" w:rsidRPr="40259313">
            <w:rPr>
              <w:b/>
              <w:bCs/>
              <w:sz w:val="32"/>
              <w:szCs w:val="32"/>
            </w:rPr>
            <w:t>Embassy of the United States of America</w:t>
          </w:r>
        </w:p>
        <w:p w14:paraId="23C2F51E" w14:textId="77777777" w:rsidR="006E01F8" w:rsidRPr="004C41F4" w:rsidRDefault="006E01F8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</w:p>
        <w:p w14:paraId="614FDF0A" w14:textId="57271537" w:rsidR="000A0C69" w:rsidRPr="004C41F4" w:rsidRDefault="40259313" w:rsidP="00A94BF1">
          <w:pPr>
            <w:pStyle w:val="Header"/>
            <w:jc w:val="center"/>
            <w:rPr>
              <w:sz w:val="22"/>
              <w:szCs w:val="22"/>
            </w:rPr>
          </w:pPr>
          <w:r w:rsidRPr="40259313">
            <w:rPr>
              <w:sz w:val="22"/>
              <w:szCs w:val="22"/>
            </w:rPr>
            <w:t xml:space="preserve">Address: </w:t>
          </w:r>
          <w:r w:rsidRPr="00A94BF1">
            <w:rPr>
              <w:color w:val="FF0000"/>
              <w:sz w:val="22"/>
              <w:szCs w:val="22"/>
            </w:rPr>
            <w:t xml:space="preserve">[Insert </w:t>
          </w:r>
          <w:proofErr w:type="gramStart"/>
          <w:r w:rsidRPr="00A94BF1">
            <w:rPr>
              <w:color w:val="FF0000"/>
              <w:sz w:val="22"/>
              <w:szCs w:val="22"/>
            </w:rPr>
            <w:t xml:space="preserve">Address]   </w:t>
          </w:r>
          <w:proofErr w:type="gramEnd"/>
          <w:r w:rsidRPr="00A94BF1">
            <w:rPr>
              <w:color w:val="FF0000"/>
              <w:sz w:val="22"/>
              <w:szCs w:val="22"/>
            </w:rPr>
            <w:t xml:space="preserve">                             </w:t>
          </w:r>
          <w:r w:rsidR="00A94BF1" w:rsidRPr="00A94BF1">
            <w:rPr>
              <w:color w:val="FF0000"/>
              <w:sz w:val="22"/>
              <w:szCs w:val="22"/>
            </w:rPr>
            <w:t xml:space="preserve">           </w:t>
          </w:r>
          <w:r w:rsidRPr="40259313">
            <w:rPr>
              <w:sz w:val="22"/>
              <w:szCs w:val="22"/>
            </w:rPr>
            <w:t xml:space="preserve">Phones: </w:t>
          </w:r>
          <w:r w:rsidRPr="00A94BF1">
            <w:rPr>
              <w:color w:val="FF0000"/>
              <w:sz w:val="22"/>
              <w:szCs w:val="22"/>
            </w:rPr>
            <w:t>[Insert Phone Number]</w:t>
          </w:r>
        </w:p>
        <w:p w14:paraId="5E236898" w14:textId="6F2956CC" w:rsidR="000A0C69" w:rsidRPr="004C41F4" w:rsidRDefault="00A94BF1" w:rsidP="00A94BF1">
          <w:pPr>
            <w:pStyle w:val="Header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</w:rPr>
            <w:t xml:space="preserve">                                                                                    </w:t>
          </w:r>
          <w:r w:rsidR="006E01F8">
            <w:rPr>
              <w:sz w:val="22"/>
              <w:szCs w:val="22"/>
            </w:rPr>
            <w:t>Embassy Website</w:t>
          </w:r>
          <w:r w:rsidR="006E01F8" w:rsidRPr="40259313">
            <w:rPr>
              <w:sz w:val="22"/>
              <w:szCs w:val="22"/>
            </w:rPr>
            <w:t xml:space="preserve">: </w:t>
          </w:r>
          <w:r w:rsidR="006E01F8" w:rsidRPr="00A94BF1">
            <w:rPr>
              <w:color w:val="FF0000"/>
              <w:sz w:val="22"/>
              <w:szCs w:val="22"/>
            </w:rPr>
            <w:t>[Insert Site]</w:t>
          </w:r>
        </w:p>
        <w:p w14:paraId="0F70713A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  <w:p w14:paraId="13D332BD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</w:tc>
    </w:tr>
  </w:tbl>
  <w:p w14:paraId="514BA08C" w14:textId="5D5B039C" w:rsidR="006E01F8" w:rsidRDefault="006E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2A" w14:textId="77777777" w:rsidR="00A94BF1" w:rsidRDefault="00A94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3E"/>
    <w:multiLevelType w:val="hybridMultilevel"/>
    <w:tmpl w:val="2C24B8F4"/>
    <w:lvl w:ilvl="0" w:tplc="771A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E7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30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3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85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5F9"/>
    <w:multiLevelType w:val="hybridMultilevel"/>
    <w:tmpl w:val="A5A05DA0"/>
    <w:lvl w:ilvl="0" w:tplc="112E730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 w:tplc="357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AF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E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40FE"/>
    <w:multiLevelType w:val="hybridMultilevel"/>
    <w:tmpl w:val="F0D6EC16"/>
    <w:lvl w:ilvl="0" w:tplc="EBD4E004">
      <w:start w:val="1"/>
      <w:numFmt w:val="decimal"/>
      <w:lvlText w:val="%1."/>
      <w:lvlJc w:val="left"/>
      <w:pPr>
        <w:ind w:left="720" w:hanging="360"/>
      </w:pPr>
    </w:lvl>
    <w:lvl w:ilvl="1" w:tplc="94BEDCD2" w:tentative="1">
      <w:start w:val="1"/>
      <w:numFmt w:val="lowerLetter"/>
      <w:lvlText w:val="%2."/>
      <w:lvlJc w:val="left"/>
      <w:pPr>
        <w:ind w:left="1440" w:hanging="360"/>
      </w:pPr>
    </w:lvl>
    <w:lvl w:ilvl="2" w:tplc="F22876B0" w:tentative="1">
      <w:start w:val="1"/>
      <w:numFmt w:val="lowerRoman"/>
      <w:lvlText w:val="%3."/>
      <w:lvlJc w:val="right"/>
      <w:pPr>
        <w:ind w:left="2160" w:hanging="180"/>
      </w:pPr>
    </w:lvl>
    <w:lvl w:ilvl="3" w:tplc="BB16D67A" w:tentative="1">
      <w:start w:val="1"/>
      <w:numFmt w:val="decimal"/>
      <w:lvlText w:val="%4."/>
      <w:lvlJc w:val="left"/>
      <w:pPr>
        <w:ind w:left="2880" w:hanging="360"/>
      </w:pPr>
    </w:lvl>
    <w:lvl w:ilvl="4" w:tplc="B984B420" w:tentative="1">
      <w:start w:val="1"/>
      <w:numFmt w:val="lowerLetter"/>
      <w:lvlText w:val="%5."/>
      <w:lvlJc w:val="left"/>
      <w:pPr>
        <w:ind w:left="3600" w:hanging="360"/>
      </w:pPr>
    </w:lvl>
    <w:lvl w:ilvl="5" w:tplc="CB306C7C" w:tentative="1">
      <w:start w:val="1"/>
      <w:numFmt w:val="lowerRoman"/>
      <w:lvlText w:val="%6."/>
      <w:lvlJc w:val="right"/>
      <w:pPr>
        <w:ind w:left="4320" w:hanging="180"/>
      </w:pPr>
    </w:lvl>
    <w:lvl w:ilvl="6" w:tplc="4D342FC2" w:tentative="1">
      <w:start w:val="1"/>
      <w:numFmt w:val="decimal"/>
      <w:lvlText w:val="%7."/>
      <w:lvlJc w:val="left"/>
      <w:pPr>
        <w:ind w:left="5040" w:hanging="360"/>
      </w:pPr>
    </w:lvl>
    <w:lvl w:ilvl="7" w:tplc="841C8E3C" w:tentative="1">
      <w:start w:val="1"/>
      <w:numFmt w:val="lowerLetter"/>
      <w:lvlText w:val="%8."/>
      <w:lvlJc w:val="left"/>
      <w:pPr>
        <w:ind w:left="5760" w:hanging="360"/>
      </w:pPr>
    </w:lvl>
    <w:lvl w:ilvl="8" w:tplc="0EF6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611"/>
    <w:multiLevelType w:val="hybridMultilevel"/>
    <w:tmpl w:val="F704DA56"/>
    <w:lvl w:ilvl="0" w:tplc="8AA68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E84A2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2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A4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F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87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A40EE"/>
    <w:multiLevelType w:val="hybridMultilevel"/>
    <w:tmpl w:val="79DA1078"/>
    <w:lvl w:ilvl="0" w:tplc="26701B70">
      <w:start w:val="1"/>
      <w:numFmt w:val="decimal"/>
      <w:lvlText w:val="%1."/>
      <w:lvlJc w:val="left"/>
      <w:pPr>
        <w:ind w:left="720" w:hanging="360"/>
      </w:pPr>
    </w:lvl>
    <w:lvl w:ilvl="1" w:tplc="D66C9C10">
      <w:start w:val="1"/>
      <w:numFmt w:val="lowerLetter"/>
      <w:lvlText w:val="%2."/>
      <w:lvlJc w:val="left"/>
      <w:pPr>
        <w:ind w:left="1440" w:hanging="360"/>
      </w:pPr>
    </w:lvl>
    <w:lvl w:ilvl="2" w:tplc="983E2BBC">
      <w:start w:val="1"/>
      <w:numFmt w:val="lowerRoman"/>
      <w:lvlText w:val="%3."/>
      <w:lvlJc w:val="right"/>
      <w:pPr>
        <w:ind w:left="2160" w:hanging="180"/>
      </w:pPr>
    </w:lvl>
    <w:lvl w:ilvl="3" w:tplc="1B725AB8">
      <w:start w:val="1"/>
      <w:numFmt w:val="decimal"/>
      <w:lvlText w:val="%4."/>
      <w:lvlJc w:val="left"/>
      <w:pPr>
        <w:ind w:left="2880" w:hanging="360"/>
      </w:pPr>
    </w:lvl>
    <w:lvl w:ilvl="4" w:tplc="9D7AD2B6">
      <w:start w:val="1"/>
      <w:numFmt w:val="lowerLetter"/>
      <w:lvlText w:val="%5."/>
      <w:lvlJc w:val="left"/>
      <w:pPr>
        <w:ind w:left="3600" w:hanging="360"/>
      </w:pPr>
    </w:lvl>
    <w:lvl w:ilvl="5" w:tplc="3AD0A938">
      <w:start w:val="1"/>
      <w:numFmt w:val="lowerRoman"/>
      <w:lvlText w:val="%6."/>
      <w:lvlJc w:val="right"/>
      <w:pPr>
        <w:ind w:left="4320" w:hanging="180"/>
      </w:pPr>
    </w:lvl>
    <w:lvl w:ilvl="6" w:tplc="44CA8DD8">
      <w:start w:val="1"/>
      <w:numFmt w:val="decimal"/>
      <w:lvlText w:val="%7."/>
      <w:lvlJc w:val="left"/>
      <w:pPr>
        <w:ind w:left="5040" w:hanging="360"/>
      </w:pPr>
    </w:lvl>
    <w:lvl w:ilvl="7" w:tplc="F8324F42">
      <w:start w:val="1"/>
      <w:numFmt w:val="lowerLetter"/>
      <w:lvlText w:val="%8."/>
      <w:lvlJc w:val="left"/>
      <w:pPr>
        <w:ind w:left="5760" w:hanging="360"/>
      </w:pPr>
    </w:lvl>
    <w:lvl w:ilvl="8" w:tplc="EAA8D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C86"/>
    <w:multiLevelType w:val="hybridMultilevel"/>
    <w:tmpl w:val="0BB0AFE0"/>
    <w:lvl w:ilvl="0" w:tplc="A2A8A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C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A1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B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E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6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784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47EBF"/>
    <w:multiLevelType w:val="hybridMultilevel"/>
    <w:tmpl w:val="8B8044F8"/>
    <w:lvl w:ilvl="0" w:tplc="C0EE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A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0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2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F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216"/>
    <w:multiLevelType w:val="hybridMultilevel"/>
    <w:tmpl w:val="E1FE4DC6"/>
    <w:lvl w:ilvl="0" w:tplc="2DAA3AD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2DE1E12" w:tentative="1">
      <w:start w:val="1"/>
      <w:numFmt w:val="lowerLetter"/>
      <w:lvlText w:val="%2."/>
      <w:lvlJc w:val="left"/>
      <w:pPr>
        <w:ind w:left="2070" w:hanging="360"/>
      </w:pPr>
    </w:lvl>
    <w:lvl w:ilvl="2" w:tplc="1E98FA0E" w:tentative="1">
      <w:start w:val="1"/>
      <w:numFmt w:val="lowerRoman"/>
      <w:lvlText w:val="%3."/>
      <w:lvlJc w:val="right"/>
      <w:pPr>
        <w:ind w:left="2790" w:hanging="180"/>
      </w:pPr>
    </w:lvl>
    <w:lvl w:ilvl="3" w:tplc="6F14B592" w:tentative="1">
      <w:start w:val="1"/>
      <w:numFmt w:val="decimal"/>
      <w:lvlText w:val="%4."/>
      <w:lvlJc w:val="left"/>
      <w:pPr>
        <w:ind w:left="3510" w:hanging="360"/>
      </w:pPr>
    </w:lvl>
    <w:lvl w:ilvl="4" w:tplc="1EF27F8E" w:tentative="1">
      <w:start w:val="1"/>
      <w:numFmt w:val="lowerLetter"/>
      <w:lvlText w:val="%5."/>
      <w:lvlJc w:val="left"/>
      <w:pPr>
        <w:ind w:left="4230" w:hanging="360"/>
      </w:pPr>
    </w:lvl>
    <w:lvl w:ilvl="5" w:tplc="E092CA30" w:tentative="1">
      <w:start w:val="1"/>
      <w:numFmt w:val="lowerRoman"/>
      <w:lvlText w:val="%6."/>
      <w:lvlJc w:val="right"/>
      <w:pPr>
        <w:ind w:left="4950" w:hanging="180"/>
      </w:pPr>
    </w:lvl>
    <w:lvl w:ilvl="6" w:tplc="4892861E" w:tentative="1">
      <w:start w:val="1"/>
      <w:numFmt w:val="decimal"/>
      <w:lvlText w:val="%7."/>
      <w:lvlJc w:val="left"/>
      <w:pPr>
        <w:ind w:left="5670" w:hanging="360"/>
      </w:pPr>
    </w:lvl>
    <w:lvl w:ilvl="7" w:tplc="C9346784" w:tentative="1">
      <w:start w:val="1"/>
      <w:numFmt w:val="lowerLetter"/>
      <w:lvlText w:val="%8."/>
      <w:lvlJc w:val="left"/>
      <w:pPr>
        <w:ind w:left="6390" w:hanging="360"/>
      </w:pPr>
    </w:lvl>
    <w:lvl w:ilvl="8" w:tplc="9E9EA4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1B952EE"/>
    <w:multiLevelType w:val="hybridMultilevel"/>
    <w:tmpl w:val="54EE95F2"/>
    <w:lvl w:ilvl="0" w:tplc="1A1875D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</w:lvl>
    <w:lvl w:ilvl="1" w:tplc="15E43CBC">
      <w:numFmt w:val="decimal"/>
      <w:lvlText w:val=""/>
      <w:lvlJc w:val="left"/>
    </w:lvl>
    <w:lvl w:ilvl="2" w:tplc="79EE3CE4">
      <w:numFmt w:val="decimal"/>
      <w:lvlText w:val=""/>
      <w:lvlJc w:val="left"/>
    </w:lvl>
    <w:lvl w:ilvl="3" w:tplc="78EEA996">
      <w:numFmt w:val="decimal"/>
      <w:lvlText w:val=""/>
      <w:lvlJc w:val="left"/>
    </w:lvl>
    <w:lvl w:ilvl="4" w:tplc="813096C2">
      <w:numFmt w:val="decimal"/>
      <w:lvlText w:val=""/>
      <w:lvlJc w:val="left"/>
    </w:lvl>
    <w:lvl w:ilvl="5" w:tplc="382C6DA4">
      <w:numFmt w:val="decimal"/>
      <w:lvlText w:val=""/>
      <w:lvlJc w:val="left"/>
    </w:lvl>
    <w:lvl w:ilvl="6" w:tplc="A8343B74">
      <w:numFmt w:val="decimal"/>
      <w:lvlText w:val=""/>
      <w:lvlJc w:val="left"/>
    </w:lvl>
    <w:lvl w:ilvl="7" w:tplc="2B548642">
      <w:numFmt w:val="decimal"/>
      <w:lvlText w:val=""/>
      <w:lvlJc w:val="left"/>
    </w:lvl>
    <w:lvl w:ilvl="8" w:tplc="16089DDE">
      <w:numFmt w:val="decimal"/>
      <w:lvlText w:val=""/>
      <w:lvlJc w:val="left"/>
    </w:lvl>
  </w:abstractNum>
  <w:abstractNum w:abstractNumId="9" w15:restartNumberingAfterBreak="0">
    <w:nsid w:val="33726300"/>
    <w:multiLevelType w:val="hybridMultilevel"/>
    <w:tmpl w:val="9DFC5B1E"/>
    <w:lvl w:ilvl="0" w:tplc="375C4D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E884DC4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E8FEFC5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BE5F8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0E7F3E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2564DE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62AD98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BA6F66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FE0541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72ED7"/>
    <w:multiLevelType w:val="hybridMultilevel"/>
    <w:tmpl w:val="1F684620"/>
    <w:lvl w:ilvl="0" w:tplc="C6CCF484">
      <w:start w:val="1"/>
      <w:numFmt w:val="decimal"/>
      <w:lvlText w:val="%1)"/>
      <w:lvlJc w:val="left"/>
      <w:pPr>
        <w:ind w:left="720" w:hanging="360"/>
      </w:pPr>
    </w:lvl>
    <w:lvl w:ilvl="1" w:tplc="FDC66374" w:tentative="1">
      <w:start w:val="1"/>
      <w:numFmt w:val="lowerLetter"/>
      <w:lvlText w:val="%2."/>
      <w:lvlJc w:val="left"/>
      <w:pPr>
        <w:ind w:left="1440" w:hanging="360"/>
      </w:pPr>
    </w:lvl>
    <w:lvl w:ilvl="2" w:tplc="D24ADECE" w:tentative="1">
      <w:start w:val="1"/>
      <w:numFmt w:val="lowerRoman"/>
      <w:lvlText w:val="%3."/>
      <w:lvlJc w:val="right"/>
      <w:pPr>
        <w:ind w:left="2160" w:hanging="180"/>
      </w:pPr>
    </w:lvl>
    <w:lvl w:ilvl="3" w:tplc="0810CB18" w:tentative="1">
      <w:start w:val="1"/>
      <w:numFmt w:val="decimal"/>
      <w:lvlText w:val="%4."/>
      <w:lvlJc w:val="left"/>
      <w:pPr>
        <w:ind w:left="2880" w:hanging="360"/>
      </w:pPr>
    </w:lvl>
    <w:lvl w:ilvl="4" w:tplc="ECA4070E" w:tentative="1">
      <w:start w:val="1"/>
      <w:numFmt w:val="lowerLetter"/>
      <w:lvlText w:val="%5."/>
      <w:lvlJc w:val="left"/>
      <w:pPr>
        <w:ind w:left="3600" w:hanging="360"/>
      </w:pPr>
    </w:lvl>
    <w:lvl w:ilvl="5" w:tplc="0DC47264" w:tentative="1">
      <w:start w:val="1"/>
      <w:numFmt w:val="lowerRoman"/>
      <w:lvlText w:val="%6."/>
      <w:lvlJc w:val="right"/>
      <w:pPr>
        <w:ind w:left="4320" w:hanging="180"/>
      </w:pPr>
    </w:lvl>
    <w:lvl w:ilvl="6" w:tplc="D84206A8" w:tentative="1">
      <w:start w:val="1"/>
      <w:numFmt w:val="decimal"/>
      <w:lvlText w:val="%7."/>
      <w:lvlJc w:val="left"/>
      <w:pPr>
        <w:ind w:left="5040" w:hanging="360"/>
      </w:pPr>
    </w:lvl>
    <w:lvl w:ilvl="7" w:tplc="965CF5D0" w:tentative="1">
      <w:start w:val="1"/>
      <w:numFmt w:val="lowerLetter"/>
      <w:lvlText w:val="%8."/>
      <w:lvlJc w:val="left"/>
      <w:pPr>
        <w:ind w:left="5760" w:hanging="360"/>
      </w:pPr>
    </w:lvl>
    <w:lvl w:ilvl="8" w:tplc="E64C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1FCD"/>
    <w:multiLevelType w:val="hybridMultilevel"/>
    <w:tmpl w:val="E1FE4DC6"/>
    <w:lvl w:ilvl="0" w:tplc="77600F08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F26AA98" w:tentative="1">
      <w:start w:val="1"/>
      <w:numFmt w:val="lowerLetter"/>
      <w:lvlText w:val="%2."/>
      <w:lvlJc w:val="left"/>
      <w:pPr>
        <w:ind w:left="2070" w:hanging="360"/>
      </w:pPr>
    </w:lvl>
    <w:lvl w:ilvl="2" w:tplc="08924716" w:tentative="1">
      <w:start w:val="1"/>
      <w:numFmt w:val="lowerRoman"/>
      <w:lvlText w:val="%3."/>
      <w:lvlJc w:val="right"/>
      <w:pPr>
        <w:ind w:left="2790" w:hanging="180"/>
      </w:pPr>
    </w:lvl>
    <w:lvl w:ilvl="3" w:tplc="650C13FA" w:tentative="1">
      <w:start w:val="1"/>
      <w:numFmt w:val="decimal"/>
      <w:lvlText w:val="%4."/>
      <w:lvlJc w:val="left"/>
      <w:pPr>
        <w:ind w:left="3510" w:hanging="360"/>
      </w:pPr>
    </w:lvl>
    <w:lvl w:ilvl="4" w:tplc="BD587764" w:tentative="1">
      <w:start w:val="1"/>
      <w:numFmt w:val="lowerLetter"/>
      <w:lvlText w:val="%5."/>
      <w:lvlJc w:val="left"/>
      <w:pPr>
        <w:ind w:left="4230" w:hanging="360"/>
      </w:pPr>
    </w:lvl>
    <w:lvl w:ilvl="5" w:tplc="A9F24B42" w:tentative="1">
      <w:start w:val="1"/>
      <w:numFmt w:val="lowerRoman"/>
      <w:lvlText w:val="%6."/>
      <w:lvlJc w:val="right"/>
      <w:pPr>
        <w:ind w:left="4950" w:hanging="180"/>
      </w:pPr>
    </w:lvl>
    <w:lvl w:ilvl="6" w:tplc="AEDA6EFE" w:tentative="1">
      <w:start w:val="1"/>
      <w:numFmt w:val="decimal"/>
      <w:lvlText w:val="%7."/>
      <w:lvlJc w:val="left"/>
      <w:pPr>
        <w:ind w:left="5670" w:hanging="360"/>
      </w:pPr>
    </w:lvl>
    <w:lvl w:ilvl="7" w:tplc="9778643E" w:tentative="1">
      <w:start w:val="1"/>
      <w:numFmt w:val="lowerLetter"/>
      <w:lvlText w:val="%8."/>
      <w:lvlJc w:val="left"/>
      <w:pPr>
        <w:ind w:left="6390" w:hanging="360"/>
      </w:pPr>
    </w:lvl>
    <w:lvl w:ilvl="8" w:tplc="FDE4D4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20509D9"/>
    <w:multiLevelType w:val="hybridMultilevel"/>
    <w:tmpl w:val="D04C7002"/>
    <w:lvl w:ilvl="0" w:tplc="8A8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1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5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A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8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536"/>
    <w:multiLevelType w:val="hybridMultilevel"/>
    <w:tmpl w:val="D9A2A1BA"/>
    <w:lvl w:ilvl="0" w:tplc="2FAC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D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2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02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0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4583"/>
    <w:multiLevelType w:val="hybridMultilevel"/>
    <w:tmpl w:val="F55ED052"/>
    <w:lvl w:ilvl="0" w:tplc="17486450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C35C2962" w:tentative="1">
      <w:start w:val="1"/>
      <w:numFmt w:val="lowerLetter"/>
      <w:lvlText w:val="%2."/>
      <w:lvlJc w:val="left"/>
      <w:pPr>
        <w:ind w:left="1440" w:hanging="360"/>
      </w:pPr>
    </w:lvl>
    <w:lvl w:ilvl="2" w:tplc="0A605002" w:tentative="1">
      <w:start w:val="1"/>
      <w:numFmt w:val="lowerRoman"/>
      <w:lvlText w:val="%3."/>
      <w:lvlJc w:val="right"/>
      <w:pPr>
        <w:ind w:left="2160" w:hanging="180"/>
      </w:pPr>
    </w:lvl>
    <w:lvl w:ilvl="3" w:tplc="D8166772" w:tentative="1">
      <w:start w:val="1"/>
      <w:numFmt w:val="decimal"/>
      <w:lvlText w:val="%4."/>
      <w:lvlJc w:val="left"/>
      <w:pPr>
        <w:ind w:left="2880" w:hanging="360"/>
      </w:pPr>
    </w:lvl>
    <w:lvl w:ilvl="4" w:tplc="E2F6958E" w:tentative="1">
      <w:start w:val="1"/>
      <w:numFmt w:val="lowerLetter"/>
      <w:lvlText w:val="%5."/>
      <w:lvlJc w:val="left"/>
      <w:pPr>
        <w:ind w:left="3600" w:hanging="360"/>
      </w:pPr>
    </w:lvl>
    <w:lvl w:ilvl="5" w:tplc="F1D66914" w:tentative="1">
      <w:start w:val="1"/>
      <w:numFmt w:val="lowerRoman"/>
      <w:lvlText w:val="%6."/>
      <w:lvlJc w:val="right"/>
      <w:pPr>
        <w:ind w:left="4320" w:hanging="180"/>
      </w:pPr>
    </w:lvl>
    <w:lvl w:ilvl="6" w:tplc="A7DAD5F4" w:tentative="1">
      <w:start w:val="1"/>
      <w:numFmt w:val="decimal"/>
      <w:lvlText w:val="%7."/>
      <w:lvlJc w:val="left"/>
      <w:pPr>
        <w:ind w:left="5040" w:hanging="360"/>
      </w:pPr>
    </w:lvl>
    <w:lvl w:ilvl="7" w:tplc="9D729A08" w:tentative="1">
      <w:start w:val="1"/>
      <w:numFmt w:val="lowerLetter"/>
      <w:lvlText w:val="%8."/>
      <w:lvlJc w:val="left"/>
      <w:pPr>
        <w:ind w:left="5760" w:hanging="360"/>
      </w:pPr>
    </w:lvl>
    <w:lvl w:ilvl="8" w:tplc="A42E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47AD8"/>
    <w:multiLevelType w:val="hybridMultilevel"/>
    <w:tmpl w:val="40A66CB0"/>
    <w:lvl w:ilvl="0" w:tplc="EBB66678">
      <w:start w:val="1"/>
      <w:numFmt w:val="decimal"/>
      <w:lvlText w:val="%1."/>
      <w:lvlJc w:val="left"/>
      <w:pPr>
        <w:ind w:left="360" w:hanging="360"/>
      </w:pPr>
    </w:lvl>
    <w:lvl w:ilvl="1" w:tplc="6812DBEE" w:tentative="1">
      <w:start w:val="1"/>
      <w:numFmt w:val="lowerLetter"/>
      <w:lvlText w:val="%2."/>
      <w:lvlJc w:val="left"/>
      <w:pPr>
        <w:ind w:left="1080" w:hanging="360"/>
      </w:pPr>
    </w:lvl>
    <w:lvl w:ilvl="2" w:tplc="CB40D418" w:tentative="1">
      <w:start w:val="1"/>
      <w:numFmt w:val="lowerRoman"/>
      <w:lvlText w:val="%3."/>
      <w:lvlJc w:val="right"/>
      <w:pPr>
        <w:ind w:left="1800" w:hanging="180"/>
      </w:pPr>
    </w:lvl>
    <w:lvl w:ilvl="3" w:tplc="1D189B18" w:tentative="1">
      <w:start w:val="1"/>
      <w:numFmt w:val="decimal"/>
      <w:lvlText w:val="%4."/>
      <w:lvlJc w:val="left"/>
      <w:pPr>
        <w:ind w:left="2520" w:hanging="360"/>
      </w:pPr>
    </w:lvl>
    <w:lvl w:ilvl="4" w:tplc="8C0E7E9A" w:tentative="1">
      <w:start w:val="1"/>
      <w:numFmt w:val="lowerLetter"/>
      <w:lvlText w:val="%5."/>
      <w:lvlJc w:val="left"/>
      <w:pPr>
        <w:ind w:left="3240" w:hanging="360"/>
      </w:pPr>
    </w:lvl>
    <w:lvl w:ilvl="5" w:tplc="61F095EA" w:tentative="1">
      <w:start w:val="1"/>
      <w:numFmt w:val="lowerRoman"/>
      <w:lvlText w:val="%6."/>
      <w:lvlJc w:val="right"/>
      <w:pPr>
        <w:ind w:left="3960" w:hanging="180"/>
      </w:pPr>
    </w:lvl>
    <w:lvl w:ilvl="6" w:tplc="97F0816C" w:tentative="1">
      <w:start w:val="1"/>
      <w:numFmt w:val="decimal"/>
      <w:lvlText w:val="%7."/>
      <w:lvlJc w:val="left"/>
      <w:pPr>
        <w:ind w:left="4680" w:hanging="360"/>
      </w:pPr>
    </w:lvl>
    <w:lvl w:ilvl="7" w:tplc="8CB6AF14" w:tentative="1">
      <w:start w:val="1"/>
      <w:numFmt w:val="lowerLetter"/>
      <w:lvlText w:val="%8."/>
      <w:lvlJc w:val="left"/>
      <w:pPr>
        <w:ind w:left="5400" w:hanging="360"/>
      </w:pPr>
    </w:lvl>
    <w:lvl w:ilvl="8" w:tplc="3FECB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3396A"/>
    <w:multiLevelType w:val="hybridMultilevel"/>
    <w:tmpl w:val="9B326AD4"/>
    <w:lvl w:ilvl="0" w:tplc="F312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C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C0A"/>
    <w:multiLevelType w:val="hybridMultilevel"/>
    <w:tmpl w:val="E1FE4DC6"/>
    <w:lvl w:ilvl="0" w:tplc="305477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784BA1E" w:tentative="1">
      <w:start w:val="1"/>
      <w:numFmt w:val="lowerLetter"/>
      <w:lvlText w:val="%2."/>
      <w:lvlJc w:val="left"/>
      <w:pPr>
        <w:ind w:left="1800" w:hanging="360"/>
      </w:pPr>
    </w:lvl>
    <w:lvl w:ilvl="2" w:tplc="9050D96E" w:tentative="1">
      <w:start w:val="1"/>
      <w:numFmt w:val="lowerRoman"/>
      <w:lvlText w:val="%3."/>
      <w:lvlJc w:val="right"/>
      <w:pPr>
        <w:ind w:left="2520" w:hanging="180"/>
      </w:pPr>
    </w:lvl>
    <w:lvl w:ilvl="3" w:tplc="11B2609E" w:tentative="1">
      <w:start w:val="1"/>
      <w:numFmt w:val="decimal"/>
      <w:lvlText w:val="%4."/>
      <w:lvlJc w:val="left"/>
      <w:pPr>
        <w:ind w:left="3240" w:hanging="360"/>
      </w:pPr>
    </w:lvl>
    <w:lvl w:ilvl="4" w:tplc="F4088F14" w:tentative="1">
      <w:start w:val="1"/>
      <w:numFmt w:val="lowerLetter"/>
      <w:lvlText w:val="%5."/>
      <w:lvlJc w:val="left"/>
      <w:pPr>
        <w:ind w:left="3960" w:hanging="360"/>
      </w:pPr>
    </w:lvl>
    <w:lvl w:ilvl="5" w:tplc="6FA0DC86" w:tentative="1">
      <w:start w:val="1"/>
      <w:numFmt w:val="lowerRoman"/>
      <w:lvlText w:val="%6."/>
      <w:lvlJc w:val="right"/>
      <w:pPr>
        <w:ind w:left="4680" w:hanging="180"/>
      </w:pPr>
    </w:lvl>
    <w:lvl w:ilvl="6" w:tplc="ADBEE30C" w:tentative="1">
      <w:start w:val="1"/>
      <w:numFmt w:val="decimal"/>
      <w:lvlText w:val="%7."/>
      <w:lvlJc w:val="left"/>
      <w:pPr>
        <w:ind w:left="5400" w:hanging="360"/>
      </w:pPr>
    </w:lvl>
    <w:lvl w:ilvl="7" w:tplc="E00822EA" w:tentative="1">
      <w:start w:val="1"/>
      <w:numFmt w:val="lowerLetter"/>
      <w:lvlText w:val="%8."/>
      <w:lvlJc w:val="left"/>
      <w:pPr>
        <w:ind w:left="6120" w:hanging="360"/>
      </w:pPr>
    </w:lvl>
    <w:lvl w:ilvl="8" w:tplc="D0EED3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B58839"/>
    <w:multiLevelType w:val="hybridMultilevel"/>
    <w:tmpl w:val="1E68BE3C"/>
    <w:lvl w:ilvl="0" w:tplc="7A5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61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2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863"/>
    <w:multiLevelType w:val="hybridMultilevel"/>
    <w:tmpl w:val="26702466"/>
    <w:lvl w:ilvl="0" w:tplc="65AE35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5B49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A2C1F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56CE6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86D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BAC0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AD0C5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3B421A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3667F4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446C49"/>
    <w:multiLevelType w:val="hybridMultilevel"/>
    <w:tmpl w:val="F0D6EC16"/>
    <w:lvl w:ilvl="0" w:tplc="8FD2D4BA">
      <w:start w:val="1"/>
      <w:numFmt w:val="decimal"/>
      <w:lvlText w:val="%1."/>
      <w:lvlJc w:val="left"/>
      <w:pPr>
        <w:ind w:left="720" w:hanging="360"/>
      </w:pPr>
    </w:lvl>
    <w:lvl w:ilvl="1" w:tplc="A18617B0" w:tentative="1">
      <w:start w:val="1"/>
      <w:numFmt w:val="lowerLetter"/>
      <w:lvlText w:val="%2."/>
      <w:lvlJc w:val="left"/>
      <w:pPr>
        <w:ind w:left="1440" w:hanging="360"/>
      </w:pPr>
    </w:lvl>
    <w:lvl w:ilvl="2" w:tplc="F94C90E4" w:tentative="1">
      <w:start w:val="1"/>
      <w:numFmt w:val="lowerRoman"/>
      <w:lvlText w:val="%3."/>
      <w:lvlJc w:val="right"/>
      <w:pPr>
        <w:ind w:left="2160" w:hanging="180"/>
      </w:pPr>
    </w:lvl>
    <w:lvl w:ilvl="3" w:tplc="E544185E" w:tentative="1">
      <w:start w:val="1"/>
      <w:numFmt w:val="decimal"/>
      <w:lvlText w:val="%4."/>
      <w:lvlJc w:val="left"/>
      <w:pPr>
        <w:ind w:left="2880" w:hanging="360"/>
      </w:pPr>
    </w:lvl>
    <w:lvl w:ilvl="4" w:tplc="19960166" w:tentative="1">
      <w:start w:val="1"/>
      <w:numFmt w:val="lowerLetter"/>
      <w:lvlText w:val="%5."/>
      <w:lvlJc w:val="left"/>
      <w:pPr>
        <w:ind w:left="3600" w:hanging="360"/>
      </w:pPr>
    </w:lvl>
    <w:lvl w:ilvl="5" w:tplc="E1DAF3DE" w:tentative="1">
      <w:start w:val="1"/>
      <w:numFmt w:val="lowerRoman"/>
      <w:lvlText w:val="%6."/>
      <w:lvlJc w:val="right"/>
      <w:pPr>
        <w:ind w:left="4320" w:hanging="180"/>
      </w:pPr>
    </w:lvl>
    <w:lvl w:ilvl="6" w:tplc="4330FB7A" w:tentative="1">
      <w:start w:val="1"/>
      <w:numFmt w:val="decimal"/>
      <w:lvlText w:val="%7."/>
      <w:lvlJc w:val="left"/>
      <w:pPr>
        <w:ind w:left="5040" w:hanging="360"/>
      </w:pPr>
    </w:lvl>
    <w:lvl w:ilvl="7" w:tplc="2FFA191A" w:tentative="1">
      <w:start w:val="1"/>
      <w:numFmt w:val="lowerLetter"/>
      <w:lvlText w:val="%8."/>
      <w:lvlJc w:val="left"/>
      <w:pPr>
        <w:ind w:left="5760" w:hanging="360"/>
      </w:pPr>
    </w:lvl>
    <w:lvl w:ilvl="8" w:tplc="4D3C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F2AD"/>
    <w:multiLevelType w:val="hybridMultilevel"/>
    <w:tmpl w:val="27AEABBA"/>
    <w:lvl w:ilvl="0" w:tplc="928A6290">
      <w:start w:val="1"/>
      <w:numFmt w:val="decimal"/>
      <w:lvlText w:val="%1."/>
      <w:lvlJc w:val="left"/>
      <w:pPr>
        <w:ind w:left="720" w:hanging="360"/>
      </w:pPr>
    </w:lvl>
    <w:lvl w:ilvl="1" w:tplc="C728F82A">
      <w:start w:val="1"/>
      <w:numFmt w:val="lowerLetter"/>
      <w:lvlText w:val="%2."/>
      <w:lvlJc w:val="left"/>
      <w:pPr>
        <w:ind w:left="1440" w:hanging="360"/>
      </w:pPr>
    </w:lvl>
    <w:lvl w:ilvl="2" w:tplc="2CC60F34">
      <w:start w:val="1"/>
      <w:numFmt w:val="lowerRoman"/>
      <w:lvlText w:val="%3."/>
      <w:lvlJc w:val="right"/>
      <w:pPr>
        <w:ind w:left="2160" w:hanging="180"/>
      </w:pPr>
    </w:lvl>
    <w:lvl w:ilvl="3" w:tplc="8D0C9280">
      <w:start w:val="1"/>
      <w:numFmt w:val="decimal"/>
      <w:lvlText w:val="%4."/>
      <w:lvlJc w:val="left"/>
      <w:pPr>
        <w:ind w:left="2880" w:hanging="360"/>
      </w:pPr>
    </w:lvl>
    <w:lvl w:ilvl="4" w:tplc="E2A8C51C">
      <w:start w:val="1"/>
      <w:numFmt w:val="lowerLetter"/>
      <w:lvlText w:val="%5."/>
      <w:lvlJc w:val="left"/>
      <w:pPr>
        <w:ind w:left="3600" w:hanging="360"/>
      </w:pPr>
    </w:lvl>
    <w:lvl w:ilvl="5" w:tplc="55F63C10">
      <w:start w:val="1"/>
      <w:numFmt w:val="lowerRoman"/>
      <w:lvlText w:val="%6."/>
      <w:lvlJc w:val="right"/>
      <w:pPr>
        <w:ind w:left="4320" w:hanging="180"/>
      </w:pPr>
    </w:lvl>
    <w:lvl w:ilvl="6" w:tplc="7E74BB0A">
      <w:start w:val="1"/>
      <w:numFmt w:val="decimal"/>
      <w:lvlText w:val="%7."/>
      <w:lvlJc w:val="left"/>
      <w:pPr>
        <w:ind w:left="5040" w:hanging="360"/>
      </w:pPr>
    </w:lvl>
    <w:lvl w:ilvl="7" w:tplc="06D6BB8A">
      <w:start w:val="1"/>
      <w:numFmt w:val="lowerLetter"/>
      <w:lvlText w:val="%8."/>
      <w:lvlJc w:val="left"/>
      <w:pPr>
        <w:ind w:left="5760" w:hanging="360"/>
      </w:pPr>
    </w:lvl>
    <w:lvl w:ilvl="8" w:tplc="57524D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865"/>
    <w:multiLevelType w:val="hybridMultilevel"/>
    <w:tmpl w:val="E1FE4DC6"/>
    <w:lvl w:ilvl="0" w:tplc="25F45F3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F5244C4" w:tentative="1">
      <w:start w:val="1"/>
      <w:numFmt w:val="lowerLetter"/>
      <w:lvlText w:val="%2."/>
      <w:lvlJc w:val="left"/>
      <w:pPr>
        <w:ind w:left="2070" w:hanging="360"/>
      </w:pPr>
    </w:lvl>
    <w:lvl w:ilvl="2" w:tplc="88CC633E" w:tentative="1">
      <w:start w:val="1"/>
      <w:numFmt w:val="lowerRoman"/>
      <w:lvlText w:val="%3."/>
      <w:lvlJc w:val="right"/>
      <w:pPr>
        <w:ind w:left="2790" w:hanging="180"/>
      </w:pPr>
    </w:lvl>
    <w:lvl w:ilvl="3" w:tplc="AB7AD692" w:tentative="1">
      <w:start w:val="1"/>
      <w:numFmt w:val="decimal"/>
      <w:lvlText w:val="%4."/>
      <w:lvlJc w:val="left"/>
      <w:pPr>
        <w:ind w:left="3510" w:hanging="360"/>
      </w:pPr>
    </w:lvl>
    <w:lvl w:ilvl="4" w:tplc="237EF0F8" w:tentative="1">
      <w:start w:val="1"/>
      <w:numFmt w:val="lowerLetter"/>
      <w:lvlText w:val="%5."/>
      <w:lvlJc w:val="left"/>
      <w:pPr>
        <w:ind w:left="4230" w:hanging="360"/>
      </w:pPr>
    </w:lvl>
    <w:lvl w:ilvl="5" w:tplc="13AC032A" w:tentative="1">
      <w:start w:val="1"/>
      <w:numFmt w:val="lowerRoman"/>
      <w:lvlText w:val="%6."/>
      <w:lvlJc w:val="right"/>
      <w:pPr>
        <w:ind w:left="4950" w:hanging="180"/>
      </w:pPr>
    </w:lvl>
    <w:lvl w:ilvl="6" w:tplc="D21C191E" w:tentative="1">
      <w:start w:val="1"/>
      <w:numFmt w:val="decimal"/>
      <w:lvlText w:val="%7."/>
      <w:lvlJc w:val="left"/>
      <w:pPr>
        <w:ind w:left="5670" w:hanging="360"/>
      </w:pPr>
    </w:lvl>
    <w:lvl w:ilvl="7" w:tplc="0C822CB8" w:tentative="1">
      <w:start w:val="1"/>
      <w:numFmt w:val="lowerLetter"/>
      <w:lvlText w:val="%8."/>
      <w:lvlJc w:val="left"/>
      <w:pPr>
        <w:ind w:left="6390" w:hanging="360"/>
      </w:pPr>
    </w:lvl>
    <w:lvl w:ilvl="8" w:tplc="D8C6CC8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F420304"/>
    <w:multiLevelType w:val="hybridMultilevel"/>
    <w:tmpl w:val="B2F4B5F8"/>
    <w:lvl w:ilvl="0" w:tplc="9078B8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0ECDEB4" w:tentative="1">
      <w:start w:val="1"/>
      <w:numFmt w:val="lowerLetter"/>
      <w:lvlText w:val="%2."/>
      <w:lvlJc w:val="left"/>
      <w:pPr>
        <w:ind w:left="1440" w:hanging="360"/>
      </w:pPr>
    </w:lvl>
    <w:lvl w:ilvl="2" w:tplc="4816D8C4" w:tentative="1">
      <w:start w:val="1"/>
      <w:numFmt w:val="lowerRoman"/>
      <w:lvlText w:val="%3."/>
      <w:lvlJc w:val="right"/>
      <w:pPr>
        <w:ind w:left="2160" w:hanging="180"/>
      </w:pPr>
    </w:lvl>
    <w:lvl w:ilvl="3" w:tplc="79C4F018" w:tentative="1">
      <w:start w:val="1"/>
      <w:numFmt w:val="decimal"/>
      <w:lvlText w:val="%4."/>
      <w:lvlJc w:val="left"/>
      <w:pPr>
        <w:ind w:left="2880" w:hanging="360"/>
      </w:pPr>
    </w:lvl>
    <w:lvl w:ilvl="4" w:tplc="5B449F3E" w:tentative="1">
      <w:start w:val="1"/>
      <w:numFmt w:val="lowerLetter"/>
      <w:lvlText w:val="%5."/>
      <w:lvlJc w:val="left"/>
      <w:pPr>
        <w:ind w:left="3600" w:hanging="360"/>
      </w:pPr>
    </w:lvl>
    <w:lvl w:ilvl="5" w:tplc="BEA44F84" w:tentative="1">
      <w:start w:val="1"/>
      <w:numFmt w:val="lowerRoman"/>
      <w:lvlText w:val="%6."/>
      <w:lvlJc w:val="right"/>
      <w:pPr>
        <w:ind w:left="4320" w:hanging="180"/>
      </w:pPr>
    </w:lvl>
    <w:lvl w:ilvl="6" w:tplc="CB20FF3E" w:tentative="1">
      <w:start w:val="1"/>
      <w:numFmt w:val="decimal"/>
      <w:lvlText w:val="%7."/>
      <w:lvlJc w:val="left"/>
      <w:pPr>
        <w:ind w:left="5040" w:hanging="360"/>
      </w:pPr>
    </w:lvl>
    <w:lvl w:ilvl="7" w:tplc="91B8AD4E" w:tentative="1">
      <w:start w:val="1"/>
      <w:numFmt w:val="lowerLetter"/>
      <w:lvlText w:val="%8."/>
      <w:lvlJc w:val="left"/>
      <w:pPr>
        <w:ind w:left="5760" w:hanging="360"/>
      </w:pPr>
    </w:lvl>
    <w:lvl w:ilvl="8" w:tplc="20A49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0F96"/>
    <w:multiLevelType w:val="hybridMultilevel"/>
    <w:tmpl w:val="42C638EE"/>
    <w:lvl w:ilvl="0" w:tplc="9B1AB4FE">
      <w:numFmt w:val="bullet"/>
      <w:lvlText w:val="-"/>
      <w:lvlJc w:val="left"/>
      <w:pPr>
        <w:ind w:left="390" w:hanging="360"/>
      </w:pPr>
      <w:rPr>
        <w:rFonts w:ascii="Calibri" w:hAnsi="Calibri" w:hint="default"/>
      </w:rPr>
    </w:lvl>
    <w:lvl w:ilvl="1" w:tplc="1A0CAB6A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711CC54E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C32606EA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A4DABB7C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2B6C1F04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D40302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6AF2671E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7C484530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741639DE"/>
    <w:multiLevelType w:val="hybridMultilevel"/>
    <w:tmpl w:val="67849F82"/>
    <w:lvl w:ilvl="0" w:tplc="CBF28B8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9E50005E" w:tentative="1">
      <w:start w:val="1"/>
      <w:numFmt w:val="lowerLetter"/>
      <w:lvlText w:val="%2."/>
      <w:lvlJc w:val="left"/>
      <w:pPr>
        <w:ind w:left="1440" w:hanging="360"/>
      </w:pPr>
    </w:lvl>
    <w:lvl w:ilvl="2" w:tplc="812839E0" w:tentative="1">
      <w:start w:val="1"/>
      <w:numFmt w:val="lowerRoman"/>
      <w:lvlText w:val="%3."/>
      <w:lvlJc w:val="right"/>
      <w:pPr>
        <w:ind w:left="2160" w:hanging="180"/>
      </w:pPr>
    </w:lvl>
    <w:lvl w:ilvl="3" w:tplc="9A923A40" w:tentative="1">
      <w:start w:val="1"/>
      <w:numFmt w:val="decimal"/>
      <w:lvlText w:val="%4."/>
      <w:lvlJc w:val="left"/>
      <w:pPr>
        <w:ind w:left="2880" w:hanging="360"/>
      </w:pPr>
    </w:lvl>
    <w:lvl w:ilvl="4" w:tplc="207EE15E" w:tentative="1">
      <w:start w:val="1"/>
      <w:numFmt w:val="lowerLetter"/>
      <w:lvlText w:val="%5."/>
      <w:lvlJc w:val="left"/>
      <w:pPr>
        <w:ind w:left="3600" w:hanging="360"/>
      </w:pPr>
    </w:lvl>
    <w:lvl w:ilvl="5" w:tplc="528C440E" w:tentative="1">
      <w:start w:val="1"/>
      <w:numFmt w:val="lowerRoman"/>
      <w:lvlText w:val="%6."/>
      <w:lvlJc w:val="right"/>
      <w:pPr>
        <w:ind w:left="4320" w:hanging="180"/>
      </w:pPr>
    </w:lvl>
    <w:lvl w:ilvl="6" w:tplc="5428FC14" w:tentative="1">
      <w:start w:val="1"/>
      <w:numFmt w:val="decimal"/>
      <w:lvlText w:val="%7."/>
      <w:lvlJc w:val="left"/>
      <w:pPr>
        <w:ind w:left="5040" w:hanging="360"/>
      </w:pPr>
    </w:lvl>
    <w:lvl w:ilvl="7" w:tplc="0E7AC344" w:tentative="1">
      <w:start w:val="1"/>
      <w:numFmt w:val="lowerLetter"/>
      <w:lvlText w:val="%8."/>
      <w:lvlJc w:val="left"/>
      <w:pPr>
        <w:ind w:left="5760" w:hanging="360"/>
      </w:pPr>
    </w:lvl>
    <w:lvl w:ilvl="8" w:tplc="7FCC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7609"/>
    <w:multiLevelType w:val="hybridMultilevel"/>
    <w:tmpl w:val="F19C7862"/>
    <w:lvl w:ilvl="0" w:tplc="EC4CBF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179C179A">
      <w:numFmt w:val="decimal"/>
      <w:lvlText w:val=""/>
      <w:lvlJc w:val="left"/>
    </w:lvl>
    <w:lvl w:ilvl="2" w:tplc="D02004C2">
      <w:numFmt w:val="decimal"/>
      <w:lvlText w:val=""/>
      <w:lvlJc w:val="left"/>
    </w:lvl>
    <w:lvl w:ilvl="3" w:tplc="C7140284">
      <w:numFmt w:val="decimal"/>
      <w:lvlText w:val=""/>
      <w:lvlJc w:val="left"/>
    </w:lvl>
    <w:lvl w:ilvl="4" w:tplc="00BC7C3A">
      <w:numFmt w:val="decimal"/>
      <w:lvlText w:val=""/>
      <w:lvlJc w:val="left"/>
    </w:lvl>
    <w:lvl w:ilvl="5" w:tplc="64207A44">
      <w:numFmt w:val="decimal"/>
      <w:lvlText w:val=""/>
      <w:lvlJc w:val="left"/>
    </w:lvl>
    <w:lvl w:ilvl="6" w:tplc="EF3A1CA2">
      <w:numFmt w:val="decimal"/>
      <w:lvlText w:val=""/>
      <w:lvlJc w:val="left"/>
    </w:lvl>
    <w:lvl w:ilvl="7" w:tplc="D8189062">
      <w:numFmt w:val="decimal"/>
      <w:lvlText w:val=""/>
      <w:lvlJc w:val="left"/>
    </w:lvl>
    <w:lvl w:ilvl="8" w:tplc="999A2D3C">
      <w:numFmt w:val="decimal"/>
      <w:lvlText w:val=""/>
      <w:lvlJc w:val="left"/>
    </w:lvl>
  </w:abstractNum>
  <w:abstractNum w:abstractNumId="27" w15:restartNumberingAfterBreak="0">
    <w:nsid w:val="7EBC3A94"/>
    <w:multiLevelType w:val="hybridMultilevel"/>
    <w:tmpl w:val="04CC51E2"/>
    <w:lvl w:ilvl="0" w:tplc="DC10FBD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6307B1E" w:tentative="1">
      <w:start w:val="1"/>
      <w:numFmt w:val="lowerLetter"/>
      <w:lvlText w:val="%2."/>
      <w:lvlJc w:val="left"/>
      <w:pPr>
        <w:ind w:left="1440" w:hanging="360"/>
      </w:pPr>
    </w:lvl>
    <w:lvl w:ilvl="2" w:tplc="AEA80F72" w:tentative="1">
      <w:start w:val="1"/>
      <w:numFmt w:val="lowerRoman"/>
      <w:lvlText w:val="%3."/>
      <w:lvlJc w:val="right"/>
      <w:pPr>
        <w:ind w:left="2160" w:hanging="180"/>
      </w:pPr>
    </w:lvl>
    <w:lvl w:ilvl="3" w:tplc="088E76E2" w:tentative="1">
      <w:start w:val="1"/>
      <w:numFmt w:val="decimal"/>
      <w:lvlText w:val="%4."/>
      <w:lvlJc w:val="left"/>
      <w:pPr>
        <w:ind w:left="2880" w:hanging="360"/>
      </w:pPr>
    </w:lvl>
    <w:lvl w:ilvl="4" w:tplc="5942B27E" w:tentative="1">
      <w:start w:val="1"/>
      <w:numFmt w:val="lowerLetter"/>
      <w:lvlText w:val="%5."/>
      <w:lvlJc w:val="left"/>
      <w:pPr>
        <w:ind w:left="3600" w:hanging="360"/>
      </w:pPr>
    </w:lvl>
    <w:lvl w:ilvl="5" w:tplc="3DEE2CBE" w:tentative="1">
      <w:start w:val="1"/>
      <w:numFmt w:val="lowerRoman"/>
      <w:lvlText w:val="%6."/>
      <w:lvlJc w:val="right"/>
      <w:pPr>
        <w:ind w:left="4320" w:hanging="180"/>
      </w:pPr>
    </w:lvl>
    <w:lvl w:ilvl="6" w:tplc="DA709B8A" w:tentative="1">
      <w:start w:val="1"/>
      <w:numFmt w:val="decimal"/>
      <w:lvlText w:val="%7."/>
      <w:lvlJc w:val="left"/>
      <w:pPr>
        <w:ind w:left="5040" w:hanging="360"/>
      </w:pPr>
    </w:lvl>
    <w:lvl w:ilvl="7" w:tplc="8FF66872" w:tentative="1">
      <w:start w:val="1"/>
      <w:numFmt w:val="lowerLetter"/>
      <w:lvlText w:val="%8."/>
      <w:lvlJc w:val="left"/>
      <w:pPr>
        <w:ind w:left="5760" w:hanging="360"/>
      </w:pPr>
    </w:lvl>
    <w:lvl w:ilvl="8" w:tplc="52747E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3036">
    <w:abstractNumId w:val="21"/>
  </w:num>
  <w:num w:numId="2" w16cid:durableId="1439525245">
    <w:abstractNumId w:val="18"/>
  </w:num>
  <w:num w:numId="3" w16cid:durableId="505176170">
    <w:abstractNumId w:val="4"/>
  </w:num>
  <w:num w:numId="4" w16cid:durableId="1734308129">
    <w:abstractNumId w:val="0"/>
  </w:num>
  <w:num w:numId="5" w16cid:durableId="553397411">
    <w:abstractNumId w:val="5"/>
  </w:num>
  <w:num w:numId="6" w16cid:durableId="1061447339">
    <w:abstractNumId w:val="24"/>
  </w:num>
  <w:num w:numId="7" w16cid:durableId="1691294062">
    <w:abstractNumId w:val="13"/>
  </w:num>
  <w:num w:numId="8" w16cid:durableId="1898274497">
    <w:abstractNumId w:val="6"/>
  </w:num>
  <w:num w:numId="9" w16cid:durableId="2023120465">
    <w:abstractNumId w:val="3"/>
  </w:num>
  <w:num w:numId="10" w16cid:durableId="1633513982">
    <w:abstractNumId w:val="12"/>
  </w:num>
  <w:num w:numId="11" w16cid:durableId="2006856174">
    <w:abstractNumId w:val="10"/>
  </w:num>
  <w:num w:numId="12" w16cid:durableId="1283538704">
    <w:abstractNumId w:val="7"/>
  </w:num>
  <w:num w:numId="13" w16cid:durableId="1405107542">
    <w:abstractNumId w:val="14"/>
  </w:num>
  <w:num w:numId="14" w16cid:durableId="723456030">
    <w:abstractNumId w:val="25"/>
  </w:num>
  <w:num w:numId="15" w16cid:durableId="1550797998">
    <w:abstractNumId w:val="27"/>
  </w:num>
  <w:num w:numId="16" w16cid:durableId="169376075">
    <w:abstractNumId w:val="23"/>
  </w:num>
  <w:num w:numId="17" w16cid:durableId="539249912">
    <w:abstractNumId w:val="26"/>
  </w:num>
  <w:num w:numId="18" w16cid:durableId="510144196">
    <w:abstractNumId w:val="8"/>
  </w:num>
  <w:num w:numId="19" w16cid:durableId="472869531">
    <w:abstractNumId w:val="1"/>
  </w:num>
  <w:num w:numId="20" w16cid:durableId="748425725">
    <w:abstractNumId w:val="19"/>
  </w:num>
  <w:num w:numId="21" w16cid:durableId="627324521">
    <w:abstractNumId w:val="11"/>
  </w:num>
  <w:num w:numId="22" w16cid:durableId="2038192344">
    <w:abstractNumId w:val="17"/>
  </w:num>
  <w:num w:numId="23" w16cid:durableId="995843989">
    <w:abstractNumId w:val="22"/>
  </w:num>
  <w:num w:numId="24" w16cid:durableId="752967196">
    <w:abstractNumId w:val="2"/>
  </w:num>
  <w:num w:numId="25" w16cid:durableId="318533718">
    <w:abstractNumId w:val="16"/>
  </w:num>
  <w:num w:numId="26" w16cid:durableId="103810923">
    <w:abstractNumId w:val="20"/>
  </w:num>
  <w:num w:numId="27" w16cid:durableId="1794975814">
    <w:abstractNumId w:val="9"/>
  </w:num>
  <w:num w:numId="28" w16cid:durableId="106892277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dullina, Razaliya I">
    <w15:presenceInfo w15:providerId="AD" w15:userId="S::gabidullinari@state.gov::5c5aa9d1-0e74-41b9-8e6e-73f9fcff76f5"/>
  </w15:person>
  <w15:person w15:author="Gabidullina, Razaliya I [2]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2"/>
    <w:rsid w:val="000049C9"/>
    <w:rsid w:val="00011695"/>
    <w:rsid w:val="00013425"/>
    <w:rsid w:val="00020815"/>
    <w:rsid w:val="0002724C"/>
    <w:rsid w:val="000339F2"/>
    <w:rsid w:val="000417A6"/>
    <w:rsid w:val="00044154"/>
    <w:rsid w:val="00050A2F"/>
    <w:rsid w:val="000538FF"/>
    <w:rsid w:val="0006288E"/>
    <w:rsid w:val="00070E5E"/>
    <w:rsid w:val="00072B77"/>
    <w:rsid w:val="000738A2"/>
    <w:rsid w:val="000771DF"/>
    <w:rsid w:val="00077235"/>
    <w:rsid w:val="0008734D"/>
    <w:rsid w:val="00090706"/>
    <w:rsid w:val="0009145A"/>
    <w:rsid w:val="00091795"/>
    <w:rsid w:val="000A0C69"/>
    <w:rsid w:val="000A2668"/>
    <w:rsid w:val="000A2A3E"/>
    <w:rsid w:val="000B5C7A"/>
    <w:rsid w:val="000B78EF"/>
    <w:rsid w:val="000C09E9"/>
    <w:rsid w:val="000C6596"/>
    <w:rsid w:val="000C7CB2"/>
    <w:rsid w:val="000D6734"/>
    <w:rsid w:val="000D6BD6"/>
    <w:rsid w:val="000E0C32"/>
    <w:rsid w:val="000E640E"/>
    <w:rsid w:val="000E6FB7"/>
    <w:rsid w:val="000E79C3"/>
    <w:rsid w:val="000F2ECE"/>
    <w:rsid w:val="000F567A"/>
    <w:rsid w:val="00105174"/>
    <w:rsid w:val="00105C0D"/>
    <w:rsid w:val="001240A0"/>
    <w:rsid w:val="00125266"/>
    <w:rsid w:val="001309CD"/>
    <w:rsid w:val="001414C8"/>
    <w:rsid w:val="00141CBF"/>
    <w:rsid w:val="00150015"/>
    <w:rsid w:val="00160466"/>
    <w:rsid w:val="00162B4D"/>
    <w:rsid w:val="0016710F"/>
    <w:rsid w:val="00170769"/>
    <w:rsid w:val="001753D5"/>
    <w:rsid w:val="00177ABA"/>
    <w:rsid w:val="00181A9C"/>
    <w:rsid w:val="001900C0"/>
    <w:rsid w:val="00194D61"/>
    <w:rsid w:val="00195D7E"/>
    <w:rsid w:val="001C115A"/>
    <w:rsid w:val="001D2C10"/>
    <w:rsid w:val="001D4DE0"/>
    <w:rsid w:val="001E7DEE"/>
    <w:rsid w:val="002000E4"/>
    <w:rsid w:val="00200C2E"/>
    <w:rsid w:val="0020375D"/>
    <w:rsid w:val="00206C22"/>
    <w:rsid w:val="002128C4"/>
    <w:rsid w:val="00215F7D"/>
    <w:rsid w:val="00220BFD"/>
    <w:rsid w:val="0022199F"/>
    <w:rsid w:val="00221E2B"/>
    <w:rsid w:val="002448C4"/>
    <w:rsid w:val="00247BDC"/>
    <w:rsid w:val="00252E81"/>
    <w:rsid w:val="00263C7B"/>
    <w:rsid w:val="002675C1"/>
    <w:rsid w:val="002739D6"/>
    <w:rsid w:val="00280932"/>
    <w:rsid w:val="0029239E"/>
    <w:rsid w:val="00297806"/>
    <w:rsid w:val="002A0557"/>
    <w:rsid w:val="002A2613"/>
    <w:rsid w:val="002B1C4C"/>
    <w:rsid w:val="002B201F"/>
    <w:rsid w:val="002B35BF"/>
    <w:rsid w:val="002B6FCA"/>
    <w:rsid w:val="002C0016"/>
    <w:rsid w:val="002C7F57"/>
    <w:rsid w:val="002E02DC"/>
    <w:rsid w:val="002E1B1E"/>
    <w:rsid w:val="002E30AB"/>
    <w:rsid w:val="002E66AF"/>
    <w:rsid w:val="002E7D14"/>
    <w:rsid w:val="002F6E80"/>
    <w:rsid w:val="003000CB"/>
    <w:rsid w:val="003064E1"/>
    <w:rsid w:val="0032406B"/>
    <w:rsid w:val="00324958"/>
    <w:rsid w:val="003358E3"/>
    <w:rsid w:val="0033743C"/>
    <w:rsid w:val="00337A41"/>
    <w:rsid w:val="003452B9"/>
    <w:rsid w:val="00351B77"/>
    <w:rsid w:val="00353A00"/>
    <w:rsid w:val="003579CE"/>
    <w:rsid w:val="0036327A"/>
    <w:rsid w:val="00364EC6"/>
    <w:rsid w:val="00365342"/>
    <w:rsid w:val="00371AE1"/>
    <w:rsid w:val="00373846"/>
    <w:rsid w:val="0038493F"/>
    <w:rsid w:val="0038689D"/>
    <w:rsid w:val="00391F6E"/>
    <w:rsid w:val="00395B46"/>
    <w:rsid w:val="00396F8D"/>
    <w:rsid w:val="00397A49"/>
    <w:rsid w:val="003B007E"/>
    <w:rsid w:val="003B12B4"/>
    <w:rsid w:val="003B241C"/>
    <w:rsid w:val="003B2DE0"/>
    <w:rsid w:val="003B6716"/>
    <w:rsid w:val="003C0751"/>
    <w:rsid w:val="003C1013"/>
    <w:rsid w:val="003C1677"/>
    <w:rsid w:val="003C36CB"/>
    <w:rsid w:val="003C412A"/>
    <w:rsid w:val="003C4750"/>
    <w:rsid w:val="003C5161"/>
    <w:rsid w:val="003D2AF4"/>
    <w:rsid w:val="003D45F2"/>
    <w:rsid w:val="003E3A09"/>
    <w:rsid w:val="003E5CCC"/>
    <w:rsid w:val="003E6AA8"/>
    <w:rsid w:val="003F0486"/>
    <w:rsid w:val="003F2A6B"/>
    <w:rsid w:val="003F2F9A"/>
    <w:rsid w:val="003F4615"/>
    <w:rsid w:val="0040053B"/>
    <w:rsid w:val="004050DF"/>
    <w:rsid w:val="0041422B"/>
    <w:rsid w:val="00424486"/>
    <w:rsid w:val="0043179E"/>
    <w:rsid w:val="0043329E"/>
    <w:rsid w:val="00440AFC"/>
    <w:rsid w:val="00442685"/>
    <w:rsid w:val="004546F9"/>
    <w:rsid w:val="00455444"/>
    <w:rsid w:val="0045784C"/>
    <w:rsid w:val="00460599"/>
    <w:rsid w:val="00463B92"/>
    <w:rsid w:val="0046430F"/>
    <w:rsid w:val="004734BB"/>
    <w:rsid w:val="004775FC"/>
    <w:rsid w:val="00481A76"/>
    <w:rsid w:val="004837CE"/>
    <w:rsid w:val="00485FDF"/>
    <w:rsid w:val="0049408C"/>
    <w:rsid w:val="00495660"/>
    <w:rsid w:val="004956B1"/>
    <w:rsid w:val="004B19D8"/>
    <w:rsid w:val="004B3B0B"/>
    <w:rsid w:val="004B4ED2"/>
    <w:rsid w:val="004B780B"/>
    <w:rsid w:val="004C1A19"/>
    <w:rsid w:val="004C41F4"/>
    <w:rsid w:val="004C4794"/>
    <w:rsid w:val="004C6376"/>
    <w:rsid w:val="004D0321"/>
    <w:rsid w:val="004D2C3F"/>
    <w:rsid w:val="004D33E2"/>
    <w:rsid w:val="004E1E8B"/>
    <w:rsid w:val="004E3607"/>
    <w:rsid w:val="004E6FC0"/>
    <w:rsid w:val="004E7B3C"/>
    <w:rsid w:val="004F083B"/>
    <w:rsid w:val="004F14F6"/>
    <w:rsid w:val="004F5665"/>
    <w:rsid w:val="00512755"/>
    <w:rsid w:val="00514638"/>
    <w:rsid w:val="00516FFC"/>
    <w:rsid w:val="0052490E"/>
    <w:rsid w:val="00524A07"/>
    <w:rsid w:val="0055066D"/>
    <w:rsid w:val="005508FD"/>
    <w:rsid w:val="0056261B"/>
    <w:rsid w:val="00562674"/>
    <w:rsid w:val="00565A5F"/>
    <w:rsid w:val="005670E6"/>
    <w:rsid w:val="00572EE7"/>
    <w:rsid w:val="00574A96"/>
    <w:rsid w:val="00585FB4"/>
    <w:rsid w:val="00596053"/>
    <w:rsid w:val="005B4072"/>
    <w:rsid w:val="005B6B77"/>
    <w:rsid w:val="005D0EA6"/>
    <w:rsid w:val="005D2EFB"/>
    <w:rsid w:val="005D680C"/>
    <w:rsid w:val="005E4B94"/>
    <w:rsid w:val="005F1790"/>
    <w:rsid w:val="005F291D"/>
    <w:rsid w:val="006009E0"/>
    <w:rsid w:val="00606867"/>
    <w:rsid w:val="00606CE7"/>
    <w:rsid w:val="00607906"/>
    <w:rsid w:val="0061136A"/>
    <w:rsid w:val="006301B3"/>
    <w:rsid w:val="00634D5A"/>
    <w:rsid w:val="006353CE"/>
    <w:rsid w:val="006402D3"/>
    <w:rsid w:val="00641C53"/>
    <w:rsid w:val="006605F7"/>
    <w:rsid w:val="00662B25"/>
    <w:rsid w:val="00666C1F"/>
    <w:rsid w:val="006702DA"/>
    <w:rsid w:val="00674F3F"/>
    <w:rsid w:val="006850DA"/>
    <w:rsid w:val="006A4D62"/>
    <w:rsid w:val="006A4F96"/>
    <w:rsid w:val="006B3A44"/>
    <w:rsid w:val="006B61B1"/>
    <w:rsid w:val="006C1E9A"/>
    <w:rsid w:val="006C5BC4"/>
    <w:rsid w:val="006C6382"/>
    <w:rsid w:val="006D00E0"/>
    <w:rsid w:val="006D1815"/>
    <w:rsid w:val="006D33FD"/>
    <w:rsid w:val="006D4A33"/>
    <w:rsid w:val="006E01F8"/>
    <w:rsid w:val="006F264C"/>
    <w:rsid w:val="006F2FB6"/>
    <w:rsid w:val="006F47F9"/>
    <w:rsid w:val="006F5A3C"/>
    <w:rsid w:val="006F5F0E"/>
    <w:rsid w:val="00701871"/>
    <w:rsid w:val="00703C13"/>
    <w:rsid w:val="00704647"/>
    <w:rsid w:val="00706BB1"/>
    <w:rsid w:val="00706C77"/>
    <w:rsid w:val="00711982"/>
    <w:rsid w:val="00714343"/>
    <w:rsid w:val="00714E8E"/>
    <w:rsid w:val="0071550F"/>
    <w:rsid w:val="00722A1A"/>
    <w:rsid w:val="00726E52"/>
    <w:rsid w:val="007277A3"/>
    <w:rsid w:val="00731C20"/>
    <w:rsid w:val="00732965"/>
    <w:rsid w:val="00753B78"/>
    <w:rsid w:val="00763A1B"/>
    <w:rsid w:val="00763BD5"/>
    <w:rsid w:val="00770A00"/>
    <w:rsid w:val="00771E73"/>
    <w:rsid w:val="00794BB1"/>
    <w:rsid w:val="007D0BB1"/>
    <w:rsid w:val="007D6BB0"/>
    <w:rsid w:val="007E653A"/>
    <w:rsid w:val="007F3139"/>
    <w:rsid w:val="007F33D1"/>
    <w:rsid w:val="007F7F59"/>
    <w:rsid w:val="0080070C"/>
    <w:rsid w:val="00803E42"/>
    <w:rsid w:val="00805E77"/>
    <w:rsid w:val="00812A8F"/>
    <w:rsid w:val="008152AF"/>
    <w:rsid w:val="008215F2"/>
    <w:rsid w:val="008218BC"/>
    <w:rsid w:val="00823529"/>
    <w:rsid w:val="00824F94"/>
    <w:rsid w:val="008254C5"/>
    <w:rsid w:val="00831F28"/>
    <w:rsid w:val="008346B3"/>
    <w:rsid w:val="00835AB1"/>
    <w:rsid w:val="0084510C"/>
    <w:rsid w:val="008457E9"/>
    <w:rsid w:val="0085529A"/>
    <w:rsid w:val="0085617E"/>
    <w:rsid w:val="008664F4"/>
    <w:rsid w:val="00873408"/>
    <w:rsid w:val="0088247D"/>
    <w:rsid w:val="00892360"/>
    <w:rsid w:val="008B0BCB"/>
    <w:rsid w:val="008C650F"/>
    <w:rsid w:val="008C652B"/>
    <w:rsid w:val="008C7E17"/>
    <w:rsid w:val="008D301C"/>
    <w:rsid w:val="008E391D"/>
    <w:rsid w:val="008E4AB1"/>
    <w:rsid w:val="008E5A97"/>
    <w:rsid w:val="008E5E9C"/>
    <w:rsid w:val="008E7B64"/>
    <w:rsid w:val="008F0C78"/>
    <w:rsid w:val="008F1296"/>
    <w:rsid w:val="008F157B"/>
    <w:rsid w:val="008F283D"/>
    <w:rsid w:val="00904E41"/>
    <w:rsid w:val="00916178"/>
    <w:rsid w:val="009230A8"/>
    <w:rsid w:val="00933074"/>
    <w:rsid w:val="0094160A"/>
    <w:rsid w:val="00941783"/>
    <w:rsid w:val="00951D79"/>
    <w:rsid w:val="00954267"/>
    <w:rsid w:val="009568D6"/>
    <w:rsid w:val="00957D29"/>
    <w:rsid w:val="009602E6"/>
    <w:rsid w:val="0096069A"/>
    <w:rsid w:val="00962ECE"/>
    <w:rsid w:val="00966402"/>
    <w:rsid w:val="00980CEF"/>
    <w:rsid w:val="00983008"/>
    <w:rsid w:val="00984DD0"/>
    <w:rsid w:val="00984FB1"/>
    <w:rsid w:val="0099094B"/>
    <w:rsid w:val="00992172"/>
    <w:rsid w:val="009A0ADD"/>
    <w:rsid w:val="009A5293"/>
    <w:rsid w:val="009C17B6"/>
    <w:rsid w:val="009C6006"/>
    <w:rsid w:val="009C707E"/>
    <w:rsid w:val="009C7325"/>
    <w:rsid w:val="009E1F8C"/>
    <w:rsid w:val="009E46E7"/>
    <w:rsid w:val="009F2285"/>
    <w:rsid w:val="00A02D6C"/>
    <w:rsid w:val="00A10324"/>
    <w:rsid w:val="00A12A16"/>
    <w:rsid w:val="00A13925"/>
    <w:rsid w:val="00A168A5"/>
    <w:rsid w:val="00A270A5"/>
    <w:rsid w:val="00A30FAC"/>
    <w:rsid w:val="00A42251"/>
    <w:rsid w:val="00A4407E"/>
    <w:rsid w:val="00A45272"/>
    <w:rsid w:val="00A4687C"/>
    <w:rsid w:val="00A60D4A"/>
    <w:rsid w:val="00A62A3E"/>
    <w:rsid w:val="00A63A1B"/>
    <w:rsid w:val="00A671E2"/>
    <w:rsid w:val="00A71CAD"/>
    <w:rsid w:val="00A74035"/>
    <w:rsid w:val="00A75E84"/>
    <w:rsid w:val="00A76A54"/>
    <w:rsid w:val="00A8626E"/>
    <w:rsid w:val="00A86A21"/>
    <w:rsid w:val="00A94BF1"/>
    <w:rsid w:val="00A96068"/>
    <w:rsid w:val="00A97207"/>
    <w:rsid w:val="00AB587E"/>
    <w:rsid w:val="00AC7CEB"/>
    <w:rsid w:val="00AE57CB"/>
    <w:rsid w:val="00AF27B9"/>
    <w:rsid w:val="00AF6924"/>
    <w:rsid w:val="00AF7287"/>
    <w:rsid w:val="00AF768A"/>
    <w:rsid w:val="00AF793B"/>
    <w:rsid w:val="00B01C23"/>
    <w:rsid w:val="00B05597"/>
    <w:rsid w:val="00B11945"/>
    <w:rsid w:val="00B126C9"/>
    <w:rsid w:val="00B163B8"/>
    <w:rsid w:val="00B16DE8"/>
    <w:rsid w:val="00B20FBC"/>
    <w:rsid w:val="00B41AE4"/>
    <w:rsid w:val="00B43128"/>
    <w:rsid w:val="00B4349F"/>
    <w:rsid w:val="00B46769"/>
    <w:rsid w:val="00B50B6E"/>
    <w:rsid w:val="00B62F6D"/>
    <w:rsid w:val="00B71661"/>
    <w:rsid w:val="00B76BAB"/>
    <w:rsid w:val="00B84A30"/>
    <w:rsid w:val="00B86AF6"/>
    <w:rsid w:val="00B92FE3"/>
    <w:rsid w:val="00B93BE7"/>
    <w:rsid w:val="00B9526B"/>
    <w:rsid w:val="00BA625F"/>
    <w:rsid w:val="00BA6624"/>
    <w:rsid w:val="00BB0441"/>
    <w:rsid w:val="00BB4E6C"/>
    <w:rsid w:val="00BC698F"/>
    <w:rsid w:val="00BC7704"/>
    <w:rsid w:val="00BD1E2F"/>
    <w:rsid w:val="00BD2B3A"/>
    <w:rsid w:val="00BD4BBC"/>
    <w:rsid w:val="00BD6C0E"/>
    <w:rsid w:val="00BE418D"/>
    <w:rsid w:val="00BE7D55"/>
    <w:rsid w:val="00BF06DD"/>
    <w:rsid w:val="00BF2DE3"/>
    <w:rsid w:val="00BF32B4"/>
    <w:rsid w:val="00BF37AE"/>
    <w:rsid w:val="00C00721"/>
    <w:rsid w:val="00C04560"/>
    <w:rsid w:val="00C04B62"/>
    <w:rsid w:val="00C062B3"/>
    <w:rsid w:val="00C06AE9"/>
    <w:rsid w:val="00C108C5"/>
    <w:rsid w:val="00C212EC"/>
    <w:rsid w:val="00C238A5"/>
    <w:rsid w:val="00C40119"/>
    <w:rsid w:val="00C41079"/>
    <w:rsid w:val="00C41517"/>
    <w:rsid w:val="00C4370B"/>
    <w:rsid w:val="00C47B76"/>
    <w:rsid w:val="00C47D19"/>
    <w:rsid w:val="00C47FB9"/>
    <w:rsid w:val="00C507B6"/>
    <w:rsid w:val="00C50FCB"/>
    <w:rsid w:val="00C601CB"/>
    <w:rsid w:val="00C62B66"/>
    <w:rsid w:val="00C71D4D"/>
    <w:rsid w:val="00C80E60"/>
    <w:rsid w:val="00C845D4"/>
    <w:rsid w:val="00C85CDD"/>
    <w:rsid w:val="00C87103"/>
    <w:rsid w:val="00C90958"/>
    <w:rsid w:val="00C9794E"/>
    <w:rsid w:val="00CA172D"/>
    <w:rsid w:val="00CA60F7"/>
    <w:rsid w:val="00CB129C"/>
    <w:rsid w:val="00CB2645"/>
    <w:rsid w:val="00CB2ACB"/>
    <w:rsid w:val="00CB7D41"/>
    <w:rsid w:val="00CC2483"/>
    <w:rsid w:val="00CD0711"/>
    <w:rsid w:val="00CD531D"/>
    <w:rsid w:val="00CD5D7B"/>
    <w:rsid w:val="00CD5D7C"/>
    <w:rsid w:val="00CE1FA5"/>
    <w:rsid w:val="00CE2FDF"/>
    <w:rsid w:val="00CE6029"/>
    <w:rsid w:val="00CE78B8"/>
    <w:rsid w:val="00D01883"/>
    <w:rsid w:val="00D15769"/>
    <w:rsid w:val="00D15B62"/>
    <w:rsid w:val="00D2287F"/>
    <w:rsid w:val="00D319CE"/>
    <w:rsid w:val="00D32AA9"/>
    <w:rsid w:val="00D37756"/>
    <w:rsid w:val="00D37AC2"/>
    <w:rsid w:val="00D47479"/>
    <w:rsid w:val="00D57DE8"/>
    <w:rsid w:val="00D8191D"/>
    <w:rsid w:val="00D836EE"/>
    <w:rsid w:val="00D83929"/>
    <w:rsid w:val="00D91C1D"/>
    <w:rsid w:val="00D92F08"/>
    <w:rsid w:val="00D965AF"/>
    <w:rsid w:val="00DB0627"/>
    <w:rsid w:val="00DB4B65"/>
    <w:rsid w:val="00DB6A15"/>
    <w:rsid w:val="00DC48BA"/>
    <w:rsid w:val="00DC4D04"/>
    <w:rsid w:val="00DD08E2"/>
    <w:rsid w:val="00DD0E84"/>
    <w:rsid w:val="00DD1A5E"/>
    <w:rsid w:val="00DD1D6F"/>
    <w:rsid w:val="00DE0ACE"/>
    <w:rsid w:val="00DE180B"/>
    <w:rsid w:val="00DE4108"/>
    <w:rsid w:val="00DE4334"/>
    <w:rsid w:val="00E13474"/>
    <w:rsid w:val="00E17302"/>
    <w:rsid w:val="00E255D2"/>
    <w:rsid w:val="00E272C0"/>
    <w:rsid w:val="00E3242B"/>
    <w:rsid w:val="00E3331C"/>
    <w:rsid w:val="00E33BF1"/>
    <w:rsid w:val="00E34857"/>
    <w:rsid w:val="00E410BB"/>
    <w:rsid w:val="00E44E2D"/>
    <w:rsid w:val="00E46598"/>
    <w:rsid w:val="00E469BF"/>
    <w:rsid w:val="00E51291"/>
    <w:rsid w:val="00E54BC4"/>
    <w:rsid w:val="00E54DB1"/>
    <w:rsid w:val="00E5551B"/>
    <w:rsid w:val="00E57D4A"/>
    <w:rsid w:val="00E66B5E"/>
    <w:rsid w:val="00E756A1"/>
    <w:rsid w:val="00E82EB8"/>
    <w:rsid w:val="00E85C3D"/>
    <w:rsid w:val="00E93841"/>
    <w:rsid w:val="00EB04A2"/>
    <w:rsid w:val="00EB3105"/>
    <w:rsid w:val="00EB32E0"/>
    <w:rsid w:val="00EB6CA1"/>
    <w:rsid w:val="00ED3A80"/>
    <w:rsid w:val="00ED3C7F"/>
    <w:rsid w:val="00EE0931"/>
    <w:rsid w:val="00EE1C72"/>
    <w:rsid w:val="00EE71EA"/>
    <w:rsid w:val="00F003A0"/>
    <w:rsid w:val="00F051F9"/>
    <w:rsid w:val="00F10C96"/>
    <w:rsid w:val="00F3221C"/>
    <w:rsid w:val="00F4105D"/>
    <w:rsid w:val="00F4260E"/>
    <w:rsid w:val="00F4696F"/>
    <w:rsid w:val="00F5422F"/>
    <w:rsid w:val="00F55296"/>
    <w:rsid w:val="00F55A2C"/>
    <w:rsid w:val="00F6451E"/>
    <w:rsid w:val="00F64F30"/>
    <w:rsid w:val="00F664B6"/>
    <w:rsid w:val="00F66EE1"/>
    <w:rsid w:val="00F67639"/>
    <w:rsid w:val="00F6782F"/>
    <w:rsid w:val="00F7063E"/>
    <w:rsid w:val="00F7571C"/>
    <w:rsid w:val="00F944D9"/>
    <w:rsid w:val="00F978D2"/>
    <w:rsid w:val="00FA631A"/>
    <w:rsid w:val="00FB3042"/>
    <w:rsid w:val="00FC13C2"/>
    <w:rsid w:val="00FC22FE"/>
    <w:rsid w:val="00FC49F0"/>
    <w:rsid w:val="00FC4BE0"/>
    <w:rsid w:val="00FD3815"/>
    <w:rsid w:val="00FE0423"/>
    <w:rsid w:val="00FE3F2A"/>
    <w:rsid w:val="00FF52C7"/>
    <w:rsid w:val="0199F81D"/>
    <w:rsid w:val="03AC6B9C"/>
    <w:rsid w:val="04252DD8"/>
    <w:rsid w:val="059A980F"/>
    <w:rsid w:val="068CE504"/>
    <w:rsid w:val="0873ACE4"/>
    <w:rsid w:val="0B2E39E6"/>
    <w:rsid w:val="0B6C86B2"/>
    <w:rsid w:val="0BFD41EE"/>
    <w:rsid w:val="0C7D5A60"/>
    <w:rsid w:val="0C86475A"/>
    <w:rsid w:val="0CDA6419"/>
    <w:rsid w:val="0CEF233B"/>
    <w:rsid w:val="0D06D5C5"/>
    <w:rsid w:val="0E52FFE4"/>
    <w:rsid w:val="0ECAF78D"/>
    <w:rsid w:val="0F2EDDBD"/>
    <w:rsid w:val="11913FE5"/>
    <w:rsid w:val="137664E2"/>
    <w:rsid w:val="1393E391"/>
    <w:rsid w:val="13DF757B"/>
    <w:rsid w:val="14CC6851"/>
    <w:rsid w:val="165FE705"/>
    <w:rsid w:val="170EB093"/>
    <w:rsid w:val="176A4E22"/>
    <w:rsid w:val="1A247F21"/>
    <w:rsid w:val="1A92D5C3"/>
    <w:rsid w:val="1AD052B4"/>
    <w:rsid w:val="1B7A9607"/>
    <w:rsid w:val="1D0A3BCF"/>
    <w:rsid w:val="1DC806AC"/>
    <w:rsid w:val="1EE0BC18"/>
    <w:rsid w:val="20681A4C"/>
    <w:rsid w:val="20E92415"/>
    <w:rsid w:val="21054665"/>
    <w:rsid w:val="2105B24B"/>
    <w:rsid w:val="218C92C2"/>
    <w:rsid w:val="22506F08"/>
    <w:rsid w:val="228D7369"/>
    <w:rsid w:val="237A49DC"/>
    <w:rsid w:val="24F920F8"/>
    <w:rsid w:val="278E0988"/>
    <w:rsid w:val="2824A562"/>
    <w:rsid w:val="285AC57C"/>
    <w:rsid w:val="28E0456D"/>
    <w:rsid w:val="295FB577"/>
    <w:rsid w:val="2A055BAE"/>
    <w:rsid w:val="2A219663"/>
    <w:rsid w:val="2A2EBD9F"/>
    <w:rsid w:val="2B6E5F97"/>
    <w:rsid w:val="2CCE057B"/>
    <w:rsid w:val="2D06E400"/>
    <w:rsid w:val="2D110803"/>
    <w:rsid w:val="2DAE1A19"/>
    <w:rsid w:val="2E3A0035"/>
    <w:rsid w:val="3076B02F"/>
    <w:rsid w:val="30E5BADB"/>
    <w:rsid w:val="321A70DF"/>
    <w:rsid w:val="325C1158"/>
    <w:rsid w:val="32A4DF61"/>
    <w:rsid w:val="32C5533B"/>
    <w:rsid w:val="332A8672"/>
    <w:rsid w:val="3368E5E1"/>
    <w:rsid w:val="343CB5D8"/>
    <w:rsid w:val="3449EF2A"/>
    <w:rsid w:val="348592B6"/>
    <w:rsid w:val="359DFBD8"/>
    <w:rsid w:val="36B501C9"/>
    <w:rsid w:val="36DCDC95"/>
    <w:rsid w:val="382C7D30"/>
    <w:rsid w:val="3851104C"/>
    <w:rsid w:val="38781BD5"/>
    <w:rsid w:val="392E9255"/>
    <w:rsid w:val="39A9CBE4"/>
    <w:rsid w:val="3A271688"/>
    <w:rsid w:val="3A9C4298"/>
    <w:rsid w:val="3BC8691A"/>
    <w:rsid w:val="3C6508C1"/>
    <w:rsid w:val="3D24F202"/>
    <w:rsid w:val="3FD9D142"/>
    <w:rsid w:val="40259313"/>
    <w:rsid w:val="4113409A"/>
    <w:rsid w:val="41897396"/>
    <w:rsid w:val="42540661"/>
    <w:rsid w:val="42A1CC89"/>
    <w:rsid w:val="42A3656D"/>
    <w:rsid w:val="4384E634"/>
    <w:rsid w:val="44C1C393"/>
    <w:rsid w:val="44E65C5C"/>
    <w:rsid w:val="45DD7417"/>
    <w:rsid w:val="461CA576"/>
    <w:rsid w:val="46F48199"/>
    <w:rsid w:val="47CBF5B7"/>
    <w:rsid w:val="48FF175D"/>
    <w:rsid w:val="4A427FE5"/>
    <w:rsid w:val="4AAAFB50"/>
    <w:rsid w:val="4B03515B"/>
    <w:rsid w:val="4B6A4267"/>
    <w:rsid w:val="4BF11C4A"/>
    <w:rsid w:val="4C247944"/>
    <w:rsid w:val="4C3449C9"/>
    <w:rsid w:val="4C73AE2A"/>
    <w:rsid w:val="4C9F9B70"/>
    <w:rsid w:val="4CBA9E99"/>
    <w:rsid w:val="4D6904B4"/>
    <w:rsid w:val="4EC2C4F3"/>
    <w:rsid w:val="4EFDB1D8"/>
    <w:rsid w:val="50355E16"/>
    <w:rsid w:val="518921DF"/>
    <w:rsid w:val="51DCD64B"/>
    <w:rsid w:val="521D3E61"/>
    <w:rsid w:val="5232D6A9"/>
    <w:rsid w:val="5277C9F1"/>
    <w:rsid w:val="52FEEE2C"/>
    <w:rsid w:val="541A800B"/>
    <w:rsid w:val="54D05D33"/>
    <w:rsid w:val="557E09BC"/>
    <w:rsid w:val="558A1C10"/>
    <w:rsid w:val="56125C9E"/>
    <w:rsid w:val="56F6BE9D"/>
    <w:rsid w:val="57672D48"/>
    <w:rsid w:val="5782ADDE"/>
    <w:rsid w:val="57DDEB86"/>
    <w:rsid w:val="5810674A"/>
    <w:rsid w:val="594FA17C"/>
    <w:rsid w:val="59E1E4C5"/>
    <w:rsid w:val="5B2B70A1"/>
    <w:rsid w:val="5B4EEFF2"/>
    <w:rsid w:val="5BA42DCB"/>
    <w:rsid w:val="5BE6D495"/>
    <w:rsid w:val="5DC3234E"/>
    <w:rsid w:val="5E1C86DA"/>
    <w:rsid w:val="5EF5787E"/>
    <w:rsid w:val="5F987A69"/>
    <w:rsid w:val="601BE1BF"/>
    <w:rsid w:val="602D7DE9"/>
    <w:rsid w:val="60E3C24F"/>
    <w:rsid w:val="614D9BD7"/>
    <w:rsid w:val="619410D1"/>
    <w:rsid w:val="6251CC42"/>
    <w:rsid w:val="63678261"/>
    <w:rsid w:val="637B3358"/>
    <w:rsid w:val="63C559D2"/>
    <w:rsid w:val="65C29C0A"/>
    <w:rsid w:val="65E94C43"/>
    <w:rsid w:val="67118A09"/>
    <w:rsid w:val="671B5BB2"/>
    <w:rsid w:val="673C7B35"/>
    <w:rsid w:val="677FE496"/>
    <w:rsid w:val="6A96E548"/>
    <w:rsid w:val="6B33C175"/>
    <w:rsid w:val="6BA0F766"/>
    <w:rsid w:val="6BB1EE2F"/>
    <w:rsid w:val="6C5AF3D7"/>
    <w:rsid w:val="6CA177E4"/>
    <w:rsid w:val="6D431959"/>
    <w:rsid w:val="6E036DC0"/>
    <w:rsid w:val="7102BCF5"/>
    <w:rsid w:val="7179B9E5"/>
    <w:rsid w:val="7207FF21"/>
    <w:rsid w:val="758145EC"/>
    <w:rsid w:val="75A380E9"/>
    <w:rsid w:val="765CABAC"/>
    <w:rsid w:val="769DE3EC"/>
    <w:rsid w:val="76B33CA2"/>
    <w:rsid w:val="776F7C32"/>
    <w:rsid w:val="77F570E3"/>
    <w:rsid w:val="7A2C8C22"/>
    <w:rsid w:val="7BE15218"/>
    <w:rsid w:val="7BE29EF1"/>
    <w:rsid w:val="7C0B255F"/>
    <w:rsid w:val="7C257E08"/>
    <w:rsid w:val="7C74230F"/>
    <w:rsid w:val="7D2440D1"/>
    <w:rsid w:val="7DD26249"/>
    <w:rsid w:val="7DF280D9"/>
    <w:rsid w:val="7E8DF82E"/>
    <w:rsid w:val="7ECDF143"/>
    <w:rsid w:val="7F9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C36A"/>
  <w15:docId w15:val="{AD47E745-0579-4018-BB77-D714FAB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22B"/>
    <w:pPr>
      <w:keepNext/>
      <w:jc w:val="center"/>
      <w:outlineLvl w:val="0"/>
    </w:pPr>
    <w:rPr>
      <w:rFonts w:ascii="Georgia" w:hAnsi="Georgia" w:cs="Tahoma"/>
      <w:spacing w:val="10"/>
      <w:sz w:val="34"/>
      <w:lang w:val="ru-RU"/>
    </w:rPr>
  </w:style>
  <w:style w:type="paragraph" w:styleId="Heading2">
    <w:name w:val="heading 2"/>
    <w:basedOn w:val="Normal"/>
    <w:next w:val="Normal"/>
    <w:qFormat/>
    <w:rsid w:val="0041422B"/>
    <w:pPr>
      <w:keepNext/>
      <w:jc w:val="both"/>
      <w:outlineLvl w:val="1"/>
    </w:pPr>
    <w:rPr>
      <w:b/>
      <w:sz w:val="36"/>
      <w:lang w:val="ru-RU"/>
    </w:rPr>
  </w:style>
  <w:style w:type="paragraph" w:styleId="Heading3">
    <w:name w:val="heading 3"/>
    <w:basedOn w:val="Normal"/>
    <w:qFormat/>
    <w:rsid w:val="00414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2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1422B"/>
    <w:pPr>
      <w:jc w:val="center"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41422B"/>
    <w:pPr>
      <w:tabs>
        <w:tab w:val="center" w:pos="4320"/>
        <w:tab w:val="right" w:pos="8640"/>
      </w:tabs>
    </w:pPr>
  </w:style>
  <w:style w:type="paragraph" w:customStyle="1" w:styleId="t9">
    <w:name w:val="t9"/>
    <w:basedOn w:val="Normal"/>
    <w:rsid w:val="0041422B"/>
    <w:pPr>
      <w:widowControl w:val="0"/>
      <w:autoSpaceDE w:val="0"/>
      <w:autoSpaceDN w:val="0"/>
      <w:adjustRightInd w:val="0"/>
      <w:spacing w:line="240" w:lineRule="atLeast"/>
    </w:pPr>
    <w:rPr>
      <w:lang w:eastAsia="ru-RU"/>
    </w:rPr>
  </w:style>
  <w:style w:type="paragraph" w:customStyle="1" w:styleId="p11">
    <w:name w:val="p11"/>
    <w:basedOn w:val="Normal"/>
    <w:rsid w:val="0041422B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lang w:eastAsia="ru-RU"/>
    </w:rPr>
  </w:style>
  <w:style w:type="paragraph" w:customStyle="1" w:styleId="p5">
    <w:name w:val="p5"/>
    <w:basedOn w:val="Normal"/>
    <w:rsid w:val="0041422B"/>
    <w:pPr>
      <w:widowControl w:val="0"/>
      <w:tabs>
        <w:tab w:val="left" w:pos="1298"/>
        <w:tab w:val="left" w:pos="1655"/>
      </w:tabs>
      <w:autoSpaceDE w:val="0"/>
      <w:autoSpaceDN w:val="0"/>
      <w:adjustRightInd w:val="0"/>
      <w:spacing w:line="277" w:lineRule="atLeast"/>
      <w:ind w:left="1655" w:hanging="357"/>
    </w:pPr>
    <w:rPr>
      <w:lang w:eastAsia="ru-RU"/>
    </w:rPr>
  </w:style>
  <w:style w:type="paragraph" w:styleId="NormalWeb">
    <w:name w:val="Normal (Web)"/>
    <w:basedOn w:val="Normal"/>
    <w:rsid w:val="0041422B"/>
    <w:pPr>
      <w:spacing w:before="100" w:beforeAutospacing="1" w:after="100" w:afterAutospacing="1"/>
    </w:pPr>
  </w:style>
  <w:style w:type="paragraph" w:customStyle="1" w:styleId="subhead">
    <w:name w:val="subhead"/>
    <w:basedOn w:val="Normal"/>
    <w:rsid w:val="0041422B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1422B"/>
    <w:rPr>
      <w:i/>
      <w:iCs/>
    </w:rPr>
  </w:style>
  <w:style w:type="character" w:styleId="Hyperlink">
    <w:name w:val="Hyperlink"/>
    <w:basedOn w:val="DefaultParagraphFont"/>
    <w:rsid w:val="0041422B"/>
    <w:rPr>
      <w:color w:val="0000FF"/>
      <w:u w:val="single"/>
    </w:rPr>
  </w:style>
  <w:style w:type="paragraph" w:styleId="BodyText">
    <w:name w:val="Body Text"/>
    <w:basedOn w:val="Normal"/>
    <w:rsid w:val="0041422B"/>
    <w:rPr>
      <w:sz w:val="28"/>
    </w:rPr>
  </w:style>
  <w:style w:type="paragraph" w:styleId="Title">
    <w:name w:val="Title"/>
    <w:basedOn w:val="Normal"/>
    <w:qFormat/>
    <w:rsid w:val="0041422B"/>
    <w:pPr>
      <w:jc w:val="center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C652B"/>
  </w:style>
  <w:style w:type="paragraph" w:styleId="BodyText3">
    <w:name w:val="Body Text 3"/>
    <w:basedOn w:val="Normal"/>
    <w:link w:val="BodyText3Char"/>
    <w:uiPriority w:val="99"/>
    <w:rsid w:val="003064E1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3064E1"/>
    <w:pPr>
      <w:jc w:val="center"/>
    </w:pPr>
    <w:rPr>
      <w:b/>
      <w:sz w:val="32"/>
      <w:szCs w:val="20"/>
    </w:rPr>
  </w:style>
  <w:style w:type="character" w:customStyle="1" w:styleId="EmailStyle301">
    <w:name w:val="EmailStyle301"/>
    <w:basedOn w:val="DefaultParagraphFont"/>
    <w:semiHidden/>
    <w:rsid w:val="009602E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basedOn w:val="DefaultParagraphFont"/>
    <w:rsid w:val="00966402"/>
    <w:rPr>
      <w:color w:val="800080"/>
      <w:u w:val="single"/>
    </w:rPr>
  </w:style>
  <w:style w:type="paragraph" w:styleId="BalloonText">
    <w:name w:val="Balloon Text"/>
    <w:basedOn w:val="Normal"/>
    <w:semiHidden/>
    <w:rsid w:val="000F2EC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1C53"/>
    <w:rPr>
      <w:sz w:val="16"/>
      <w:szCs w:val="16"/>
    </w:rPr>
  </w:style>
  <w:style w:type="character" w:styleId="CommentReference">
    <w:name w:val="annotation reference"/>
    <w:basedOn w:val="DefaultParagraphFont"/>
    <w:rsid w:val="0020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0E4"/>
  </w:style>
  <w:style w:type="paragraph" w:styleId="CommentSubject">
    <w:name w:val="annotation subject"/>
    <w:basedOn w:val="CommentText"/>
    <w:next w:val="CommentText"/>
    <w:link w:val="CommentSubjectChar"/>
    <w:rsid w:val="0020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0E4"/>
    <w:rPr>
      <w:b/>
      <w:bCs/>
    </w:rPr>
  </w:style>
  <w:style w:type="paragraph" w:styleId="ListParagraph">
    <w:name w:val="List Paragraph"/>
    <w:basedOn w:val="Normal"/>
    <w:uiPriority w:val="34"/>
    <w:qFormat/>
    <w:rsid w:val="003B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41783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941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itable">
    <w:name w:val="citable"/>
    <w:basedOn w:val="Default"/>
    <w:next w:val="Default"/>
    <w:uiPriority w:val="99"/>
    <w:rsid w:val="00941783"/>
    <w:rPr>
      <w:color w:val="auto"/>
    </w:rPr>
  </w:style>
  <w:style w:type="table" w:styleId="TableGrid">
    <w:name w:val="Table Grid"/>
    <w:basedOn w:val="TableNormal"/>
    <w:uiPriority w:val="39"/>
    <w:rsid w:val="001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C0751"/>
    <w:pPr>
      <w:widowControl w:val="0"/>
      <w:spacing w:before="240" w:line="260" w:lineRule="auto"/>
      <w:ind w:left="680" w:hanging="680"/>
    </w:pPr>
    <w:rPr>
      <w:snapToGrid w:val="0"/>
      <w:sz w:val="28"/>
      <w:lang w:val="ru-RU"/>
    </w:rPr>
  </w:style>
  <w:style w:type="paragraph" w:customStyle="1" w:styleId="FR3">
    <w:name w:val="FR3"/>
    <w:rsid w:val="003C0751"/>
    <w:pPr>
      <w:widowControl w:val="0"/>
      <w:spacing w:before="240" w:line="300" w:lineRule="auto"/>
    </w:pPr>
    <w:rPr>
      <w:snapToGrid w:val="0"/>
      <w:sz w:val="22"/>
    </w:rPr>
  </w:style>
  <w:style w:type="character" w:styleId="Strong">
    <w:name w:val="Strong"/>
    <w:basedOn w:val="DefaultParagraphFont"/>
    <w:uiPriority w:val="22"/>
    <w:qFormat/>
    <w:rsid w:val="000A266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72C0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145A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D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presidential-actions/2025/01/ending-illegal-discrimination-and-restoring-merit-based-opportunit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hitehouse.gov/presidential-actions/2025/04/protecting-american-communities-from-criminal-aliens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aifutdinovA\Application%20Data\Microsoft\Templates\Press%20Release%20Eagle%20(eng)%20US%20Embassy%20in%20Tajikis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FCB256C8E454C8B715AEFA21561F0" ma:contentTypeVersion="18" ma:contentTypeDescription="Create a new document." ma:contentTypeScope="" ma:versionID="7675096f3be3fa32739c714e262bf3e5">
  <xsd:schema xmlns:xsd="http://www.w3.org/2001/XMLSchema" xmlns:xs="http://www.w3.org/2001/XMLSchema" xmlns:p="http://schemas.microsoft.com/office/2006/metadata/properties" xmlns:ns2="c4b419f0-196d-4668-a712-86b244ec978d" xmlns:ns3="b5fa0715-774b-4095-83cf-e1b9453c1c7b" xmlns:ns4="ce06e17a-0a25-4e38-963b-b2da18a9db2c" targetNamespace="http://schemas.microsoft.com/office/2006/metadata/properties" ma:root="true" ma:fieldsID="0f02881f08a9316b701e86673d6082f9" ns2:_="" ns3:_="" ns4:_="">
    <xsd:import namespace="c4b419f0-196d-4668-a712-86b244ec978d"/>
    <xsd:import namespace="b5fa0715-774b-4095-83cf-e1b9453c1c7b"/>
    <xsd:import namespace="ce06e17a-0a25-4e38-963b-b2da18a9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osition"/>
                <xsd:element ref="ns2:ReviewDate" minOccurs="0"/>
                <xsd:element ref="ns2:Cutoff"/>
                <xsd:element ref="ns2:Retired_x0020_to_x0020_Record_x0020_Manag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19f0-196d-4668-a712-86b244ec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osition" ma:index="22" ma:displayName="Disposition" ma:default="Temporary" ma:format="Dropdown" ma:indexed="true" ma:internalName="Disposition">
      <xsd:simpleType>
        <xsd:restriction base="dms:Choice">
          <xsd:enumeration value="Permanent"/>
          <xsd:enumeration value="Temporary"/>
          <xsd:enumeration value="Non-Record"/>
        </xsd:restriction>
      </xsd:simpleType>
    </xsd:element>
    <xsd:element name="ReviewDate" ma:index="23" nillable="true" ma:displayName="Review Date" ma:format="DateOnly" ma:indexed="true" ma:internalName="ReviewDate">
      <xsd:simpleType>
        <xsd:restriction base="dms:DateTime"/>
      </xsd:simpleType>
    </xsd:element>
    <xsd:element name="Cutoff" ma:index="24" ma:displayName="Cutoff" ma:default="Retention Period Not Yet Determined" ma:description="Cutoff provides the instructions for when to retire the records" ma:format="Dropdown" ma:internalName="Cutoff">
      <xsd:simpleType>
        <xsd:restriction base="dms:Choice">
          <xsd:enumeration value="Retention Period Not Yet Determined"/>
          <xsd:enumeration value="When No Longer Needed for Business Use"/>
          <xsd:enumeration value="Permanent/Do Not Destroy"/>
          <xsd:enumeration value="Destroy After 1 Year"/>
          <xsd:enumeration value="Destroy After 2 Years"/>
          <xsd:enumeration value="Destroy After 3 Years"/>
          <xsd:enumeration value="Destroy After 5 Years"/>
          <xsd:enumeration value="Destroy After 6 Years"/>
          <xsd:enumeration value="Destroy After 10 Years"/>
        </xsd:restriction>
      </xsd:simpleType>
    </xsd:element>
    <xsd:element name="Retired_x0020_to_x0020_Record_x0020_Management" ma:index="25" nillable="true" ma:displayName="Retired to Record Management" ma:format="Dropdown" ma:internalName="Retired_x0020_to_x0020_Record_x0020_Management">
      <xsd:simpleType>
        <xsd:restriction base="dms:Choice">
          <xsd:enumeration value="Ret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a0715-774b-4095-83cf-e1b9453c1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e17a-0a25-4e38-963b-b2da18a9db2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d5a6d8-19cd-48ae-9e95-3504c5643650}" ma:internalName="TaxCatchAll" ma:showField="CatchAllData" ma:web="ce06e17a-0a25-4e38-963b-b2da18a9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419f0-196d-4668-a712-86b244ec978d">
      <Terms xmlns="http://schemas.microsoft.com/office/infopath/2007/PartnerControls"/>
    </lcf76f155ced4ddcb4097134ff3c332f>
    <TaxCatchAll xmlns="ce06e17a-0a25-4e38-963b-b2da18a9db2c" xsi:nil="true"/>
    <ReviewDate xmlns="c4b419f0-196d-4668-a712-86b244ec978d" xsi:nil="true"/>
    <Cutoff xmlns="c4b419f0-196d-4668-a712-86b244ec978d">Retention Period Not Yet Determined</Cutoff>
    <Disposition xmlns="c4b419f0-196d-4668-a712-86b244ec978d">Temporary</Disposition>
    <Retired_x0020_to_x0020_Record_x0020_Management xmlns="c4b419f0-196d-4668-a712-86b244ec97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4B23-C68D-458F-85F9-01C953BE0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F28DF-CFF7-4E18-B7D0-B6F8BEB5B786}"/>
</file>

<file path=customXml/itemProps3.xml><?xml version="1.0" encoding="utf-8"?>
<ds:datastoreItem xmlns:ds="http://schemas.openxmlformats.org/officeDocument/2006/customXml" ds:itemID="{969434A7-D420-401D-9022-67AD9E60C5D1}">
  <ds:schemaRefs>
    <ds:schemaRef ds:uri="http://schemas.microsoft.com/office/2006/metadata/properties"/>
    <ds:schemaRef ds:uri="http://schemas.microsoft.com/office/infopath/2007/PartnerControls"/>
    <ds:schemaRef ds:uri="a2c1e7dd-ee14-4792-b10d-cf8312185044"/>
    <ds:schemaRef ds:uri="0048cb96-6de6-43d5-811f-86309ba7e4ad"/>
  </ds:schemaRefs>
</ds:datastoreItem>
</file>

<file path=customXml/itemProps4.xml><?xml version="1.0" encoding="utf-8"?>
<ds:datastoreItem xmlns:ds="http://schemas.openxmlformats.org/officeDocument/2006/customXml" ds:itemID="{B09038E4-283E-4E47-924D-95B87D19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Eagle (eng) US Embassy in Tajikistan</Template>
  <TotalTime>4</TotalTime>
  <Pages>4</Pages>
  <Words>674</Words>
  <Characters>3842</Characters>
  <Application>Microsoft Office Word</Application>
  <DocSecurity>0</DocSecurity>
  <Lines>32</Lines>
  <Paragraphs>9</Paragraphs>
  <ScaleCrop>false</ScaleCrop>
  <Company>PleasE SEND YOUR SOI TO THE FOLLOWING EMAIL: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Saitfudinov</dc:creator>
  <cp:keywords/>
  <cp:lastModifiedBy>Gabidullina, Razaliya I</cp:lastModifiedBy>
  <cp:revision>12</cp:revision>
  <cp:lastPrinted>2015-02-10T08:48:00Z</cp:lastPrinted>
  <dcterms:created xsi:type="dcterms:W3CDTF">2026-03-23T21:21:00Z</dcterms:created>
  <dcterms:modified xsi:type="dcterms:W3CDTF">2026-04-30T13:16:00Z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0x0101006B6FCB256C8E454C8B715AEFA21561F0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2021-11-19T15:55:01Z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c95f4743-ef71-4727-b6d3-0a806db0a8e0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90d2c7d6-e490-409d-af3a-c48f8fd8e7eb</vt:lpwstr>
  </property>
  <property fmtid="{D5CDD505-2E9C-101B-9397-08002B2CF9AE}" pid="11" name="MediaServiceImageTags">
    <vt:lpwstr/>
  </property>
</Properties>
</file>